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20D1" w14:textId="77777777" w:rsidR="00C23A13" w:rsidRDefault="00C23A13" w:rsidP="00C23A13">
      <w:pPr>
        <w:spacing w:before="0" w:after="0"/>
      </w:pPr>
    </w:p>
    <w:tbl>
      <w:tblPr>
        <w:tblW w:w="0" w:type="auto"/>
        <w:tblBorders>
          <w:bottom w:val="single" w:sz="4" w:space="0" w:color="5A5A5A"/>
        </w:tblBorders>
        <w:tblLook w:val="04A0" w:firstRow="1" w:lastRow="0" w:firstColumn="1" w:lastColumn="0" w:noHBand="0" w:noVBand="1"/>
      </w:tblPr>
      <w:tblGrid>
        <w:gridCol w:w="558"/>
        <w:gridCol w:w="540"/>
        <w:gridCol w:w="1507"/>
        <w:gridCol w:w="90"/>
        <w:gridCol w:w="3226"/>
        <w:gridCol w:w="2817"/>
        <w:gridCol w:w="1342"/>
      </w:tblGrid>
      <w:tr w:rsidR="0063636E" w:rsidRPr="000440D7" w14:paraId="1F1AD67C" w14:textId="77777777" w:rsidTr="000440D7">
        <w:tc>
          <w:tcPr>
            <w:tcW w:w="2718" w:type="dxa"/>
            <w:gridSpan w:val="4"/>
            <w:vAlign w:val="center"/>
          </w:tcPr>
          <w:p w14:paraId="3510C22D" w14:textId="77777777" w:rsidR="0063636E" w:rsidRPr="000440D7" w:rsidRDefault="0063636E" w:rsidP="000440D7">
            <w:pPr>
              <w:spacing w:before="60" w:after="60"/>
              <w:rPr>
                <w:bCs w:val="0"/>
                <w:szCs w:val="20"/>
              </w:rPr>
            </w:pPr>
            <w:r w:rsidRPr="000440D7">
              <w:rPr>
                <w:rFonts w:cs="Arial"/>
                <w:b/>
                <w:bCs w:val="0"/>
                <w:szCs w:val="20"/>
              </w:rPr>
              <w:t>Law Firm Name:</w:t>
            </w:r>
          </w:p>
        </w:tc>
        <w:tc>
          <w:tcPr>
            <w:tcW w:w="3330" w:type="dxa"/>
            <w:vAlign w:val="center"/>
          </w:tcPr>
          <w:p w14:paraId="5EF6006D" w14:textId="77777777" w:rsidR="0063636E" w:rsidRPr="000440D7" w:rsidRDefault="007E284F" w:rsidP="000440D7">
            <w:pPr>
              <w:spacing w:before="60" w:after="60"/>
              <w:rPr>
                <w:rFonts w:cs="Arial"/>
                <w:bCs w:val="0"/>
                <w:sz w:val="18"/>
                <w:szCs w:val="18"/>
              </w:rPr>
            </w:pP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instrText xml:space="preserve"> FORMTEXT </w:instrText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fldChar w:fldCharType="separate"/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1E7B4BC3" w14:textId="1EE5EE44" w:rsidR="0063636E" w:rsidRPr="000440D7" w:rsidRDefault="00B57048" w:rsidP="000440D7">
            <w:pPr>
              <w:spacing w:before="60" w:after="60"/>
              <w:rPr>
                <w:bCs w:val="0"/>
                <w:szCs w:val="20"/>
              </w:rPr>
            </w:pPr>
            <w:r>
              <w:rPr>
                <w:rFonts w:cs="Arial"/>
                <w:b/>
                <w:bCs w:val="0"/>
                <w:szCs w:val="20"/>
              </w:rPr>
              <w:t>Credit Union</w:t>
            </w:r>
            <w:r w:rsidR="0063636E" w:rsidRPr="000440D7">
              <w:rPr>
                <w:rFonts w:cs="Arial"/>
                <w:b/>
                <w:bCs w:val="0"/>
                <w:szCs w:val="20"/>
              </w:rPr>
              <w:t xml:space="preserve"> File #:</w:t>
            </w:r>
          </w:p>
        </w:tc>
        <w:tc>
          <w:tcPr>
            <w:tcW w:w="1368" w:type="dxa"/>
            <w:vAlign w:val="center"/>
          </w:tcPr>
          <w:p w14:paraId="7B163C79" w14:textId="77777777" w:rsidR="0063636E" w:rsidRPr="000440D7" w:rsidRDefault="007E284F" w:rsidP="000440D7">
            <w:pPr>
              <w:spacing w:before="60" w:after="60"/>
              <w:rPr>
                <w:bCs w:val="0"/>
                <w:sz w:val="18"/>
                <w:szCs w:val="18"/>
              </w:rPr>
            </w:pP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instrText xml:space="preserve"> FORMTEXT </w:instrText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fldChar w:fldCharType="separate"/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fldChar w:fldCharType="end"/>
            </w:r>
          </w:p>
        </w:tc>
      </w:tr>
      <w:tr w:rsidR="0063636E" w:rsidRPr="000440D7" w14:paraId="6174E4E6" w14:textId="77777777" w:rsidTr="000440D7">
        <w:tc>
          <w:tcPr>
            <w:tcW w:w="2718" w:type="dxa"/>
            <w:gridSpan w:val="4"/>
            <w:vAlign w:val="center"/>
          </w:tcPr>
          <w:p w14:paraId="63A31582" w14:textId="77777777" w:rsidR="0063636E" w:rsidRPr="000440D7" w:rsidRDefault="0063636E" w:rsidP="000440D7">
            <w:pPr>
              <w:spacing w:before="60" w:after="60"/>
              <w:rPr>
                <w:rFonts w:cs="Arial"/>
                <w:b/>
                <w:bCs w:val="0"/>
                <w:szCs w:val="20"/>
              </w:rPr>
            </w:pPr>
            <w:r w:rsidRPr="000440D7">
              <w:rPr>
                <w:rFonts w:cs="Arial"/>
                <w:b/>
                <w:bCs w:val="0"/>
                <w:szCs w:val="20"/>
              </w:rPr>
              <w:t>Conveyancer Name:</w:t>
            </w:r>
          </w:p>
        </w:tc>
        <w:tc>
          <w:tcPr>
            <w:tcW w:w="3330" w:type="dxa"/>
            <w:vAlign w:val="center"/>
          </w:tcPr>
          <w:p w14:paraId="027CFA7E" w14:textId="77777777" w:rsidR="0063636E" w:rsidRPr="000440D7" w:rsidRDefault="007E284F" w:rsidP="000440D7">
            <w:pPr>
              <w:spacing w:before="60" w:after="60"/>
              <w:rPr>
                <w:bCs w:val="0"/>
                <w:sz w:val="18"/>
                <w:szCs w:val="18"/>
              </w:rPr>
            </w:pP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instrText xml:space="preserve"> FORMTEXT </w:instrText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fldChar w:fldCharType="separate"/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0FA25438" w14:textId="77777777" w:rsidR="0063636E" w:rsidRPr="000440D7" w:rsidRDefault="0063636E" w:rsidP="000440D7">
            <w:pPr>
              <w:spacing w:before="60" w:after="60"/>
              <w:rPr>
                <w:bCs w:val="0"/>
                <w:szCs w:val="20"/>
              </w:rPr>
            </w:pPr>
            <w:r w:rsidRPr="000440D7">
              <w:rPr>
                <w:rFonts w:cs="Arial"/>
                <w:b/>
                <w:bCs w:val="0"/>
                <w:szCs w:val="20"/>
              </w:rPr>
              <w:t>Lawyer File #:</w:t>
            </w:r>
          </w:p>
        </w:tc>
        <w:tc>
          <w:tcPr>
            <w:tcW w:w="1368" w:type="dxa"/>
            <w:vAlign w:val="center"/>
          </w:tcPr>
          <w:p w14:paraId="6185B4C5" w14:textId="77777777" w:rsidR="0063636E" w:rsidRPr="000440D7" w:rsidRDefault="007E284F" w:rsidP="000440D7">
            <w:pPr>
              <w:spacing w:before="60" w:after="60"/>
              <w:rPr>
                <w:bCs w:val="0"/>
                <w:sz w:val="18"/>
                <w:szCs w:val="18"/>
              </w:rPr>
            </w:pP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instrText xml:space="preserve"> FORMTEXT </w:instrText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fldChar w:fldCharType="separate"/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fldChar w:fldCharType="end"/>
            </w:r>
          </w:p>
        </w:tc>
      </w:tr>
      <w:tr w:rsidR="0063636E" w:rsidRPr="000440D7" w14:paraId="7936EF55" w14:textId="77777777" w:rsidTr="000440D7">
        <w:tc>
          <w:tcPr>
            <w:tcW w:w="2718" w:type="dxa"/>
            <w:gridSpan w:val="4"/>
            <w:vAlign w:val="center"/>
          </w:tcPr>
          <w:p w14:paraId="5C7E24A5" w14:textId="77777777" w:rsidR="0063636E" w:rsidRPr="000440D7" w:rsidRDefault="0063636E" w:rsidP="000440D7">
            <w:pPr>
              <w:spacing w:before="60" w:after="60"/>
              <w:rPr>
                <w:rFonts w:cs="Arial"/>
                <w:b/>
                <w:bCs w:val="0"/>
                <w:szCs w:val="20"/>
              </w:rPr>
            </w:pPr>
            <w:r w:rsidRPr="000440D7">
              <w:rPr>
                <w:rFonts w:cs="Arial"/>
                <w:b/>
                <w:bCs w:val="0"/>
                <w:szCs w:val="20"/>
              </w:rPr>
              <w:t>Conveyancer Ph</w:t>
            </w:r>
            <w:r w:rsidR="00C23A13" w:rsidRPr="000440D7">
              <w:rPr>
                <w:rFonts w:cs="Arial"/>
                <w:b/>
                <w:bCs w:val="0"/>
                <w:szCs w:val="20"/>
              </w:rPr>
              <w:t>.</w:t>
            </w:r>
            <w:r w:rsidRPr="000440D7">
              <w:rPr>
                <w:rFonts w:cs="Arial"/>
                <w:b/>
                <w:bCs w:val="0"/>
                <w:szCs w:val="20"/>
              </w:rPr>
              <w:t xml:space="preserve"> Number:</w:t>
            </w:r>
          </w:p>
        </w:tc>
        <w:tc>
          <w:tcPr>
            <w:tcW w:w="3330" w:type="dxa"/>
            <w:vAlign w:val="center"/>
          </w:tcPr>
          <w:p w14:paraId="6E50A6A7" w14:textId="77777777" w:rsidR="0063636E" w:rsidRPr="000440D7" w:rsidRDefault="007E284F" w:rsidP="000440D7">
            <w:pPr>
              <w:spacing w:before="60" w:after="60"/>
              <w:rPr>
                <w:bCs w:val="0"/>
                <w:sz w:val="18"/>
                <w:szCs w:val="18"/>
              </w:rPr>
            </w:pP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instrText xml:space="preserve"> FORMTEXT </w:instrText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fldChar w:fldCharType="separate"/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27165745" w14:textId="77777777" w:rsidR="0063636E" w:rsidRPr="000440D7" w:rsidRDefault="0063636E" w:rsidP="000440D7">
            <w:pPr>
              <w:spacing w:before="60" w:after="60"/>
              <w:rPr>
                <w:bCs w:val="0"/>
                <w:szCs w:val="20"/>
              </w:rPr>
            </w:pPr>
            <w:r w:rsidRPr="000440D7">
              <w:rPr>
                <w:rFonts w:cs="Arial"/>
                <w:b/>
                <w:bCs w:val="0"/>
                <w:szCs w:val="20"/>
              </w:rPr>
              <w:t>Lawyer Fax #:</w:t>
            </w:r>
          </w:p>
        </w:tc>
        <w:tc>
          <w:tcPr>
            <w:tcW w:w="1368" w:type="dxa"/>
            <w:vAlign w:val="center"/>
          </w:tcPr>
          <w:p w14:paraId="1F1EBC9F" w14:textId="77777777" w:rsidR="0063636E" w:rsidRPr="000440D7" w:rsidRDefault="007E284F" w:rsidP="000440D7">
            <w:pPr>
              <w:spacing w:before="60" w:after="60"/>
              <w:rPr>
                <w:bCs w:val="0"/>
                <w:sz w:val="18"/>
                <w:szCs w:val="18"/>
              </w:rPr>
            </w:pP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instrText xml:space="preserve"> FORMTEXT </w:instrText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fldChar w:fldCharType="separate"/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fldChar w:fldCharType="end"/>
            </w:r>
          </w:p>
        </w:tc>
      </w:tr>
      <w:tr w:rsidR="0063636E" w:rsidRPr="000440D7" w14:paraId="79CCA298" w14:textId="77777777" w:rsidTr="000440D7">
        <w:tc>
          <w:tcPr>
            <w:tcW w:w="2718" w:type="dxa"/>
            <w:gridSpan w:val="4"/>
            <w:vAlign w:val="center"/>
          </w:tcPr>
          <w:p w14:paraId="4B888C56" w14:textId="77777777" w:rsidR="0063636E" w:rsidRPr="000440D7" w:rsidRDefault="0063636E" w:rsidP="000440D7">
            <w:pPr>
              <w:spacing w:before="60" w:after="60"/>
              <w:rPr>
                <w:rFonts w:cs="Arial"/>
                <w:b/>
                <w:bCs w:val="0"/>
                <w:szCs w:val="20"/>
              </w:rPr>
            </w:pPr>
            <w:r w:rsidRPr="000440D7">
              <w:rPr>
                <w:rFonts w:cs="Arial"/>
                <w:b/>
                <w:bCs w:val="0"/>
                <w:szCs w:val="20"/>
              </w:rPr>
              <w:t>RE: Member Name:</w:t>
            </w:r>
          </w:p>
        </w:tc>
        <w:tc>
          <w:tcPr>
            <w:tcW w:w="3330" w:type="dxa"/>
            <w:vAlign w:val="center"/>
          </w:tcPr>
          <w:p w14:paraId="507C8DD7" w14:textId="77777777" w:rsidR="0063636E" w:rsidRPr="000440D7" w:rsidRDefault="007E284F" w:rsidP="000440D7">
            <w:pPr>
              <w:spacing w:before="60" w:after="60"/>
              <w:rPr>
                <w:bCs w:val="0"/>
                <w:sz w:val="18"/>
                <w:szCs w:val="18"/>
              </w:rPr>
            </w:pP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instrText xml:space="preserve"> FORMTEXT </w:instrText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fldChar w:fldCharType="separate"/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555A5FB3" w14:textId="77777777" w:rsidR="0063636E" w:rsidRPr="000440D7" w:rsidRDefault="0063636E" w:rsidP="000440D7">
            <w:pPr>
              <w:spacing w:before="60" w:after="60"/>
              <w:rPr>
                <w:bCs w:val="0"/>
                <w:szCs w:val="20"/>
              </w:rPr>
            </w:pPr>
          </w:p>
        </w:tc>
        <w:tc>
          <w:tcPr>
            <w:tcW w:w="1368" w:type="dxa"/>
            <w:vAlign w:val="center"/>
          </w:tcPr>
          <w:p w14:paraId="071633C4" w14:textId="77777777" w:rsidR="0063636E" w:rsidRPr="000440D7" w:rsidRDefault="0063636E" w:rsidP="000440D7">
            <w:pPr>
              <w:spacing w:before="60" w:after="60"/>
              <w:rPr>
                <w:bCs w:val="0"/>
                <w:sz w:val="18"/>
                <w:szCs w:val="18"/>
              </w:rPr>
            </w:pPr>
          </w:p>
        </w:tc>
      </w:tr>
      <w:tr w:rsidR="00C23A13" w:rsidRPr="000440D7" w14:paraId="7723CCF2" w14:textId="77777777" w:rsidTr="000440D7">
        <w:trPr>
          <w:trHeight w:val="458"/>
        </w:trPr>
        <w:tc>
          <w:tcPr>
            <w:tcW w:w="2718" w:type="dxa"/>
            <w:gridSpan w:val="4"/>
            <w:vMerge w:val="restart"/>
          </w:tcPr>
          <w:p w14:paraId="3A868A7E" w14:textId="77777777" w:rsidR="00C23A13" w:rsidRPr="000440D7" w:rsidRDefault="00C23A13" w:rsidP="000440D7">
            <w:pPr>
              <w:spacing w:before="60" w:after="60"/>
              <w:rPr>
                <w:rFonts w:cs="Arial"/>
                <w:b/>
                <w:bCs w:val="0"/>
                <w:szCs w:val="20"/>
              </w:rPr>
            </w:pPr>
            <w:r w:rsidRPr="000440D7">
              <w:rPr>
                <w:rFonts w:cs="Arial"/>
                <w:b/>
                <w:bCs w:val="0"/>
                <w:szCs w:val="20"/>
              </w:rPr>
              <w:t>Property Address:</w:t>
            </w:r>
          </w:p>
          <w:p w14:paraId="567BE58E" w14:textId="77777777" w:rsidR="00C23A13" w:rsidRPr="000440D7" w:rsidRDefault="00C23A13" w:rsidP="000440D7">
            <w:pPr>
              <w:spacing w:before="60" w:after="60"/>
              <w:rPr>
                <w:rFonts w:cs="Arial"/>
                <w:b/>
                <w:bCs w:val="0"/>
                <w:szCs w:val="20"/>
              </w:rPr>
            </w:pPr>
          </w:p>
        </w:tc>
        <w:tc>
          <w:tcPr>
            <w:tcW w:w="3330" w:type="dxa"/>
            <w:vMerge w:val="restart"/>
            <w:vAlign w:val="center"/>
          </w:tcPr>
          <w:p w14:paraId="6A2253FF" w14:textId="77777777" w:rsidR="00C23A13" w:rsidRPr="000440D7" w:rsidRDefault="007E284F" w:rsidP="000440D7">
            <w:pPr>
              <w:spacing w:before="60" w:after="60"/>
              <w:rPr>
                <w:rFonts w:cs="Arial"/>
                <w:bCs w:val="0"/>
                <w:color w:val="auto"/>
                <w:sz w:val="18"/>
                <w:szCs w:val="18"/>
              </w:rPr>
            </w:pP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instrText xml:space="preserve"> FORMTEXT </w:instrText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fldChar w:fldCharType="separate"/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fldChar w:fldCharType="end"/>
            </w:r>
          </w:p>
          <w:p w14:paraId="41FD4E8E" w14:textId="77777777" w:rsidR="007E284F" w:rsidRPr="000440D7" w:rsidRDefault="007E284F" w:rsidP="000440D7">
            <w:pPr>
              <w:spacing w:before="60" w:after="60"/>
              <w:rPr>
                <w:rFonts w:cs="Arial"/>
                <w:bCs w:val="0"/>
                <w:color w:val="auto"/>
                <w:sz w:val="18"/>
                <w:szCs w:val="18"/>
              </w:rPr>
            </w:pP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instrText xml:space="preserve"> FORMTEXT </w:instrText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fldChar w:fldCharType="separate"/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fldChar w:fldCharType="end"/>
            </w:r>
          </w:p>
          <w:p w14:paraId="2DBB6D29" w14:textId="77777777" w:rsidR="007E284F" w:rsidRPr="000440D7" w:rsidRDefault="007E284F" w:rsidP="000440D7">
            <w:pPr>
              <w:spacing w:before="60" w:after="60"/>
              <w:rPr>
                <w:bCs w:val="0"/>
                <w:sz w:val="18"/>
                <w:szCs w:val="18"/>
              </w:rPr>
            </w:pP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instrText xml:space="preserve"> FORMTEXT </w:instrText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fldChar w:fldCharType="separate"/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0A5793FE" w14:textId="77777777" w:rsidR="00C23A13" w:rsidRPr="000440D7" w:rsidRDefault="00C23A13" w:rsidP="000440D7">
            <w:pPr>
              <w:spacing w:before="60" w:after="60"/>
              <w:rPr>
                <w:bCs w:val="0"/>
                <w:szCs w:val="20"/>
              </w:rPr>
            </w:pPr>
            <w:r w:rsidRPr="000440D7">
              <w:rPr>
                <w:rFonts w:cs="Arial"/>
                <w:b/>
                <w:bCs w:val="0"/>
                <w:szCs w:val="20"/>
              </w:rPr>
              <w:t>Date Funds Requested For:</w:t>
            </w:r>
          </w:p>
        </w:tc>
        <w:tc>
          <w:tcPr>
            <w:tcW w:w="1368" w:type="dxa"/>
            <w:vAlign w:val="center"/>
          </w:tcPr>
          <w:p w14:paraId="5CD51F6F" w14:textId="77777777" w:rsidR="00C23A13" w:rsidRPr="000440D7" w:rsidRDefault="007E284F" w:rsidP="000440D7">
            <w:pPr>
              <w:spacing w:before="60" w:after="60"/>
              <w:rPr>
                <w:bCs w:val="0"/>
                <w:sz w:val="18"/>
                <w:szCs w:val="18"/>
              </w:rPr>
            </w:pP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instrText xml:space="preserve"> FORMTEXT </w:instrText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fldChar w:fldCharType="separate"/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fldChar w:fldCharType="end"/>
            </w:r>
          </w:p>
        </w:tc>
      </w:tr>
      <w:tr w:rsidR="00C23A13" w:rsidRPr="000440D7" w14:paraId="0BE2DDC0" w14:textId="77777777" w:rsidTr="000440D7">
        <w:trPr>
          <w:trHeight w:val="457"/>
        </w:trPr>
        <w:tc>
          <w:tcPr>
            <w:tcW w:w="2718" w:type="dxa"/>
            <w:gridSpan w:val="4"/>
            <w:vMerge/>
            <w:vAlign w:val="center"/>
          </w:tcPr>
          <w:p w14:paraId="337A6823" w14:textId="77777777" w:rsidR="00C23A13" w:rsidRPr="000440D7" w:rsidRDefault="00C23A13" w:rsidP="000440D7">
            <w:pPr>
              <w:spacing w:before="60" w:after="60"/>
              <w:rPr>
                <w:rFonts w:cs="Arial"/>
                <w:b/>
                <w:bCs w:val="0"/>
                <w:szCs w:val="20"/>
              </w:rPr>
            </w:pPr>
          </w:p>
        </w:tc>
        <w:tc>
          <w:tcPr>
            <w:tcW w:w="3330" w:type="dxa"/>
            <w:vMerge/>
            <w:vAlign w:val="center"/>
          </w:tcPr>
          <w:p w14:paraId="79F9C2BB" w14:textId="77777777" w:rsidR="00C23A13" w:rsidRPr="000440D7" w:rsidRDefault="00C23A13" w:rsidP="000440D7">
            <w:pPr>
              <w:spacing w:before="60" w:after="60"/>
              <w:rPr>
                <w:rFonts w:ascii="Verdana" w:hAnsi="Verdana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14:paraId="7DB06CBA" w14:textId="77777777" w:rsidR="00C23A13" w:rsidRPr="000440D7" w:rsidRDefault="00C23A13" w:rsidP="000440D7">
            <w:pPr>
              <w:spacing w:before="60" w:after="60"/>
              <w:rPr>
                <w:bCs w:val="0"/>
                <w:szCs w:val="20"/>
              </w:rPr>
            </w:pPr>
            <w:r w:rsidRPr="000440D7">
              <w:rPr>
                <w:rFonts w:cs="Arial"/>
                <w:b/>
                <w:bCs w:val="0"/>
                <w:szCs w:val="20"/>
              </w:rPr>
              <w:t>Amount Requested:</w:t>
            </w:r>
          </w:p>
        </w:tc>
        <w:tc>
          <w:tcPr>
            <w:tcW w:w="1368" w:type="dxa"/>
            <w:vAlign w:val="center"/>
          </w:tcPr>
          <w:p w14:paraId="744811E1" w14:textId="77777777" w:rsidR="00C23A13" w:rsidRPr="000440D7" w:rsidRDefault="007E284F" w:rsidP="000440D7">
            <w:pPr>
              <w:spacing w:before="60" w:after="60"/>
              <w:rPr>
                <w:rFonts w:ascii="Verdana" w:hAnsi="Verdana"/>
                <w:bCs w:val="0"/>
                <w:color w:val="auto"/>
                <w:sz w:val="18"/>
                <w:szCs w:val="18"/>
              </w:rPr>
            </w:pP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instrText xml:space="preserve"> FORMTEXT </w:instrText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fldChar w:fldCharType="separate"/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color w:val="auto"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color w:val="auto"/>
                <w:sz w:val="18"/>
                <w:szCs w:val="18"/>
              </w:rPr>
              <w:fldChar w:fldCharType="end"/>
            </w:r>
          </w:p>
        </w:tc>
      </w:tr>
      <w:tr w:rsidR="00C23A13" w:rsidRPr="000440D7" w14:paraId="2BA0A478" w14:textId="77777777" w:rsidTr="000440D7">
        <w:trPr>
          <w:trHeight w:val="80"/>
        </w:trPr>
        <w:tc>
          <w:tcPr>
            <w:tcW w:w="2718" w:type="dxa"/>
            <w:gridSpan w:val="4"/>
            <w:vAlign w:val="center"/>
          </w:tcPr>
          <w:p w14:paraId="1961CFB7" w14:textId="77777777" w:rsidR="00C23A13" w:rsidRPr="000440D7" w:rsidRDefault="00C23A13" w:rsidP="000440D7">
            <w:pPr>
              <w:spacing w:before="60" w:after="60"/>
              <w:rPr>
                <w:rFonts w:cs="Arial"/>
                <w:b/>
                <w:bCs w:val="0"/>
                <w:sz w:val="2"/>
                <w:szCs w:val="2"/>
              </w:rPr>
            </w:pPr>
          </w:p>
        </w:tc>
        <w:tc>
          <w:tcPr>
            <w:tcW w:w="3330" w:type="dxa"/>
            <w:vAlign w:val="center"/>
          </w:tcPr>
          <w:p w14:paraId="586A6576" w14:textId="77777777" w:rsidR="00C23A13" w:rsidRPr="000440D7" w:rsidRDefault="00C23A13" w:rsidP="000440D7">
            <w:pPr>
              <w:spacing w:before="60" w:after="60"/>
              <w:rPr>
                <w:rFonts w:ascii="Verdana" w:hAnsi="Verdana"/>
                <w:bCs w:val="0"/>
                <w:color w:val="auto"/>
                <w:sz w:val="2"/>
                <w:szCs w:val="2"/>
              </w:rPr>
            </w:pPr>
          </w:p>
        </w:tc>
        <w:tc>
          <w:tcPr>
            <w:tcW w:w="2880" w:type="dxa"/>
            <w:vAlign w:val="center"/>
          </w:tcPr>
          <w:p w14:paraId="04C352BC" w14:textId="77777777" w:rsidR="00C23A13" w:rsidRPr="000440D7" w:rsidRDefault="00C23A13" w:rsidP="000440D7">
            <w:pPr>
              <w:spacing w:before="60" w:after="60"/>
              <w:rPr>
                <w:rFonts w:cs="Arial"/>
                <w:b/>
                <w:bCs w:val="0"/>
                <w:sz w:val="2"/>
                <w:szCs w:val="2"/>
              </w:rPr>
            </w:pPr>
          </w:p>
        </w:tc>
        <w:tc>
          <w:tcPr>
            <w:tcW w:w="1368" w:type="dxa"/>
            <w:vAlign w:val="center"/>
          </w:tcPr>
          <w:p w14:paraId="5449BB3B" w14:textId="77777777" w:rsidR="00C23A13" w:rsidRPr="000440D7" w:rsidRDefault="00C23A13" w:rsidP="000440D7">
            <w:pPr>
              <w:spacing w:before="60" w:after="60"/>
              <w:rPr>
                <w:rFonts w:ascii="Verdana" w:hAnsi="Verdana"/>
                <w:bCs w:val="0"/>
                <w:color w:val="auto"/>
                <w:sz w:val="2"/>
                <w:szCs w:val="2"/>
              </w:rPr>
            </w:pPr>
          </w:p>
        </w:tc>
      </w:tr>
      <w:tr w:rsidR="00C23A13" w:rsidRPr="000440D7" w14:paraId="47EA9852" w14:textId="77777777" w:rsidTr="000440D7">
        <w:tblPrEx>
          <w:tblBorders>
            <w:bottom w:val="none" w:sz="0" w:space="0" w:color="auto"/>
          </w:tblBorders>
        </w:tblPrEx>
        <w:tc>
          <w:tcPr>
            <w:tcW w:w="10296" w:type="dxa"/>
            <w:gridSpan w:val="7"/>
            <w:shd w:val="clear" w:color="auto" w:fill="0072BC"/>
          </w:tcPr>
          <w:p w14:paraId="3EE73BB6" w14:textId="77777777" w:rsidR="00C23A13" w:rsidRPr="000440D7" w:rsidRDefault="00C23A13" w:rsidP="000440D7">
            <w:pPr>
              <w:spacing w:before="60" w:after="60" w:line="240" w:lineRule="auto"/>
              <w:rPr>
                <w:rFonts w:cs="Arial"/>
                <w:b/>
                <w:bCs w:val="0"/>
                <w:color w:val="FFFFFF"/>
                <w:sz w:val="24"/>
              </w:rPr>
            </w:pPr>
            <w:r w:rsidRPr="000440D7">
              <w:rPr>
                <w:rFonts w:cs="Arial"/>
                <w:b/>
                <w:bCs w:val="0"/>
                <w:color w:val="FFFFFF"/>
                <w:sz w:val="24"/>
              </w:rPr>
              <w:t>Closing Method and Required Documents</w:t>
            </w:r>
          </w:p>
        </w:tc>
      </w:tr>
      <w:tr w:rsidR="00C23A13" w:rsidRPr="000440D7" w14:paraId="4400C0D8" w14:textId="77777777" w:rsidTr="000440D7">
        <w:tblPrEx>
          <w:tblBorders>
            <w:bottom w:val="none" w:sz="0" w:space="0" w:color="auto"/>
          </w:tblBorders>
        </w:tblPrEx>
        <w:tc>
          <w:tcPr>
            <w:tcW w:w="558" w:type="dxa"/>
          </w:tcPr>
          <w:p w14:paraId="0DE26E83" w14:textId="77777777" w:rsidR="00C23A13" w:rsidRPr="000440D7" w:rsidRDefault="005924F5" w:rsidP="000440D7">
            <w:pPr>
              <w:spacing w:before="60" w:after="60" w:line="240" w:lineRule="auto"/>
              <w:rPr>
                <w:rFonts w:cs="Arial"/>
                <w:bCs w:val="0"/>
                <w:sz w:val="18"/>
                <w:szCs w:val="20"/>
              </w:rPr>
            </w:pPr>
            <w:r w:rsidRPr="000440D7">
              <w:rPr>
                <w:rFonts w:cs="Arial"/>
                <w:bCs w:val="0"/>
                <w:sz w:val="18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0D7">
              <w:rPr>
                <w:rFonts w:cs="Arial"/>
                <w:bCs w:val="0"/>
                <w:sz w:val="18"/>
                <w:szCs w:val="20"/>
              </w:rPr>
              <w:instrText xml:space="preserve"> FORMCHECKBOX </w:instrText>
            </w:r>
            <w:r w:rsidRPr="000440D7">
              <w:rPr>
                <w:rFonts w:cs="Arial"/>
                <w:bCs w:val="0"/>
                <w:sz w:val="18"/>
                <w:szCs w:val="20"/>
              </w:rPr>
            </w:r>
            <w:r w:rsidRPr="000440D7">
              <w:rPr>
                <w:rFonts w:cs="Arial"/>
                <w:bCs w:val="0"/>
                <w:sz w:val="18"/>
                <w:szCs w:val="20"/>
              </w:rPr>
              <w:fldChar w:fldCharType="separate"/>
            </w:r>
            <w:r w:rsidRPr="000440D7">
              <w:rPr>
                <w:rFonts w:cs="Arial"/>
                <w:bCs w:val="0"/>
                <w:sz w:val="18"/>
                <w:szCs w:val="20"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42B66092" w14:textId="77777777" w:rsidR="00C23A13" w:rsidRPr="000440D7" w:rsidRDefault="00C23A13" w:rsidP="000440D7">
            <w:pPr>
              <w:spacing w:before="60" w:after="60" w:line="240" w:lineRule="auto"/>
              <w:rPr>
                <w:rFonts w:cs="Arial"/>
                <w:bCs w:val="0"/>
                <w:sz w:val="22"/>
                <w:szCs w:val="22"/>
              </w:rPr>
            </w:pPr>
            <w:r w:rsidRPr="000440D7">
              <w:rPr>
                <w:rFonts w:cs="Arial"/>
                <w:b/>
                <w:bCs w:val="0"/>
                <w:sz w:val="22"/>
                <w:szCs w:val="22"/>
              </w:rPr>
              <w:t>Western Protocol</w:t>
            </w:r>
          </w:p>
        </w:tc>
        <w:tc>
          <w:tcPr>
            <w:tcW w:w="7668" w:type="dxa"/>
            <w:gridSpan w:val="4"/>
          </w:tcPr>
          <w:p w14:paraId="69A397BB" w14:textId="77777777" w:rsidR="00C23A13" w:rsidRPr="000440D7" w:rsidRDefault="00C23A13" w:rsidP="000440D7">
            <w:pPr>
              <w:spacing w:before="60" w:after="60" w:line="240" w:lineRule="auto"/>
              <w:rPr>
                <w:rFonts w:cs="Arial"/>
                <w:bCs w:val="0"/>
                <w:sz w:val="18"/>
                <w:szCs w:val="20"/>
              </w:rPr>
            </w:pPr>
          </w:p>
        </w:tc>
      </w:tr>
      <w:tr w:rsidR="00C23A13" w:rsidRPr="000440D7" w14:paraId="02501CB6" w14:textId="77777777" w:rsidTr="000440D7">
        <w:tblPrEx>
          <w:tblBorders>
            <w:bottom w:val="none" w:sz="0" w:space="0" w:color="auto"/>
          </w:tblBorders>
        </w:tblPrEx>
        <w:tc>
          <w:tcPr>
            <w:tcW w:w="558" w:type="dxa"/>
            <w:tcBorders>
              <w:bottom w:val="single" w:sz="4" w:space="0" w:color="5A5A5A"/>
            </w:tcBorders>
          </w:tcPr>
          <w:p w14:paraId="6BF2E520" w14:textId="77777777" w:rsidR="00C23A13" w:rsidRPr="000440D7" w:rsidRDefault="00C23A13" w:rsidP="000440D7">
            <w:pPr>
              <w:spacing w:before="60" w:after="60" w:line="240" w:lineRule="auto"/>
              <w:rPr>
                <w:rFonts w:cs="Arial"/>
                <w:bCs w:val="0"/>
                <w:sz w:val="18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5A5A5A"/>
            </w:tcBorders>
          </w:tcPr>
          <w:p w14:paraId="604CE17A" w14:textId="77777777" w:rsidR="00C23A13" w:rsidRPr="000440D7" w:rsidRDefault="00C23A13" w:rsidP="000440D7">
            <w:pPr>
              <w:spacing w:before="60" w:after="60" w:line="240" w:lineRule="auto"/>
              <w:rPr>
                <w:rFonts w:cs="Arial"/>
                <w:b/>
                <w:bCs w:val="0"/>
                <w:sz w:val="18"/>
              </w:rPr>
            </w:pPr>
          </w:p>
        </w:tc>
        <w:tc>
          <w:tcPr>
            <w:tcW w:w="9198" w:type="dxa"/>
            <w:gridSpan w:val="5"/>
            <w:tcBorders>
              <w:bottom w:val="single" w:sz="4" w:space="0" w:color="5A5A5A"/>
            </w:tcBorders>
          </w:tcPr>
          <w:p w14:paraId="0072F1E5" w14:textId="77777777" w:rsidR="007E284F" w:rsidRDefault="007E284F" w:rsidP="000440D7">
            <w:pPr>
              <w:spacing w:before="60" w:after="60"/>
              <w:rPr>
                <w:rFonts w:cs="Arial"/>
                <w:bCs w:val="0"/>
                <w:szCs w:val="20"/>
              </w:rPr>
            </w:pPr>
            <w:r w:rsidRPr="000440D7">
              <w:rPr>
                <w:rFonts w:cs="Arial"/>
                <w:bCs w:val="0"/>
                <w:szCs w:val="20"/>
              </w:rPr>
              <w:t>WCP Schedule 1 – MUST BE ATTACHED TO THIS FORM</w:t>
            </w:r>
          </w:p>
          <w:p w14:paraId="18991DAB" w14:textId="12E38E3A" w:rsidR="006012D7" w:rsidRPr="000440D7" w:rsidRDefault="006012D7" w:rsidP="000440D7">
            <w:pPr>
              <w:spacing w:before="60" w:after="60"/>
              <w:rPr>
                <w:rFonts w:cs="Arial"/>
                <w:bCs w:val="0"/>
                <w:szCs w:val="20"/>
              </w:rPr>
            </w:pPr>
            <w:r>
              <w:rPr>
                <w:rFonts w:cs="Arial"/>
                <w:bCs w:val="0"/>
                <w:szCs w:val="20"/>
              </w:rPr>
              <w:t xml:space="preserve">Property </w:t>
            </w:r>
            <w:r w:rsidR="00FA07DB">
              <w:rPr>
                <w:rFonts w:cs="Arial"/>
                <w:bCs w:val="0"/>
                <w:szCs w:val="20"/>
              </w:rPr>
              <w:t>I</w:t>
            </w:r>
            <w:r>
              <w:rPr>
                <w:rFonts w:cs="Arial"/>
                <w:bCs w:val="0"/>
                <w:szCs w:val="20"/>
              </w:rPr>
              <w:t>nsurance</w:t>
            </w:r>
            <w:r w:rsidR="004B408B">
              <w:rPr>
                <w:rFonts w:cs="Arial"/>
                <w:bCs w:val="0"/>
                <w:szCs w:val="20"/>
              </w:rPr>
              <w:t xml:space="preserve"> or </w:t>
            </w:r>
            <w:r w:rsidR="00FA07DB">
              <w:rPr>
                <w:rFonts w:cs="Arial"/>
                <w:bCs w:val="0"/>
                <w:szCs w:val="20"/>
              </w:rPr>
              <w:t>C</w:t>
            </w:r>
            <w:r w:rsidR="004B408B">
              <w:rPr>
                <w:rFonts w:cs="Arial"/>
                <w:bCs w:val="0"/>
                <w:szCs w:val="20"/>
              </w:rPr>
              <w:t xml:space="preserve">lear </w:t>
            </w:r>
            <w:r w:rsidR="00FA07DB">
              <w:rPr>
                <w:rFonts w:cs="Arial"/>
                <w:bCs w:val="0"/>
                <w:szCs w:val="20"/>
              </w:rPr>
              <w:t>E</w:t>
            </w:r>
            <w:r w:rsidR="004B408B">
              <w:rPr>
                <w:rFonts w:cs="Arial"/>
                <w:bCs w:val="0"/>
                <w:szCs w:val="20"/>
              </w:rPr>
              <w:t xml:space="preserve">stoppel </w:t>
            </w:r>
            <w:r w:rsidR="00FA07DB">
              <w:rPr>
                <w:rFonts w:cs="Arial"/>
                <w:bCs w:val="0"/>
                <w:szCs w:val="20"/>
              </w:rPr>
              <w:t>C</w:t>
            </w:r>
            <w:r w:rsidR="004B408B">
              <w:rPr>
                <w:rFonts w:cs="Arial"/>
                <w:bCs w:val="0"/>
                <w:szCs w:val="20"/>
              </w:rPr>
              <w:t>ertificate</w:t>
            </w:r>
          </w:p>
          <w:p w14:paraId="54B6993C" w14:textId="77777777" w:rsidR="007E284F" w:rsidRPr="000440D7" w:rsidRDefault="007E284F" w:rsidP="000440D7">
            <w:pPr>
              <w:spacing w:before="60" w:after="60"/>
              <w:rPr>
                <w:rFonts w:cs="Arial"/>
                <w:bCs w:val="0"/>
                <w:szCs w:val="20"/>
              </w:rPr>
            </w:pPr>
            <w:r w:rsidRPr="000440D7">
              <w:rPr>
                <w:rFonts w:cs="Arial"/>
                <w:bCs w:val="0"/>
                <w:szCs w:val="20"/>
              </w:rPr>
              <w:t xml:space="preserve">NHW Enrollment # </w:t>
            </w:r>
            <w:r w:rsidRPr="000440D7">
              <w:rPr>
                <w:rFonts w:cs="Arial"/>
                <w:bCs w:val="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440D7">
              <w:rPr>
                <w:rFonts w:cs="Arial"/>
                <w:bCs w:val="0"/>
                <w:sz w:val="18"/>
                <w:szCs w:val="18"/>
              </w:rPr>
              <w:instrText xml:space="preserve"> FORMTEXT </w:instrText>
            </w:r>
            <w:r w:rsidRPr="000440D7">
              <w:rPr>
                <w:rFonts w:cs="Arial"/>
                <w:bCs w:val="0"/>
                <w:sz w:val="18"/>
                <w:szCs w:val="18"/>
              </w:rPr>
            </w:r>
            <w:r w:rsidRPr="000440D7">
              <w:rPr>
                <w:rFonts w:cs="Arial"/>
                <w:bCs w:val="0"/>
                <w:sz w:val="18"/>
                <w:szCs w:val="18"/>
              </w:rPr>
              <w:fldChar w:fldCharType="separate"/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sz w:val="18"/>
                <w:szCs w:val="18"/>
              </w:rPr>
              <w:fldChar w:fldCharType="end"/>
            </w:r>
            <w:r w:rsidRPr="000440D7">
              <w:rPr>
                <w:rFonts w:cs="Arial"/>
                <w:bCs w:val="0"/>
                <w:szCs w:val="20"/>
              </w:rPr>
              <w:t xml:space="preserve"> (Completion mortgage only)</w:t>
            </w:r>
          </w:p>
          <w:p w14:paraId="7C2171BB" w14:textId="77777777" w:rsidR="007E284F" w:rsidRPr="000440D7" w:rsidRDefault="007E284F" w:rsidP="000440D7">
            <w:pPr>
              <w:spacing w:before="60" w:after="60"/>
              <w:rPr>
                <w:rFonts w:cs="Arial"/>
                <w:bCs w:val="0"/>
                <w:szCs w:val="20"/>
              </w:rPr>
            </w:pPr>
            <w:r w:rsidRPr="000440D7">
              <w:rPr>
                <w:rFonts w:cs="Arial"/>
                <w:bCs w:val="0"/>
                <w:szCs w:val="20"/>
              </w:rPr>
              <w:t>Statement of Disclosure (as instructed)</w:t>
            </w:r>
          </w:p>
          <w:p w14:paraId="2A14FD8F" w14:textId="06AC3C7C" w:rsidR="006012D7" w:rsidRPr="000440D7" w:rsidRDefault="007E284F" w:rsidP="000440D7">
            <w:pPr>
              <w:spacing w:before="60" w:after="60"/>
              <w:rPr>
                <w:rFonts w:cs="Arial"/>
                <w:bCs w:val="0"/>
                <w:szCs w:val="20"/>
              </w:rPr>
            </w:pPr>
            <w:r w:rsidRPr="000440D7">
              <w:rPr>
                <w:rFonts w:cs="Arial"/>
                <w:bCs w:val="0"/>
                <w:szCs w:val="20"/>
              </w:rPr>
              <w:t>Mortgage Lending Agreement and/or Mortgage overdraft Agreement and Mortgage Schedule(s) if applicable</w:t>
            </w:r>
          </w:p>
        </w:tc>
      </w:tr>
      <w:tr w:rsidR="00C23A13" w:rsidRPr="000440D7" w14:paraId="48BE6B05" w14:textId="77777777" w:rsidTr="000440D7">
        <w:tblPrEx>
          <w:tblBorders>
            <w:bottom w:val="none" w:sz="0" w:space="0" w:color="auto"/>
          </w:tblBorders>
        </w:tblPrEx>
        <w:tc>
          <w:tcPr>
            <w:tcW w:w="558" w:type="dxa"/>
            <w:tcBorders>
              <w:top w:val="single" w:sz="4" w:space="0" w:color="5A5A5A"/>
            </w:tcBorders>
          </w:tcPr>
          <w:p w14:paraId="566A29B7" w14:textId="77777777" w:rsidR="00C23A13" w:rsidRPr="000440D7" w:rsidRDefault="00C23A13" w:rsidP="000440D7">
            <w:pPr>
              <w:spacing w:before="60" w:after="60" w:line="240" w:lineRule="auto"/>
              <w:rPr>
                <w:rFonts w:cs="Arial"/>
                <w:bCs w:val="0"/>
                <w:sz w:val="18"/>
                <w:szCs w:val="20"/>
              </w:rPr>
            </w:pPr>
            <w:r w:rsidRPr="000440D7">
              <w:rPr>
                <w:rFonts w:cs="Arial"/>
                <w:bCs w:val="0"/>
                <w:sz w:val="18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0D7">
              <w:rPr>
                <w:rFonts w:cs="Arial"/>
                <w:bCs w:val="0"/>
                <w:sz w:val="18"/>
                <w:szCs w:val="20"/>
              </w:rPr>
              <w:instrText xml:space="preserve"> FORMCHECKBOX </w:instrText>
            </w:r>
            <w:r w:rsidRPr="000440D7">
              <w:rPr>
                <w:rFonts w:cs="Arial"/>
                <w:bCs w:val="0"/>
                <w:sz w:val="18"/>
                <w:szCs w:val="20"/>
              </w:rPr>
            </w:r>
            <w:r w:rsidRPr="000440D7">
              <w:rPr>
                <w:rFonts w:cs="Arial"/>
                <w:bCs w:val="0"/>
                <w:sz w:val="18"/>
                <w:szCs w:val="20"/>
              </w:rPr>
              <w:fldChar w:fldCharType="separate"/>
            </w:r>
            <w:r w:rsidRPr="000440D7">
              <w:rPr>
                <w:rFonts w:cs="Arial"/>
                <w:bCs w:val="0"/>
                <w:sz w:val="18"/>
                <w:szCs w:val="20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5A5A5A"/>
            </w:tcBorders>
          </w:tcPr>
          <w:p w14:paraId="41CF22C8" w14:textId="77777777" w:rsidR="00C23A13" w:rsidRPr="000440D7" w:rsidRDefault="00C23A13" w:rsidP="000440D7">
            <w:pPr>
              <w:spacing w:before="60" w:after="60" w:line="240" w:lineRule="auto"/>
              <w:rPr>
                <w:rFonts w:cs="Arial"/>
                <w:bCs w:val="0"/>
                <w:sz w:val="22"/>
                <w:szCs w:val="22"/>
              </w:rPr>
            </w:pPr>
            <w:r w:rsidRPr="000440D7">
              <w:rPr>
                <w:rFonts w:cs="Arial"/>
                <w:b/>
                <w:bCs w:val="0"/>
                <w:sz w:val="22"/>
                <w:szCs w:val="22"/>
              </w:rPr>
              <w:t>Title Insurance</w:t>
            </w:r>
          </w:p>
        </w:tc>
        <w:tc>
          <w:tcPr>
            <w:tcW w:w="7668" w:type="dxa"/>
            <w:gridSpan w:val="4"/>
            <w:tcBorders>
              <w:top w:val="single" w:sz="4" w:space="0" w:color="5A5A5A"/>
            </w:tcBorders>
          </w:tcPr>
          <w:p w14:paraId="42762035" w14:textId="77777777" w:rsidR="00C23A13" w:rsidRPr="000440D7" w:rsidRDefault="00C23A13" w:rsidP="000440D7">
            <w:pPr>
              <w:spacing w:before="60" w:after="60" w:line="240" w:lineRule="auto"/>
              <w:rPr>
                <w:rFonts w:cs="Arial"/>
                <w:bCs w:val="0"/>
                <w:sz w:val="18"/>
                <w:szCs w:val="20"/>
              </w:rPr>
            </w:pPr>
          </w:p>
        </w:tc>
      </w:tr>
      <w:tr w:rsidR="00C23A13" w:rsidRPr="000440D7" w14:paraId="2B4155D4" w14:textId="77777777" w:rsidTr="000440D7">
        <w:tblPrEx>
          <w:tblBorders>
            <w:bottom w:val="none" w:sz="0" w:space="0" w:color="auto"/>
          </w:tblBorders>
        </w:tblPrEx>
        <w:tc>
          <w:tcPr>
            <w:tcW w:w="558" w:type="dxa"/>
            <w:tcBorders>
              <w:bottom w:val="single" w:sz="4" w:space="0" w:color="5A5A5A"/>
            </w:tcBorders>
          </w:tcPr>
          <w:p w14:paraId="4C1C6985" w14:textId="77777777" w:rsidR="00C23A13" w:rsidRPr="000440D7" w:rsidRDefault="00C23A13" w:rsidP="000440D7">
            <w:pPr>
              <w:spacing w:before="60" w:after="60" w:line="240" w:lineRule="auto"/>
              <w:rPr>
                <w:rFonts w:cs="Arial"/>
                <w:bCs w:val="0"/>
                <w:sz w:val="18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5A5A5A"/>
            </w:tcBorders>
          </w:tcPr>
          <w:p w14:paraId="7908F0D3" w14:textId="77777777" w:rsidR="00C23A13" w:rsidRPr="000440D7" w:rsidRDefault="00C23A13" w:rsidP="000440D7">
            <w:pPr>
              <w:spacing w:before="60" w:after="60" w:line="240" w:lineRule="auto"/>
              <w:rPr>
                <w:rFonts w:cs="Arial"/>
                <w:bCs w:val="0"/>
                <w:sz w:val="18"/>
                <w:szCs w:val="20"/>
              </w:rPr>
            </w:pPr>
          </w:p>
        </w:tc>
        <w:tc>
          <w:tcPr>
            <w:tcW w:w="9198" w:type="dxa"/>
            <w:gridSpan w:val="5"/>
            <w:tcBorders>
              <w:bottom w:val="single" w:sz="4" w:space="0" w:color="5A5A5A"/>
            </w:tcBorders>
          </w:tcPr>
          <w:p w14:paraId="670BC2DD" w14:textId="77777777" w:rsidR="007E284F" w:rsidRPr="000440D7" w:rsidRDefault="007E284F" w:rsidP="000440D7">
            <w:pPr>
              <w:spacing w:before="60" w:after="60"/>
              <w:rPr>
                <w:rFonts w:cs="Arial"/>
                <w:bCs w:val="0"/>
                <w:szCs w:val="20"/>
              </w:rPr>
            </w:pPr>
            <w:r w:rsidRPr="000440D7">
              <w:rPr>
                <w:rFonts w:cs="Arial"/>
                <w:bCs w:val="0"/>
                <w:szCs w:val="20"/>
              </w:rPr>
              <w:t>First Canadian Title, Stewart Title, Chicago Title certificate- MUST BE ATTACHED TO THIS FORM</w:t>
            </w:r>
          </w:p>
          <w:p w14:paraId="493F8DFF" w14:textId="77777777" w:rsidR="007E284F" w:rsidRDefault="007E284F" w:rsidP="000440D7">
            <w:pPr>
              <w:spacing w:before="60" w:after="60"/>
              <w:rPr>
                <w:rFonts w:cs="Arial"/>
                <w:bCs w:val="0"/>
                <w:szCs w:val="20"/>
              </w:rPr>
            </w:pPr>
            <w:r w:rsidRPr="000440D7">
              <w:rPr>
                <w:rFonts w:cs="Arial"/>
                <w:bCs w:val="0"/>
                <w:szCs w:val="20"/>
              </w:rPr>
              <w:t>Solicitor's Letter of Opinion</w:t>
            </w:r>
          </w:p>
          <w:p w14:paraId="1BBBBD8F" w14:textId="77777777" w:rsidR="00FA07DB" w:rsidRPr="000440D7" w:rsidRDefault="00FA07DB" w:rsidP="00FA07DB">
            <w:pPr>
              <w:spacing w:before="60" w:after="60"/>
              <w:rPr>
                <w:rFonts w:cs="Arial"/>
                <w:bCs w:val="0"/>
                <w:szCs w:val="20"/>
              </w:rPr>
            </w:pPr>
            <w:r>
              <w:rPr>
                <w:rFonts w:cs="Arial"/>
                <w:bCs w:val="0"/>
                <w:szCs w:val="20"/>
              </w:rPr>
              <w:t>Property Insurance or Clear Estoppel Certificate</w:t>
            </w:r>
          </w:p>
          <w:p w14:paraId="26375731" w14:textId="77777777" w:rsidR="007E284F" w:rsidRPr="000440D7" w:rsidRDefault="007E284F" w:rsidP="000440D7">
            <w:pPr>
              <w:spacing w:before="60" w:after="60"/>
              <w:rPr>
                <w:rFonts w:cs="Arial"/>
                <w:bCs w:val="0"/>
                <w:szCs w:val="20"/>
              </w:rPr>
            </w:pPr>
            <w:r w:rsidRPr="000440D7">
              <w:rPr>
                <w:rFonts w:cs="Arial"/>
                <w:bCs w:val="0"/>
                <w:szCs w:val="20"/>
              </w:rPr>
              <w:t>Builders All Risk Insurance (Construction mortgages only)</w:t>
            </w:r>
          </w:p>
          <w:p w14:paraId="3418A754" w14:textId="77777777" w:rsidR="007E284F" w:rsidRPr="000440D7" w:rsidRDefault="007E284F" w:rsidP="000440D7">
            <w:pPr>
              <w:spacing w:before="60" w:after="60"/>
              <w:rPr>
                <w:rFonts w:cs="Arial"/>
                <w:bCs w:val="0"/>
                <w:szCs w:val="20"/>
              </w:rPr>
            </w:pPr>
            <w:r w:rsidRPr="000440D7">
              <w:rPr>
                <w:rFonts w:cs="Arial"/>
                <w:bCs w:val="0"/>
                <w:szCs w:val="20"/>
              </w:rPr>
              <w:t xml:space="preserve">NHW enrollment # </w:t>
            </w:r>
            <w:r w:rsidRPr="000440D7">
              <w:rPr>
                <w:rFonts w:cs="Arial"/>
                <w:bCs w:val="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440D7">
              <w:rPr>
                <w:rFonts w:cs="Arial"/>
                <w:bCs w:val="0"/>
                <w:sz w:val="18"/>
                <w:szCs w:val="18"/>
              </w:rPr>
              <w:instrText xml:space="preserve"> FORMTEXT </w:instrText>
            </w:r>
            <w:r w:rsidRPr="000440D7">
              <w:rPr>
                <w:rFonts w:cs="Arial"/>
                <w:bCs w:val="0"/>
                <w:sz w:val="18"/>
                <w:szCs w:val="18"/>
              </w:rPr>
            </w:r>
            <w:r w:rsidRPr="000440D7">
              <w:rPr>
                <w:rFonts w:cs="Arial"/>
                <w:bCs w:val="0"/>
                <w:sz w:val="18"/>
                <w:szCs w:val="18"/>
              </w:rPr>
              <w:fldChar w:fldCharType="separate"/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sz w:val="18"/>
                <w:szCs w:val="18"/>
              </w:rPr>
              <w:fldChar w:fldCharType="end"/>
            </w:r>
            <w:r w:rsidRPr="000440D7">
              <w:rPr>
                <w:rFonts w:cs="Arial"/>
                <w:bCs w:val="0"/>
                <w:szCs w:val="20"/>
              </w:rPr>
              <w:t xml:space="preserve">    (Construction and Completion mortgages)</w:t>
            </w:r>
          </w:p>
          <w:p w14:paraId="30D801A8" w14:textId="77777777" w:rsidR="007E284F" w:rsidRPr="000440D7" w:rsidRDefault="007E284F" w:rsidP="000440D7">
            <w:pPr>
              <w:spacing w:before="60" w:after="60"/>
              <w:rPr>
                <w:rFonts w:cs="Arial"/>
                <w:bCs w:val="0"/>
                <w:szCs w:val="20"/>
              </w:rPr>
            </w:pPr>
            <w:r w:rsidRPr="000440D7">
              <w:rPr>
                <w:rFonts w:cs="Arial"/>
                <w:bCs w:val="0"/>
                <w:szCs w:val="20"/>
              </w:rPr>
              <w:t>Statement of Disclosure (as instructed)</w:t>
            </w:r>
          </w:p>
          <w:p w14:paraId="69C45016" w14:textId="77777777" w:rsidR="00C23A13" w:rsidRPr="000440D7" w:rsidRDefault="007E284F" w:rsidP="000440D7">
            <w:pPr>
              <w:spacing w:before="60" w:after="60" w:line="240" w:lineRule="auto"/>
              <w:rPr>
                <w:rFonts w:cs="Arial"/>
                <w:bCs w:val="0"/>
                <w:szCs w:val="20"/>
              </w:rPr>
            </w:pPr>
            <w:r w:rsidRPr="000440D7">
              <w:rPr>
                <w:rFonts w:cs="Arial"/>
                <w:bCs w:val="0"/>
                <w:szCs w:val="20"/>
              </w:rPr>
              <w:t>Mortgage Lending Agreement and/or Mortgage overdraft Agreement and Mortgage Schedule(s) if applicable</w:t>
            </w:r>
          </w:p>
        </w:tc>
      </w:tr>
      <w:tr w:rsidR="00C23A13" w:rsidRPr="000440D7" w14:paraId="58A12F27" w14:textId="77777777" w:rsidTr="000440D7">
        <w:tblPrEx>
          <w:tblBorders>
            <w:bottom w:val="none" w:sz="0" w:space="0" w:color="auto"/>
          </w:tblBorders>
        </w:tblPrEx>
        <w:tc>
          <w:tcPr>
            <w:tcW w:w="558" w:type="dxa"/>
            <w:tcBorders>
              <w:top w:val="single" w:sz="4" w:space="0" w:color="5A5A5A"/>
            </w:tcBorders>
          </w:tcPr>
          <w:p w14:paraId="048666D5" w14:textId="77777777" w:rsidR="00C23A13" w:rsidRPr="000440D7" w:rsidRDefault="00C23A13" w:rsidP="000440D7">
            <w:pPr>
              <w:spacing w:before="60" w:after="60" w:line="240" w:lineRule="auto"/>
              <w:rPr>
                <w:rFonts w:cs="Arial"/>
                <w:bCs w:val="0"/>
                <w:sz w:val="18"/>
                <w:szCs w:val="20"/>
              </w:rPr>
            </w:pPr>
            <w:r w:rsidRPr="000440D7">
              <w:rPr>
                <w:rFonts w:cs="Arial"/>
                <w:bCs w:val="0"/>
                <w:sz w:val="18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0D7">
              <w:rPr>
                <w:rFonts w:cs="Arial"/>
                <w:bCs w:val="0"/>
                <w:sz w:val="18"/>
                <w:szCs w:val="20"/>
              </w:rPr>
              <w:instrText xml:space="preserve"> FORMCHECKBOX </w:instrText>
            </w:r>
            <w:r w:rsidRPr="000440D7">
              <w:rPr>
                <w:rFonts w:cs="Arial"/>
                <w:bCs w:val="0"/>
                <w:sz w:val="18"/>
                <w:szCs w:val="20"/>
              </w:rPr>
            </w:r>
            <w:r w:rsidRPr="000440D7">
              <w:rPr>
                <w:rFonts w:cs="Arial"/>
                <w:bCs w:val="0"/>
                <w:sz w:val="18"/>
                <w:szCs w:val="20"/>
              </w:rPr>
              <w:fldChar w:fldCharType="separate"/>
            </w:r>
            <w:r w:rsidRPr="000440D7">
              <w:rPr>
                <w:rFonts w:cs="Arial"/>
                <w:bCs w:val="0"/>
                <w:sz w:val="18"/>
                <w:szCs w:val="20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5A5A5A"/>
            </w:tcBorders>
          </w:tcPr>
          <w:p w14:paraId="3323B16D" w14:textId="77777777" w:rsidR="00C23A13" w:rsidRPr="000440D7" w:rsidRDefault="00C23A13" w:rsidP="000440D7">
            <w:pPr>
              <w:spacing w:before="60" w:after="60" w:line="240" w:lineRule="auto"/>
              <w:rPr>
                <w:rFonts w:cs="Arial"/>
                <w:bCs w:val="0"/>
                <w:sz w:val="22"/>
                <w:szCs w:val="22"/>
              </w:rPr>
            </w:pPr>
            <w:r w:rsidRPr="000440D7">
              <w:rPr>
                <w:rFonts w:cs="Arial"/>
                <w:b/>
                <w:bCs w:val="0"/>
                <w:sz w:val="22"/>
                <w:szCs w:val="22"/>
              </w:rPr>
              <w:t>Registration</w:t>
            </w:r>
          </w:p>
        </w:tc>
        <w:tc>
          <w:tcPr>
            <w:tcW w:w="7668" w:type="dxa"/>
            <w:gridSpan w:val="4"/>
            <w:tcBorders>
              <w:top w:val="single" w:sz="4" w:space="0" w:color="5A5A5A"/>
            </w:tcBorders>
          </w:tcPr>
          <w:p w14:paraId="7B5A7757" w14:textId="77777777" w:rsidR="00C23A13" w:rsidRPr="000440D7" w:rsidRDefault="00C23A13" w:rsidP="000440D7">
            <w:pPr>
              <w:spacing w:before="60" w:after="60" w:line="240" w:lineRule="auto"/>
              <w:rPr>
                <w:rFonts w:cs="Arial"/>
                <w:bCs w:val="0"/>
                <w:sz w:val="18"/>
                <w:szCs w:val="20"/>
              </w:rPr>
            </w:pPr>
          </w:p>
        </w:tc>
      </w:tr>
      <w:tr w:rsidR="00C23A13" w:rsidRPr="000440D7" w14:paraId="61BB005B" w14:textId="77777777" w:rsidTr="000440D7">
        <w:tblPrEx>
          <w:tblBorders>
            <w:bottom w:val="none" w:sz="0" w:space="0" w:color="auto"/>
          </w:tblBorders>
        </w:tblPrEx>
        <w:tc>
          <w:tcPr>
            <w:tcW w:w="558" w:type="dxa"/>
            <w:tcBorders>
              <w:bottom w:val="single" w:sz="4" w:space="0" w:color="5A5A5A"/>
            </w:tcBorders>
          </w:tcPr>
          <w:p w14:paraId="3A9AD03F" w14:textId="77777777" w:rsidR="00C23A13" w:rsidRPr="000440D7" w:rsidRDefault="00C23A13" w:rsidP="000440D7">
            <w:pPr>
              <w:spacing w:before="60" w:after="60" w:line="240" w:lineRule="auto"/>
              <w:rPr>
                <w:rFonts w:cs="Arial"/>
                <w:bCs w:val="0"/>
                <w:sz w:val="18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5A5A5A"/>
            </w:tcBorders>
          </w:tcPr>
          <w:p w14:paraId="6033DBFF" w14:textId="77777777" w:rsidR="00C23A13" w:rsidRPr="000440D7" w:rsidRDefault="00C23A13" w:rsidP="000440D7">
            <w:pPr>
              <w:spacing w:before="60" w:after="60" w:line="240" w:lineRule="auto"/>
              <w:rPr>
                <w:rFonts w:cs="Arial"/>
                <w:bCs w:val="0"/>
                <w:sz w:val="18"/>
                <w:szCs w:val="20"/>
              </w:rPr>
            </w:pPr>
          </w:p>
        </w:tc>
        <w:tc>
          <w:tcPr>
            <w:tcW w:w="9198" w:type="dxa"/>
            <w:gridSpan w:val="5"/>
            <w:tcBorders>
              <w:bottom w:val="single" w:sz="4" w:space="0" w:color="5A5A5A"/>
            </w:tcBorders>
          </w:tcPr>
          <w:p w14:paraId="408BC10B" w14:textId="77777777" w:rsidR="007E284F" w:rsidRDefault="007E284F" w:rsidP="000440D7">
            <w:pPr>
              <w:spacing w:before="60" w:after="60"/>
              <w:rPr>
                <w:rFonts w:cs="Arial"/>
                <w:bCs w:val="0"/>
                <w:szCs w:val="20"/>
              </w:rPr>
            </w:pPr>
            <w:r w:rsidRPr="000440D7">
              <w:rPr>
                <w:rFonts w:cs="Arial"/>
                <w:bCs w:val="0"/>
                <w:szCs w:val="20"/>
              </w:rPr>
              <w:t>Builders All Risk Insurance (Construction mortgages only)</w:t>
            </w:r>
          </w:p>
          <w:p w14:paraId="2F0C847D" w14:textId="77777777" w:rsidR="00FA07DB" w:rsidRPr="000440D7" w:rsidRDefault="00FA07DB" w:rsidP="00FA07DB">
            <w:pPr>
              <w:spacing w:before="60" w:after="60"/>
              <w:rPr>
                <w:rFonts w:cs="Arial"/>
                <w:bCs w:val="0"/>
                <w:szCs w:val="20"/>
              </w:rPr>
            </w:pPr>
            <w:r>
              <w:rPr>
                <w:rFonts w:cs="Arial"/>
                <w:bCs w:val="0"/>
                <w:szCs w:val="20"/>
              </w:rPr>
              <w:t>Property Insurance or Clear Estoppel Certificate</w:t>
            </w:r>
          </w:p>
          <w:p w14:paraId="4C79A30E" w14:textId="77777777" w:rsidR="007E284F" w:rsidRPr="000440D7" w:rsidRDefault="007E284F" w:rsidP="000440D7">
            <w:pPr>
              <w:spacing w:before="60" w:after="60"/>
              <w:rPr>
                <w:rFonts w:cs="Arial"/>
                <w:bCs w:val="0"/>
                <w:szCs w:val="20"/>
              </w:rPr>
            </w:pPr>
            <w:r w:rsidRPr="000440D7">
              <w:rPr>
                <w:rFonts w:cs="Arial"/>
                <w:bCs w:val="0"/>
                <w:szCs w:val="20"/>
              </w:rPr>
              <w:t xml:space="preserve">NHW enrollment # </w:t>
            </w:r>
            <w:r w:rsidRPr="000440D7">
              <w:rPr>
                <w:rFonts w:cs="Arial"/>
                <w:bCs w:val="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440D7">
              <w:rPr>
                <w:rFonts w:cs="Arial"/>
                <w:bCs w:val="0"/>
                <w:sz w:val="18"/>
                <w:szCs w:val="18"/>
              </w:rPr>
              <w:instrText xml:space="preserve"> FORMTEXT </w:instrText>
            </w:r>
            <w:r w:rsidRPr="000440D7">
              <w:rPr>
                <w:rFonts w:cs="Arial"/>
                <w:bCs w:val="0"/>
                <w:sz w:val="18"/>
                <w:szCs w:val="18"/>
              </w:rPr>
            </w:r>
            <w:r w:rsidRPr="000440D7">
              <w:rPr>
                <w:rFonts w:cs="Arial"/>
                <w:bCs w:val="0"/>
                <w:sz w:val="18"/>
                <w:szCs w:val="18"/>
              </w:rPr>
              <w:fldChar w:fldCharType="separate"/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sz w:val="18"/>
                <w:szCs w:val="18"/>
              </w:rPr>
              <w:fldChar w:fldCharType="end"/>
            </w:r>
            <w:r w:rsidRPr="000440D7">
              <w:rPr>
                <w:rFonts w:cs="Arial"/>
                <w:bCs w:val="0"/>
                <w:szCs w:val="20"/>
              </w:rPr>
              <w:t xml:space="preserve">    (Construction and Completion mortgages)</w:t>
            </w:r>
          </w:p>
          <w:p w14:paraId="717124AD" w14:textId="77777777" w:rsidR="007E284F" w:rsidRPr="000440D7" w:rsidRDefault="007E284F" w:rsidP="000440D7">
            <w:pPr>
              <w:spacing w:before="60" w:after="60"/>
              <w:rPr>
                <w:rFonts w:cs="Arial"/>
                <w:bCs w:val="0"/>
                <w:szCs w:val="20"/>
              </w:rPr>
            </w:pPr>
            <w:r w:rsidRPr="000440D7">
              <w:rPr>
                <w:rFonts w:cs="Arial"/>
                <w:bCs w:val="0"/>
                <w:szCs w:val="20"/>
              </w:rPr>
              <w:t>Statement of Disclosure (as instructed)</w:t>
            </w:r>
          </w:p>
          <w:p w14:paraId="1C9903D3" w14:textId="77777777" w:rsidR="007E284F" w:rsidRPr="000440D7" w:rsidRDefault="007E284F" w:rsidP="000440D7">
            <w:pPr>
              <w:spacing w:before="60" w:after="60"/>
              <w:rPr>
                <w:rFonts w:cs="Arial"/>
                <w:bCs w:val="0"/>
                <w:szCs w:val="20"/>
              </w:rPr>
            </w:pPr>
            <w:r w:rsidRPr="000440D7">
              <w:rPr>
                <w:rFonts w:cs="Arial"/>
                <w:bCs w:val="0"/>
                <w:szCs w:val="20"/>
              </w:rPr>
              <w:t>Copy of Title</w:t>
            </w:r>
          </w:p>
          <w:p w14:paraId="35347C9C" w14:textId="77777777" w:rsidR="007E284F" w:rsidRPr="000440D7" w:rsidRDefault="007E284F" w:rsidP="000440D7">
            <w:pPr>
              <w:spacing w:before="60" w:after="60"/>
              <w:rPr>
                <w:rFonts w:cs="Arial"/>
                <w:bCs w:val="0"/>
                <w:szCs w:val="20"/>
              </w:rPr>
            </w:pPr>
            <w:r w:rsidRPr="000440D7">
              <w:rPr>
                <w:rFonts w:cs="Arial"/>
                <w:bCs w:val="0"/>
                <w:szCs w:val="20"/>
              </w:rPr>
              <w:t>Solicitor's opinion of title</w:t>
            </w:r>
          </w:p>
          <w:p w14:paraId="399D4709" w14:textId="77777777" w:rsidR="00C23A13" w:rsidRPr="000440D7" w:rsidRDefault="007E284F" w:rsidP="000440D7">
            <w:pPr>
              <w:spacing w:before="60" w:after="60"/>
              <w:rPr>
                <w:rFonts w:cs="Arial"/>
                <w:bCs w:val="0"/>
                <w:szCs w:val="20"/>
              </w:rPr>
            </w:pPr>
            <w:r w:rsidRPr="000440D7">
              <w:rPr>
                <w:rFonts w:cs="Arial"/>
                <w:bCs w:val="0"/>
                <w:szCs w:val="20"/>
              </w:rPr>
              <w:lastRenderedPageBreak/>
              <w:t>Mortgage Lending Agreement and/or Mortgage Overdraft Agreement and Mortgage Schedule(s) if applicable</w:t>
            </w:r>
          </w:p>
        </w:tc>
      </w:tr>
    </w:tbl>
    <w:p w14:paraId="5E0985F6" w14:textId="77777777" w:rsidR="00F02992" w:rsidRPr="000440D7" w:rsidRDefault="00F02992" w:rsidP="007E284F">
      <w:pPr>
        <w:spacing w:before="60" w:after="60"/>
        <w:rPr>
          <w:rFonts w:cs="Arial"/>
          <w:b/>
          <w:sz w:val="16"/>
          <w:szCs w:val="16"/>
        </w:rPr>
      </w:pPr>
    </w:p>
    <w:p w14:paraId="2E652594" w14:textId="77777777" w:rsidR="007E284F" w:rsidRPr="000440D7" w:rsidRDefault="007E284F" w:rsidP="007E284F">
      <w:pPr>
        <w:spacing w:before="60" w:after="60"/>
        <w:rPr>
          <w:rFonts w:cs="Arial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"/>
        <w:gridCol w:w="9613"/>
      </w:tblGrid>
      <w:tr w:rsidR="007E284F" w:rsidRPr="000440D7" w14:paraId="5E9444A0" w14:textId="77777777" w:rsidTr="000440D7">
        <w:tc>
          <w:tcPr>
            <w:tcW w:w="10296" w:type="dxa"/>
            <w:gridSpan w:val="2"/>
            <w:shd w:val="clear" w:color="auto" w:fill="0072BC"/>
          </w:tcPr>
          <w:p w14:paraId="795F783A" w14:textId="77777777" w:rsidR="007E284F" w:rsidRPr="000440D7" w:rsidRDefault="007E284F" w:rsidP="000440D7">
            <w:pPr>
              <w:spacing w:before="60" w:after="60" w:line="240" w:lineRule="auto"/>
              <w:rPr>
                <w:rFonts w:cs="Arial"/>
                <w:b/>
                <w:bCs w:val="0"/>
                <w:color w:val="FFFFFF"/>
                <w:sz w:val="24"/>
              </w:rPr>
            </w:pPr>
            <w:r w:rsidRPr="000440D7">
              <w:rPr>
                <w:rFonts w:cs="Arial"/>
                <w:b/>
                <w:bCs w:val="0"/>
                <w:color w:val="FFFFFF"/>
                <w:sz w:val="24"/>
              </w:rPr>
              <w:t>Requested Method of Delivering Funds</w:t>
            </w:r>
          </w:p>
        </w:tc>
      </w:tr>
      <w:tr w:rsidR="007E284F" w:rsidRPr="000440D7" w14:paraId="6689FD7B" w14:textId="77777777" w:rsidTr="000440D7">
        <w:tc>
          <w:tcPr>
            <w:tcW w:w="10296" w:type="dxa"/>
            <w:gridSpan w:val="2"/>
          </w:tcPr>
          <w:p w14:paraId="79199C31" w14:textId="77777777" w:rsidR="007E284F" w:rsidRPr="000440D7" w:rsidRDefault="00BE7AED" w:rsidP="000440D7">
            <w:pPr>
              <w:spacing w:before="60" w:after="60" w:line="240" w:lineRule="auto"/>
              <w:rPr>
                <w:rFonts w:cs="Arial"/>
                <w:b/>
                <w:bCs w:val="0"/>
                <w:color w:val="auto"/>
                <w:szCs w:val="20"/>
              </w:rPr>
            </w:pPr>
            <w:r w:rsidRPr="000440D7">
              <w:rPr>
                <w:rFonts w:cs="Arial"/>
                <w:b/>
                <w:bCs w:val="0"/>
                <w:color w:val="auto"/>
                <w:szCs w:val="20"/>
              </w:rPr>
              <w:t>*Note that drafts are processed up until 2:30 for same day requests. Otherwise drafts will be available the following business day.</w:t>
            </w:r>
          </w:p>
        </w:tc>
      </w:tr>
      <w:tr w:rsidR="00BE7AED" w:rsidRPr="000440D7" w14:paraId="44F7722C" w14:textId="77777777" w:rsidTr="000440D7">
        <w:tc>
          <w:tcPr>
            <w:tcW w:w="10296" w:type="dxa"/>
            <w:gridSpan w:val="2"/>
          </w:tcPr>
          <w:p w14:paraId="56CE5749" w14:textId="77777777" w:rsidR="00BE7AED" w:rsidRPr="000440D7" w:rsidRDefault="00BE7AED" w:rsidP="000440D7">
            <w:pPr>
              <w:spacing w:before="60" w:after="60" w:line="240" w:lineRule="auto"/>
              <w:rPr>
                <w:rFonts w:cs="Arial"/>
                <w:b/>
                <w:bCs w:val="0"/>
                <w:color w:val="auto"/>
                <w:sz w:val="6"/>
                <w:szCs w:val="6"/>
              </w:rPr>
            </w:pPr>
          </w:p>
        </w:tc>
      </w:tr>
      <w:tr w:rsidR="00BE7AED" w:rsidRPr="000440D7" w14:paraId="04FFA913" w14:textId="77777777" w:rsidTr="000440D7">
        <w:tc>
          <w:tcPr>
            <w:tcW w:w="468" w:type="dxa"/>
          </w:tcPr>
          <w:p w14:paraId="63E3D5FA" w14:textId="77777777" w:rsidR="00BE7AED" w:rsidRPr="000440D7" w:rsidRDefault="00BE7AED" w:rsidP="000440D7">
            <w:pPr>
              <w:spacing w:before="60" w:after="60" w:line="240" w:lineRule="auto"/>
              <w:rPr>
                <w:rFonts w:cs="Arial"/>
                <w:bCs w:val="0"/>
                <w:sz w:val="18"/>
                <w:szCs w:val="20"/>
              </w:rPr>
            </w:pPr>
            <w:r w:rsidRPr="000440D7">
              <w:rPr>
                <w:rFonts w:cs="Arial"/>
                <w:bCs w:val="0"/>
                <w:sz w:val="18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7"/>
            <w:r w:rsidRPr="000440D7">
              <w:rPr>
                <w:rFonts w:cs="Arial"/>
                <w:bCs w:val="0"/>
                <w:sz w:val="18"/>
                <w:szCs w:val="20"/>
              </w:rPr>
              <w:instrText xml:space="preserve"> FORMCHECKBOX </w:instrText>
            </w:r>
            <w:r w:rsidRPr="000440D7">
              <w:rPr>
                <w:rFonts w:cs="Arial"/>
                <w:bCs w:val="0"/>
                <w:sz w:val="18"/>
                <w:szCs w:val="20"/>
              </w:rPr>
            </w:r>
            <w:r w:rsidRPr="000440D7">
              <w:rPr>
                <w:rFonts w:cs="Arial"/>
                <w:bCs w:val="0"/>
                <w:sz w:val="18"/>
                <w:szCs w:val="20"/>
              </w:rPr>
              <w:fldChar w:fldCharType="separate"/>
            </w:r>
            <w:r w:rsidRPr="000440D7">
              <w:rPr>
                <w:rFonts w:cs="Arial"/>
                <w:bCs w:val="0"/>
                <w:sz w:val="18"/>
                <w:szCs w:val="20"/>
              </w:rPr>
              <w:fldChar w:fldCharType="end"/>
            </w:r>
            <w:bookmarkEnd w:id="0"/>
          </w:p>
        </w:tc>
        <w:tc>
          <w:tcPr>
            <w:tcW w:w="9828" w:type="dxa"/>
          </w:tcPr>
          <w:p w14:paraId="3694C96A" w14:textId="69A9D6DF" w:rsidR="00BE7AED" w:rsidRPr="000440D7" w:rsidRDefault="00BE7AED" w:rsidP="000440D7">
            <w:pPr>
              <w:spacing w:before="60" w:after="60" w:line="240" w:lineRule="auto"/>
              <w:rPr>
                <w:rFonts w:cs="Arial"/>
                <w:bCs w:val="0"/>
                <w:color w:val="auto"/>
                <w:szCs w:val="20"/>
              </w:rPr>
            </w:pPr>
            <w:r w:rsidRPr="000440D7">
              <w:rPr>
                <w:rFonts w:cs="Arial"/>
                <w:bCs w:val="0"/>
                <w:szCs w:val="20"/>
              </w:rPr>
              <w:t xml:space="preserve">Draft for pickup by the law office at </w:t>
            </w:r>
            <w:r w:rsidR="00157DEA">
              <w:rPr>
                <w:rFonts w:cs="Arial"/>
                <w:bCs w:val="0"/>
                <w:szCs w:val="20"/>
              </w:rPr>
              <w:t xml:space="preserve">the </w:t>
            </w:r>
            <w:r w:rsidR="00582AD1">
              <w:rPr>
                <w:rFonts w:cs="Arial"/>
                <w:bCs w:val="0"/>
                <w:szCs w:val="20"/>
              </w:rPr>
              <w:t>following</w:t>
            </w:r>
            <w:r w:rsidR="00157DEA">
              <w:rPr>
                <w:rFonts w:cs="Arial"/>
                <w:bCs w:val="0"/>
                <w:szCs w:val="20"/>
              </w:rPr>
              <w:t xml:space="preserve"> branch </w:t>
            </w:r>
            <w:r w:rsidR="00582AD1">
              <w:rPr>
                <w:rFonts w:cs="Arial"/>
                <w:bCs w:val="0"/>
                <w:szCs w:val="20"/>
              </w:rPr>
              <w:t>address:</w:t>
            </w:r>
            <w:r w:rsidR="00157DEA">
              <w:rPr>
                <w:rFonts w:cs="Arial"/>
                <w:bCs w:val="0"/>
                <w:szCs w:val="20"/>
              </w:rPr>
              <w:t xml:space="preserve"> </w:t>
            </w:r>
            <w:r w:rsidR="00157DEA" w:rsidRPr="000440D7">
              <w:rPr>
                <w:rFonts w:cs="Arial"/>
                <w:bCs w:val="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57DEA" w:rsidRPr="000440D7">
              <w:rPr>
                <w:rFonts w:cs="Arial"/>
                <w:bCs w:val="0"/>
                <w:sz w:val="18"/>
                <w:szCs w:val="18"/>
              </w:rPr>
              <w:instrText xml:space="preserve"> FORMTEXT </w:instrText>
            </w:r>
            <w:r w:rsidR="00157DEA" w:rsidRPr="000440D7">
              <w:rPr>
                <w:rFonts w:cs="Arial"/>
                <w:bCs w:val="0"/>
                <w:sz w:val="18"/>
                <w:szCs w:val="18"/>
              </w:rPr>
            </w:r>
            <w:r w:rsidR="00157DEA" w:rsidRPr="000440D7">
              <w:rPr>
                <w:rFonts w:cs="Arial"/>
                <w:bCs w:val="0"/>
                <w:sz w:val="18"/>
                <w:szCs w:val="18"/>
              </w:rPr>
              <w:fldChar w:fldCharType="separate"/>
            </w:r>
            <w:r w:rsidR="00157DEA"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="00157DEA"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="00157DEA"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="00157DEA"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="00157DEA"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="00157DEA" w:rsidRPr="000440D7">
              <w:rPr>
                <w:rFonts w:cs="Arial"/>
                <w:bCs w:val="0"/>
                <w:sz w:val="18"/>
                <w:szCs w:val="18"/>
              </w:rPr>
              <w:fldChar w:fldCharType="end"/>
            </w:r>
            <w:r w:rsidR="00B57048" w:rsidRPr="00B57048">
              <w:rPr>
                <w:rFonts w:cs="Arial"/>
                <w:bCs w:val="0"/>
                <w:szCs w:val="20"/>
              </w:rPr>
              <w:t>.</w:t>
            </w:r>
            <w:r w:rsidRPr="000440D7">
              <w:rPr>
                <w:rFonts w:cs="Arial"/>
                <w:bCs w:val="0"/>
                <w:szCs w:val="20"/>
              </w:rPr>
              <w:t xml:space="preserve"> Payable to </w:t>
            </w:r>
            <w:r w:rsidRPr="000440D7">
              <w:rPr>
                <w:rFonts w:cs="Arial"/>
                <w:bCs w:val="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440D7">
              <w:rPr>
                <w:rFonts w:cs="Arial"/>
                <w:bCs w:val="0"/>
                <w:sz w:val="18"/>
                <w:szCs w:val="18"/>
              </w:rPr>
              <w:instrText xml:space="preserve"> FORMTEXT </w:instrText>
            </w:r>
            <w:r w:rsidRPr="000440D7">
              <w:rPr>
                <w:rFonts w:cs="Arial"/>
                <w:bCs w:val="0"/>
                <w:sz w:val="18"/>
                <w:szCs w:val="18"/>
              </w:rPr>
            </w:r>
            <w:r w:rsidRPr="000440D7">
              <w:rPr>
                <w:rFonts w:cs="Arial"/>
                <w:bCs w:val="0"/>
                <w:sz w:val="18"/>
                <w:szCs w:val="18"/>
              </w:rPr>
              <w:fldChar w:fldCharType="separate"/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sz w:val="18"/>
                <w:szCs w:val="18"/>
              </w:rPr>
              <w:fldChar w:fldCharType="end"/>
            </w:r>
            <w:r w:rsidRPr="000440D7">
              <w:rPr>
                <w:rFonts w:cs="Arial"/>
                <w:bCs w:val="0"/>
                <w:sz w:val="18"/>
                <w:szCs w:val="18"/>
              </w:rPr>
              <w:t>.</w:t>
            </w:r>
          </w:p>
        </w:tc>
      </w:tr>
      <w:tr w:rsidR="00BE7AED" w:rsidRPr="000440D7" w14:paraId="12518031" w14:textId="77777777" w:rsidTr="000440D7">
        <w:tc>
          <w:tcPr>
            <w:tcW w:w="468" w:type="dxa"/>
          </w:tcPr>
          <w:p w14:paraId="67FB63CE" w14:textId="77777777" w:rsidR="00BE7AED" w:rsidRPr="000440D7" w:rsidRDefault="00BE7AED" w:rsidP="000440D7">
            <w:pPr>
              <w:spacing w:before="60" w:after="60" w:line="240" w:lineRule="auto"/>
              <w:rPr>
                <w:rFonts w:cs="Arial"/>
                <w:bCs w:val="0"/>
                <w:sz w:val="18"/>
                <w:szCs w:val="20"/>
              </w:rPr>
            </w:pPr>
            <w:r w:rsidRPr="000440D7">
              <w:rPr>
                <w:rFonts w:cs="Arial"/>
                <w:bCs w:val="0"/>
                <w:sz w:val="18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0D7">
              <w:rPr>
                <w:rFonts w:cs="Arial"/>
                <w:bCs w:val="0"/>
                <w:sz w:val="18"/>
                <w:szCs w:val="20"/>
              </w:rPr>
              <w:instrText xml:space="preserve"> FORMCHECKBOX </w:instrText>
            </w:r>
            <w:r w:rsidRPr="000440D7">
              <w:rPr>
                <w:rFonts w:cs="Arial"/>
                <w:bCs w:val="0"/>
                <w:sz w:val="18"/>
                <w:szCs w:val="20"/>
              </w:rPr>
            </w:r>
            <w:r w:rsidRPr="000440D7">
              <w:rPr>
                <w:rFonts w:cs="Arial"/>
                <w:bCs w:val="0"/>
                <w:sz w:val="18"/>
                <w:szCs w:val="20"/>
              </w:rPr>
              <w:fldChar w:fldCharType="separate"/>
            </w:r>
            <w:r w:rsidRPr="000440D7">
              <w:rPr>
                <w:rFonts w:cs="Arial"/>
                <w:bCs w:val="0"/>
                <w:sz w:val="18"/>
                <w:szCs w:val="20"/>
              </w:rPr>
              <w:fldChar w:fldCharType="end"/>
            </w:r>
          </w:p>
        </w:tc>
        <w:tc>
          <w:tcPr>
            <w:tcW w:w="9828" w:type="dxa"/>
          </w:tcPr>
          <w:p w14:paraId="3230B9B7" w14:textId="1F4ADA28" w:rsidR="00BE7AED" w:rsidRPr="000440D7" w:rsidRDefault="00BE7AED" w:rsidP="000440D7">
            <w:pPr>
              <w:spacing w:before="60" w:after="60" w:line="240" w:lineRule="auto"/>
              <w:rPr>
                <w:rFonts w:cs="Arial"/>
                <w:bCs w:val="0"/>
                <w:color w:val="auto"/>
                <w:szCs w:val="20"/>
              </w:rPr>
            </w:pPr>
            <w:r w:rsidRPr="000440D7">
              <w:rPr>
                <w:rFonts w:cs="Arial"/>
                <w:bCs w:val="0"/>
                <w:szCs w:val="20"/>
              </w:rPr>
              <w:t xml:space="preserve">Postdated Draft. Prepare draft </w:t>
            </w:r>
            <w:r w:rsidRPr="000440D7">
              <w:rPr>
                <w:rFonts w:cs="Arial"/>
                <w:bCs w:val="0"/>
                <w:szCs w:val="20"/>
                <w:u w:val="single"/>
              </w:rPr>
              <w:t>for pick-up on</w:t>
            </w:r>
            <w:r w:rsidRPr="000440D7">
              <w:rPr>
                <w:rFonts w:cs="Arial"/>
                <w:bCs w:val="0"/>
                <w:szCs w:val="20"/>
              </w:rPr>
              <w:t xml:space="preserve"> </w:t>
            </w:r>
            <w:r w:rsidRPr="000440D7">
              <w:rPr>
                <w:rFonts w:cs="Arial"/>
                <w:bCs w:val="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440D7">
              <w:rPr>
                <w:rFonts w:cs="Arial"/>
                <w:bCs w:val="0"/>
                <w:sz w:val="18"/>
                <w:szCs w:val="18"/>
              </w:rPr>
              <w:instrText xml:space="preserve"> FORMTEXT </w:instrText>
            </w:r>
            <w:r w:rsidRPr="000440D7">
              <w:rPr>
                <w:rFonts w:cs="Arial"/>
                <w:bCs w:val="0"/>
                <w:sz w:val="18"/>
                <w:szCs w:val="18"/>
              </w:rPr>
            </w:r>
            <w:r w:rsidRPr="000440D7">
              <w:rPr>
                <w:rFonts w:cs="Arial"/>
                <w:bCs w:val="0"/>
                <w:sz w:val="18"/>
                <w:szCs w:val="18"/>
              </w:rPr>
              <w:fldChar w:fldCharType="separate"/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sz w:val="18"/>
                <w:szCs w:val="18"/>
              </w:rPr>
              <w:fldChar w:fldCharType="end"/>
            </w:r>
            <w:r w:rsidRPr="000440D7">
              <w:rPr>
                <w:rFonts w:cs="Arial"/>
                <w:bCs w:val="0"/>
                <w:szCs w:val="20"/>
              </w:rPr>
              <w:t xml:space="preserve">, for funding on </w:t>
            </w:r>
            <w:r w:rsidRPr="000440D7">
              <w:rPr>
                <w:rFonts w:cs="Arial"/>
                <w:bCs w:val="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440D7">
              <w:rPr>
                <w:rFonts w:cs="Arial"/>
                <w:bCs w:val="0"/>
                <w:sz w:val="18"/>
                <w:szCs w:val="18"/>
              </w:rPr>
              <w:instrText xml:space="preserve"> FORMTEXT </w:instrText>
            </w:r>
            <w:r w:rsidRPr="000440D7">
              <w:rPr>
                <w:rFonts w:cs="Arial"/>
                <w:bCs w:val="0"/>
                <w:sz w:val="18"/>
                <w:szCs w:val="18"/>
              </w:rPr>
            </w:r>
            <w:r w:rsidRPr="000440D7">
              <w:rPr>
                <w:rFonts w:cs="Arial"/>
                <w:bCs w:val="0"/>
                <w:sz w:val="18"/>
                <w:szCs w:val="18"/>
              </w:rPr>
              <w:fldChar w:fldCharType="separate"/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sz w:val="18"/>
                <w:szCs w:val="18"/>
              </w:rPr>
              <w:fldChar w:fldCharType="end"/>
            </w:r>
            <w:r w:rsidRPr="000440D7">
              <w:rPr>
                <w:rFonts w:cs="Arial"/>
                <w:bCs w:val="0"/>
                <w:szCs w:val="20"/>
              </w:rPr>
              <w:t xml:space="preserve"> (possession date), for pick-up at  </w:t>
            </w:r>
            <w:r w:rsidR="005624A3">
              <w:rPr>
                <w:rFonts w:cs="Arial"/>
                <w:bCs w:val="0"/>
                <w:szCs w:val="20"/>
              </w:rPr>
              <w:t xml:space="preserve">the </w:t>
            </w:r>
            <w:r w:rsidR="005624A3" w:rsidRPr="000440D7">
              <w:rPr>
                <w:rFonts w:cs="Arial"/>
                <w:bCs w:val="0"/>
                <w:szCs w:val="20"/>
              </w:rPr>
              <w:t>Servus Credit Union</w:t>
            </w:r>
            <w:r w:rsidR="005624A3">
              <w:rPr>
                <w:rFonts w:cs="Arial"/>
                <w:bCs w:val="0"/>
                <w:szCs w:val="20"/>
              </w:rPr>
              <w:t xml:space="preserve"> branch </w:t>
            </w:r>
            <w:r w:rsidR="005624A3" w:rsidRPr="000440D7">
              <w:rPr>
                <w:rFonts w:cs="Arial"/>
                <w:bCs w:val="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624A3" w:rsidRPr="000440D7">
              <w:rPr>
                <w:rFonts w:cs="Arial"/>
                <w:bCs w:val="0"/>
                <w:sz w:val="18"/>
                <w:szCs w:val="18"/>
              </w:rPr>
              <w:instrText xml:space="preserve"> FORMTEXT </w:instrText>
            </w:r>
            <w:r w:rsidR="005624A3" w:rsidRPr="000440D7">
              <w:rPr>
                <w:rFonts w:cs="Arial"/>
                <w:bCs w:val="0"/>
                <w:sz w:val="18"/>
                <w:szCs w:val="18"/>
              </w:rPr>
            </w:r>
            <w:r w:rsidR="005624A3" w:rsidRPr="000440D7">
              <w:rPr>
                <w:rFonts w:cs="Arial"/>
                <w:bCs w:val="0"/>
                <w:sz w:val="18"/>
                <w:szCs w:val="18"/>
              </w:rPr>
              <w:fldChar w:fldCharType="separate"/>
            </w:r>
            <w:r w:rsidR="005624A3"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="005624A3"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="005624A3"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="005624A3"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="005624A3"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="005624A3" w:rsidRPr="000440D7">
              <w:rPr>
                <w:rFonts w:cs="Arial"/>
                <w:bCs w:val="0"/>
                <w:sz w:val="18"/>
                <w:szCs w:val="18"/>
              </w:rPr>
              <w:fldChar w:fldCharType="end"/>
            </w:r>
            <w:r w:rsidR="00B57048" w:rsidRPr="00B57048">
              <w:rPr>
                <w:rFonts w:cs="Arial"/>
                <w:bCs w:val="0"/>
                <w:szCs w:val="20"/>
              </w:rPr>
              <w:t>.</w:t>
            </w:r>
            <w:r w:rsidRPr="000440D7">
              <w:rPr>
                <w:rFonts w:cs="Arial"/>
                <w:bCs w:val="0"/>
                <w:szCs w:val="20"/>
              </w:rPr>
              <w:t xml:space="preserve"> Payable to </w:t>
            </w:r>
            <w:r w:rsidRPr="000440D7">
              <w:rPr>
                <w:rFonts w:cs="Arial"/>
                <w:bCs w:val="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440D7">
              <w:rPr>
                <w:rFonts w:cs="Arial"/>
                <w:bCs w:val="0"/>
                <w:sz w:val="18"/>
                <w:szCs w:val="18"/>
              </w:rPr>
              <w:instrText xml:space="preserve"> FORMTEXT </w:instrText>
            </w:r>
            <w:r w:rsidRPr="000440D7">
              <w:rPr>
                <w:rFonts w:cs="Arial"/>
                <w:bCs w:val="0"/>
                <w:sz w:val="18"/>
                <w:szCs w:val="18"/>
              </w:rPr>
            </w:r>
            <w:r w:rsidRPr="000440D7">
              <w:rPr>
                <w:rFonts w:cs="Arial"/>
                <w:bCs w:val="0"/>
                <w:sz w:val="18"/>
                <w:szCs w:val="18"/>
              </w:rPr>
              <w:fldChar w:fldCharType="separate"/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sz w:val="18"/>
                <w:szCs w:val="18"/>
              </w:rPr>
              <w:fldChar w:fldCharType="end"/>
            </w:r>
            <w:r w:rsidRPr="000440D7">
              <w:rPr>
                <w:rFonts w:cs="Arial"/>
                <w:bCs w:val="0"/>
                <w:szCs w:val="20"/>
              </w:rPr>
              <w:t xml:space="preserve">.  </w:t>
            </w:r>
          </w:p>
        </w:tc>
      </w:tr>
      <w:tr w:rsidR="00BE7AED" w:rsidRPr="000440D7" w14:paraId="2D131162" w14:textId="77777777" w:rsidTr="000440D7">
        <w:tc>
          <w:tcPr>
            <w:tcW w:w="468" w:type="dxa"/>
          </w:tcPr>
          <w:p w14:paraId="5BAFA20E" w14:textId="77777777" w:rsidR="00BE7AED" w:rsidRPr="000440D7" w:rsidRDefault="00BE7AED" w:rsidP="000440D7">
            <w:pPr>
              <w:spacing w:before="60" w:after="60" w:line="240" w:lineRule="auto"/>
              <w:rPr>
                <w:rFonts w:cs="Arial"/>
                <w:bCs w:val="0"/>
                <w:sz w:val="18"/>
                <w:szCs w:val="20"/>
              </w:rPr>
            </w:pPr>
            <w:r w:rsidRPr="000440D7">
              <w:rPr>
                <w:rFonts w:cs="Arial"/>
                <w:bCs w:val="0"/>
                <w:sz w:val="18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0D7">
              <w:rPr>
                <w:rFonts w:cs="Arial"/>
                <w:bCs w:val="0"/>
                <w:sz w:val="18"/>
                <w:szCs w:val="20"/>
              </w:rPr>
              <w:instrText xml:space="preserve"> FORMCHECKBOX </w:instrText>
            </w:r>
            <w:r w:rsidRPr="000440D7">
              <w:rPr>
                <w:rFonts w:cs="Arial"/>
                <w:bCs w:val="0"/>
                <w:sz w:val="18"/>
                <w:szCs w:val="20"/>
              </w:rPr>
            </w:r>
            <w:r w:rsidRPr="000440D7">
              <w:rPr>
                <w:rFonts w:cs="Arial"/>
                <w:bCs w:val="0"/>
                <w:sz w:val="18"/>
                <w:szCs w:val="20"/>
              </w:rPr>
              <w:fldChar w:fldCharType="separate"/>
            </w:r>
            <w:r w:rsidRPr="000440D7">
              <w:rPr>
                <w:rFonts w:cs="Arial"/>
                <w:bCs w:val="0"/>
                <w:sz w:val="18"/>
                <w:szCs w:val="20"/>
              </w:rPr>
              <w:fldChar w:fldCharType="end"/>
            </w:r>
          </w:p>
        </w:tc>
        <w:tc>
          <w:tcPr>
            <w:tcW w:w="9828" w:type="dxa"/>
          </w:tcPr>
          <w:p w14:paraId="3E612A92" w14:textId="33987692" w:rsidR="005802B2" w:rsidRDefault="00DE62B2" w:rsidP="000440D7">
            <w:pPr>
              <w:spacing w:before="60" w:after="60" w:line="240" w:lineRule="auto"/>
              <w:rPr>
                <w:rFonts w:cs="Arial"/>
                <w:bCs w:val="0"/>
                <w:sz w:val="18"/>
                <w:szCs w:val="18"/>
              </w:rPr>
            </w:pPr>
            <w:r>
              <w:rPr>
                <w:rFonts w:cs="Arial"/>
                <w:bCs w:val="0"/>
                <w:szCs w:val="20"/>
              </w:rPr>
              <w:t>T</w:t>
            </w:r>
            <w:r w:rsidR="00BE7AED" w:rsidRPr="000440D7">
              <w:rPr>
                <w:rFonts w:cs="Arial"/>
                <w:bCs w:val="0"/>
                <w:szCs w:val="20"/>
              </w:rPr>
              <w:t xml:space="preserve">rust account # </w:t>
            </w:r>
            <w:r w:rsidR="00BE7AED" w:rsidRPr="000440D7">
              <w:rPr>
                <w:rFonts w:cs="Arial"/>
                <w:bCs w:val="0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E7AED" w:rsidRPr="000440D7">
              <w:rPr>
                <w:rFonts w:cs="Arial"/>
                <w:bCs w:val="0"/>
                <w:sz w:val="18"/>
                <w:szCs w:val="18"/>
              </w:rPr>
              <w:instrText xml:space="preserve"> FORMTEXT </w:instrText>
            </w:r>
            <w:r w:rsidR="00BE7AED" w:rsidRPr="000440D7">
              <w:rPr>
                <w:rFonts w:cs="Arial"/>
                <w:bCs w:val="0"/>
                <w:sz w:val="18"/>
                <w:szCs w:val="18"/>
              </w:rPr>
            </w:r>
            <w:r w:rsidR="00BE7AED" w:rsidRPr="000440D7">
              <w:rPr>
                <w:rFonts w:cs="Arial"/>
                <w:bCs w:val="0"/>
                <w:sz w:val="18"/>
                <w:szCs w:val="18"/>
              </w:rPr>
              <w:fldChar w:fldCharType="separate"/>
            </w:r>
            <w:r w:rsidR="00BE7AED"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="00BE7AED"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="00BE7AED"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="00BE7AED"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="00BE7AED"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="00BE7AED" w:rsidRPr="000440D7">
              <w:rPr>
                <w:rFonts w:cs="Arial"/>
                <w:bCs w:val="0"/>
                <w:sz w:val="18"/>
                <w:szCs w:val="18"/>
              </w:rPr>
              <w:fldChar w:fldCharType="end"/>
            </w:r>
            <w:r>
              <w:rPr>
                <w:rFonts w:cs="Arial"/>
                <w:bCs w:val="0"/>
                <w:sz w:val="18"/>
                <w:szCs w:val="18"/>
              </w:rPr>
              <w:t xml:space="preserve"> </w:t>
            </w:r>
            <w:r w:rsidR="00B518CC">
              <w:rPr>
                <w:rFonts w:cs="Arial"/>
                <w:bCs w:val="0"/>
                <w:sz w:val="18"/>
                <w:szCs w:val="18"/>
              </w:rPr>
              <w:t>held with</w:t>
            </w:r>
            <w:r w:rsidR="00390C2D">
              <w:rPr>
                <w:rFonts w:cs="Arial"/>
                <w:bCs w:val="0"/>
                <w:sz w:val="18"/>
                <w:szCs w:val="18"/>
              </w:rPr>
              <w:t xml:space="preserve"> </w:t>
            </w:r>
            <w:r w:rsidR="00B518CC">
              <w:rPr>
                <w:rFonts w:cs="Arial"/>
                <w:b/>
                <w:i/>
                <w:iCs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one"/>
                    <w:listEntry w:val="Legacy Servus Credit Union ltd."/>
                    <w:listEntry w:val="Legacy Connect First Credit Union ltd."/>
                  </w:ddList>
                </w:ffData>
              </w:fldChar>
            </w:r>
            <w:bookmarkStart w:id="1" w:name="Dropdown1"/>
            <w:r w:rsidR="00B518CC">
              <w:rPr>
                <w:rFonts w:cs="Arial"/>
                <w:b/>
                <w:i/>
                <w:iCs/>
                <w:sz w:val="18"/>
                <w:szCs w:val="18"/>
              </w:rPr>
              <w:instrText xml:space="preserve"> FORMDROPDOWN </w:instrText>
            </w:r>
            <w:r w:rsidR="00B518CC">
              <w:rPr>
                <w:rFonts w:cs="Arial"/>
                <w:b/>
                <w:i/>
                <w:iCs/>
                <w:sz w:val="18"/>
                <w:szCs w:val="18"/>
              </w:rPr>
            </w:r>
            <w:r w:rsidR="00B518CC">
              <w:rPr>
                <w:rFonts w:cs="Arial"/>
                <w:b/>
                <w:i/>
                <w:iCs/>
                <w:sz w:val="18"/>
                <w:szCs w:val="18"/>
              </w:rPr>
              <w:fldChar w:fldCharType="separate"/>
            </w:r>
            <w:r w:rsidR="00B518CC">
              <w:rPr>
                <w:rFonts w:cs="Arial"/>
                <w:b/>
                <w:i/>
                <w:iCs/>
                <w:sz w:val="18"/>
                <w:szCs w:val="18"/>
              </w:rPr>
              <w:fldChar w:fldCharType="end"/>
            </w:r>
            <w:bookmarkEnd w:id="1"/>
          </w:p>
          <w:p w14:paraId="2807F431" w14:textId="77777777" w:rsidR="005802B2" w:rsidRDefault="005802B2" w:rsidP="000440D7">
            <w:pPr>
              <w:spacing w:before="60" w:after="60" w:line="240" w:lineRule="auto"/>
              <w:rPr>
                <w:rFonts w:cs="Arial"/>
                <w:bCs w:val="0"/>
                <w:sz w:val="18"/>
                <w:szCs w:val="18"/>
              </w:rPr>
            </w:pPr>
          </w:p>
          <w:p w14:paraId="7BE8CD25" w14:textId="5F90C8DB" w:rsidR="005802B2" w:rsidRPr="005802B2" w:rsidRDefault="005802B2" w:rsidP="005802B2">
            <w:pPr>
              <w:spacing w:before="60" w:after="60" w:line="240" w:lineRule="auto"/>
            </w:pPr>
            <w:r w:rsidRPr="005802B2">
              <w:rPr>
                <w:rFonts w:cs="Arial"/>
                <w:b/>
                <w:bCs w:val="0"/>
                <w:color w:val="auto"/>
                <w:szCs w:val="20"/>
              </w:rPr>
              <w:t xml:space="preserve">**Due to the inability to control </w:t>
            </w:r>
            <w:r w:rsidR="00390C2D" w:rsidRPr="005802B2">
              <w:rPr>
                <w:rFonts w:cs="Arial"/>
                <w:b/>
                <w:bCs w:val="0"/>
                <w:color w:val="auto"/>
                <w:szCs w:val="20"/>
              </w:rPr>
              <w:t>timelines</w:t>
            </w:r>
            <w:r w:rsidRPr="005802B2">
              <w:rPr>
                <w:rFonts w:cs="Arial"/>
                <w:b/>
                <w:bCs w:val="0"/>
                <w:color w:val="auto"/>
                <w:szCs w:val="20"/>
              </w:rPr>
              <w:t xml:space="preserve"> for delivery</w:t>
            </w:r>
            <w:r>
              <w:rPr>
                <w:rFonts w:cs="Arial"/>
                <w:b/>
                <w:bCs w:val="0"/>
                <w:color w:val="auto"/>
                <w:szCs w:val="20"/>
              </w:rPr>
              <w:t xml:space="preserve">, Wire Transfers are offered </w:t>
            </w:r>
            <w:r w:rsidRPr="005802B2">
              <w:rPr>
                <w:rFonts w:cs="Arial"/>
                <w:b/>
                <w:bCs w:val="0"/>
                <w:color w:val="auto"/>
                <w:szCs w:val="20"/>
              </w:rPr>
              <w:t>only as special requests**</w:t>
            </w:r>
          </w:p>
        </w:tc>
      </w:tr>
      <w:tr w:rsidR="00BE7AED" w:rsidRPr="000440D7" w14:paraId="421FE72F" w14:textId="77777777" w:rsidTr="000440D7">
        <w:tc>
          <w:tcPr>
            <w:tcW w:w="468" w:type="dxa"/>
            <w:tcBorders>
              <w:bottom w:val="single" w:sz="4" w:space="0" w:color="5A5A5A"/>
            </w:tcBorders>
          </w:tcPr>
          <w:p w14:paraId="4F8EA9B4" w14:textId="77777777" w:rsidR="00BE7AED" w:rsidRPr="000440D7" w:rsidRDefault="00BE7AED" w:rsidP="000440D7">
            <w:pPr>
              <w:spacing w:before="60" w:after="60" w:line="240" w:lineRule="auto"/>
              <w:rPr>
                <w:rFonts w:cs="Arial"/>
                <w:bCs w:val="0"/>
                <w:sz w:val="2"/>
                <w:szCs w:val="2"/>
              </w:rPr>
            </w:pPr>
          </w:p>
        </w:tc>
        <w:tc>
          <w:tcPr>
            <w:tcW w:w="9828" w:type="dxa"/>
            <w:tcBorders>
              <w:bottom w:val="single" w:sz="4" w:space="0" w:color="5A5A5A"/>
            </w:tcBorders>
          </w:tcPr>
          <w:p w14:paraId="2F1134B6" w14:textId="77777777" w:rsidR="00BE7AED" w:rsidRPr="000440D7" w:rsidRDefault="00BE7AED" w:rsidP="000440D7">
            <w:pPr>
              <w:spacing w:before="60" w:after="60" w:line="240" w:lineRule="auto"/>
              <w:rPr>
                <w:rFonts w:cs="Arial"/>
                <w:bCs w:val="0"/>
                <w:sz w:val="2"/>
                <w:szCs w:val="2"/>
              </w:rPr>
            </w:pPr>
          </w:p>
        </w:tc>
      </w:tr>
    </w:tbl>
    <w:p w14:paraId="5CF4D156" w14:textId="77777777" w:rsidR="007E284F" w:rsidRPr="000440D7" w:rsidRDefault="007E284F" w:rsidP="007E284F">
      <w:pPr>
        <w:spacing w:before="60" w:after="60"/>
        <w:rPr>
          <w:rFonts w:cs="Arial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9"/>
        <w:gridCol w:w="2536"/>
        <w:gridCol w:w="1157"/>
        <w:gridCol w:w="2200"/>
        <w:gridCol w:w="1416"/>
        <w:gridCol w:w="1952"/>
      </w:tblGrid>
      <w:tr w:rsidR="00BE7AED" w:rsidRPr="000440D7" w14:paraId="705B6985" w14:textId="77777777" w:rsidTr="000440D7">
        <w:tc>
          <w:tcPr>
            <w:tcW w:w="10296" w:type="dxa"/>
            <w:gridSpan w:val="6"/>
            <w:shd w:val="clear" w:color="auto" w:fill="0072BC"/>
          </w:tcPr>
          <w:p w14:paraId="370FB339" w14:textId="77777777" w:rsidR="00BE7AED" w:rsidRPr="000440D7" w:rsidRDefault="00BE7AED" w:rsidP="000440D7">
            <w:pPr>
              <w:spacing w:before="60" w:after="60" w:line="240" w:lineRule="auto"/>
              <w:rPr>
                <w:rFonts w:cs="Arial"/>
                <w:b/>
                <w:bCs w:val="0"/>
                <w:color w:val="FFFFFF"/>
                <w:sz w:val="24"/>
              </w:rPr>
            </w:pPr>
            <w:r w:rsidRPr="000440D7">
              <w:rPr>
                <w:rFonts w:cs="Arial"/>
                <w:b/>
                <w:bCs w:val="0"/>
                <w:color w:val="FFFFFF"/>
                <w:sz w:val="24"/>
              </w:rPr>
              <w:t>Property Taxes</w:t>
            </w:r>
          </w:p>
        </w:tc>
      </w:tr>
      <w:tr w:rsidR="00BE7AED" w:rsidRPr="000440D7" w14:paraId="64092ED2" w14:textId="77777777" w:rsidTr="000440D7">
        <w:tc>
          <w:tcPr>
            <w:tcW w:w="10296" w:type="dxa"/>
            <w:gridSpan w:val="6"/>
          </w:tcPr>
          <w:p w14:paraId="7DEC0F05" w14:textId="755E3414" w:rsidR="00BE7AED" w:rsidRPr="000440D7" w:rsidRDefault="00657ED5" w:rsidP="000440D7">
            <w:pPr>
              <w:spacing w:before="60" w:after="60" w:line="240" w:lineRule="auto"/>
              <w:rPr>
                <w:rFonts w:cs="Arial"/>
                <w:b/>
                <w:bCs w:val="0"/>
                <w:szCs w:val="20"/>
              </w:rPr>
            </w:pPr>
            <w:r>
              <w:rPr>
                <w:rFonts w:cs="Arial"/>
                <w:b/>
                <w:bCs w:val="0"/>
                <w:szCs w:val="20"/>
              </w:rPr>
              <w:t>Please</w:t>
            </w:r>
            <w:r w:rsidR="00BE7AED" w:rsidRPr="000440D7">
              <w:rPr>
                <w:rFonts w:cs="Arial"/>
                <w:b/>
                <w:bCs w:val="0"/>
                <w:szCs w:val="20"/>
              </w:rPr>
              <w:t xml:space="preserve"> advise of the roll # and levy amount</w:t>
            </w:r>
            <w:r>
              <w:rPr>
                <w:rFonts w:cs="Arial"/>
                <w:b/>
                <w:bCs w:val="0"/>
                <w:szCs w:val="20"/>
              </w:rPr>
              <w:t xml:space="preserve"> for the most recent tax year:</w:t>
            </w:r>
          </w:p>
        </w:tc>
      </w:tr>
      <w:tr w:rsidR="008E0492" w:rsidRPr="000440D7" w14:paraId="360F02CB" w14:textId="77777777" w:rsidTr="000440D7">
        <w:tc>
          <w:tcPr>
            <w:tcW w:w="10296" w:type="dxa"/>
            <w:gridSpan w:val="6"/>
          </w:tcPr>
          <w:p w14:paraId="4F561FCE" w14:textId="77777777" w:rsidR="008E0492" w:rsidRPr="000440D7" w:rsidRDefault="008E0492" w:rsidP="000440D7">
            <w:pPr>
              <w:spacing w:before="60" w:after="60" w:line="240" w:lineRule="auto"/>
              <w:rPr>
                <w:rFonts w:cs="Arial"/>
                <w:bCs w:val="0"/>
                <w:sz w:val="6"/>
                <w:szCs w:val="6"/>
              </w:rPr>
            </w:pPr>
          </w:p>
        </w:tc>
      </w:tr>
      <w:tr w:rsidR="00BE7AED" w:rsidRPr="000440D7" w14:paraId="4F26614B" w14:textId="77777777" w:rsidTr="000440D7">
        <w:tc>
          <w:tcPr>
            <w:tcW w:w="828" w:type="dxa"/>
          </w:tcPr>
          <w:p w14:paraId="78EB013B" w14:textId="77777777" w:rsidR="00BE7AED" w:rsidRPr="000440D7" w:rsidRDefault="008E0492" w:rsidP="000440D7">
            <w:pPr>
              <w:spacing w:before="60" w:after="60" w:line="240" w:lineRule="auto"/>
              <w:rPr>
                <w:rFonts w:ascii="Verdana" w:hAnsi="Verdana"/>
                <w:b/>
                <w:bCs w:val="0"/>
                <w:szCs w:val="20"/>
              </w:rPr>
            </w:pPr>
            <w:r w:rsidRPr="000440D7">
              <w:rPr>
                <w:rFonts w:cs="Arial"/>
                <w:bCs w:val="0"/>
                <w:szCs w:val="20"/>
              </w:rPr>
              <w:t xml:space="preserve">Roll #:  </w:t>
            </w:r>
          </w:p>
        </w:tc>
        <w:tc>
          <w:tcPr>
            <w:tcW w:w="2604" w:type="dxa"/>
          </w:tcPr>
          <w:p w14:paraId="6A9B2C51" w14:textId="77777777" w:rsidR="00BE7AED" w:rsidRPr="000440D7" w:rsidRDefault="008E0492" w:rsidP="000440D7">
            <w:pPr>
              <w:spacing w:before="60" w:after="60" w:line="240" w:lineRule="auto"/>
              <w:rPr>
                <w:rFonts w:ascii="Verdana" w:hAnsi="Verdana"/>
                <w:b/>
                <w:bCs w:val="0"/>
                <w:sz w:val="16"/>
                <w:szCs w:val="16"/>
              </w:rPr>
            </w:pPr>
            <w:r w:rsidRPr="000440D7">
              <w:rPr>
                <w:rFonts w:cs="Arial"/>
                <w:bCs w:val="0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40D7">
              <w:rPr>
                <w:rFonts w:cs="Arial"/>
                <w:bCs w:val="0"/>
                <w:sz w:val="18"/>
                <w:szCs w:val="18"/>
              </w:rPr>
              <w:instrText xml:space="preserve"> FORMTEXT </w:instrText>
            </w:r>
            <w:r w:rsidRPr="000440D7">
              <w:rPr>
                <w:rFonts w:cs="Arial"/>
                <w:bCs w:val="0"/>
                <w:sz w:val="18"/>
                <w:szCs w:val="18"/>
              </w:rPr>
            </w:r>
            <w:r w:rsidRPr="000440D7">
              <w:rPr>
                <w:rFonts w:cs="Arial"/>
                <w:bCs w:val="0"/>
                <w:sz w:val="18"/>
                <w:szCs w:val="18"/>
              </w:rPr>
              <w:fldChar w:fldCharType="separate"/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sz w:val="18"/>
                <w:szCs w:val="18"/>
              </w:rPr>
              <w:fldChar w:fldCharType="end"/>
            </w:r>
          </w:p>
        </w:tc>
        <w:tc>
          <w:tcPr>
            <w:tcW w:w="1176" w:type="dxa"/>
          </w:tcPr>
          <w:p w14:paraId="5E00113E" w14:textId="77777777" w:rsidR="00BE7AED" w:rsidRPr="000440D7" w:rsidRDefault="008E0492" w:rsidP="000440D7">
            <w:pPr>
              <w:spacing w:before="60" w:after="60" w:line="240" w:lineRule="auto"/>
              <w:rPr>
                <w:rFonts w:ascii="Verdana" w:hAnsi="Verdana"/>
                <w:b/>
                <w:bCs w:val="0"/>
                <w:szCs w:val="20"/>
              </w:rPr>
            </w:pPr>
            <w:r w:rsidRPr="000440D7">
              <w:rPr>
                <w:rFonts w:cs="Arial"/>
                <w:bCs w:val="0"/>
                <w:szCs w:val="20"/>
              </w:rPr>
              <w:t xml:space="preserve">Levy year:  </w:t>
            </w:r>
          </w:p>
        </w:tc>
        <w:tc>
          <w:tcPr>
            <w:tcW w:w="2256" w:type="dxa"/>
          </w:tcPr>
          <w:p w14:paraId="43A24DFE" w14:textId="77777777" w:rsidR="00BE7AED" w:rsidRPr="000440D7" w:rsidRDefault="008E0492" w:rsidP="000440D7">
            <w:pPr>
              <w:spacing w:before="60" w:after="60" w:line="240" w:lineRule="auto"/>
              <w:rPr>
                <w:rFonts w:ascii="Verdana" w:hAnsi="Verdana"/>
                <w:b/>
                <w:bCs w:val="0"/>
                <w:sz w:val="16"/>
                <w:szCs w:val="16"/>
              </w:rPr>
            </w:pPr>
            <w:r w:rsidRPr="000440D7">
              <w:rPr>
                <w:rFonts w:cs="Arial"/>
                <w:bCs w:val="0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40D7">
              <w:rPr>
                <w:rFonts w:cs="Arial"/>
                <w:bCs w:val="0"/>
                <w:sz w:val="18"/>
                <w:szCs w:val="18"/>
              </w:rPr>
              <w:instrText xml:space="preserve"> FORMTEXT </w:instrText>
            </w:r>
            <w:r w:rsidRPr="000440D7">
              <w:rPr>
                <w:rFonts w:cs="Arial"/>
                <w:bCs w:val="0"/>
                <w:sz w:val="18"/>
                <w:szCs w:val="18"/>
              </w:rPr>
            </w:r>
            <w:r w:rsidRPr="000440D7">
              <w:rPr>
                <w:rFonts w:cs="Arial"/>
                <w:bCs w:val="0"/>
                <w:sz w:val="18"/>
                <w:szCs w:val="18"/>
              </w:rPr>
              <w:fldChar w:fldCharType="separate"/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sz w:val="18"/>
                <w:szCs w:val="18"/>
              </w:rPr>
              <w:fldChar w:fldCharType="end"/>
            </w:r>
          </w:p>
        </w:tc>
        <w:tc>
          <w:tcPr>
            <w:tcW w:w="1434" w:type="dxa"/>
          </w:tcPr>
          <w:p w14:paraId="4496D447" w14:textId="77777777" w:rsidR="00BE7AED" w:rsidRPr="000440D7" w:rsidRDefault="008E0492" w:rsidP="000440D7">
            <w:pPr>
              <w:spacing w:before="60" w:after="60" w:line="240" w:lineRule="auto"/>
              <w:rPr>
                <w:rFonts w:cs="Arial"/>
                <w:bCs w:val="0"/>
                <w:szCs w:val="20"/>
              </w:rPr>
            </w:pPr>
            <w:r w:rsidRPr="000440D7">
              <w:rPr>
                <w:rFonts w:cs="Arial"/>
                <w:bCs w:val="0"/>
                <w:szCs w:val="20"/>
              </w:rPr>
              <w:t xml:space="preserve">Levy amount:  </w:t>
            </w:r>
          </w:p>
        </w:tc>
        <w:tc>
          <w:tcPr>
            <w:tcW w:w="1998" w:type="dxa"/>
          </w:tcPr>
          <w:p w14:paraId="695A7AD0" w14:textId="77777777" w:rsidR="00BE7AED" w:rsidRPr="000440D7" w:rsidRDefault="008E0492" w:rsidP="000440D7">
            <w:pPr>
              <w:spacing w:before="60" w:after="60" w:line="240" w:lineRule="auto"/>
              <w:rPr>
                <w:rFonts w:ascii="Verdana" w:hAnsi="Verdana"/>
                <w:b/>
                <w:bCs w:val="0"/>
                <w:sz w:val="16"/>
                <w:szCs w:val="16"/>
              </w:rPr>
            </w:pPr>
            <w:r w:rsidRPr="000440D7">
              <w:rPr>
                <w:rFonts w:cs="Arial"/>
                <w:bCs w:val="0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40D7">
              <w:rPr>
                <w:rFonts w:cs="Arial"/>
                <w:bCs w:val="0"/>
                <w:sz w:val="18"/>
                <w:szCs w:val="18"/>
              </w:rPr>
              <w:instrText xml:space="preserve"> FORMTEXT </w:instrText>
            </w:r>
            <w:r w:rsidRPr="000440D7">
              <w:rPr>
                <w:rFonts w:cs="Arial"/>
                <w:bCs w:val="0"/>
                <w:sz w:val="18"/>
                <w:szCs w:val="18"/>
              </w:rPr>
            </w:r>
            <w:r w:rsidRPr="000440D7">
              <w:rPr>
                <w:rFonts w:cs="Arial"/>
                <w:bCs w:val="0"/>
                <w:sz w:val="18"/>
                <w:szCs w:val="18"/>
              </w:rPr>
              <w:fldChar w:fldCharType="separate"/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noProof/>
                <w:sz w:val="18"/>
                <w:szCs w:val="18"/>
              </w:rPr>
              <w:t> </w:t>
            </w:r>
            <w:r w:rsidRPr="000440D7">
              <w:rPr>
                <w:rFonts w:cs="Arial"/>
                <w:bCs w:val="0"/>
                <w:sz w:val="18"/>
                <w:szCs w:val="18"/>
              </w:rPr>
              <w:fldChar w:fldCharType="end"/>
            </w:r>
          </w:p>
        </w:tc>
      </w:tr>
      <w:tr w:rsidR="008E0492" w:rsidRPr="000440D7" w14:paraId="13A34BB5" w14:textId="77777777" w:rsidTr="000440D7">
        <w:tc>
          <w:tcPr>
            <w:tcW w:w="828" w:type="dxa"/>
            <w:tcBorders>
              <w:bottom w:val="single" w:sz="4" w:space="0" w:color="5A5A5A"/>
            </w:tcBorders>
          </w:tcPr>
          <w:p w14:paraId="0E6F4B06" w14:textId="77777777" w:rsidR="008E0492" w:rsidRPr="000440D7" w:rsidRDefault="008E0492" w:rsidP="000440D7">
            <w:pPr>
              <w:spacing w:before="60" w:after="60" w:line="240" w:lineRule="auto"/>
              <w:rPr>
                <w:rFonts w:cs="Arial"/>
                <w:bCs w:val="0"/>
                <w:sz w:val="2"/>
                <w:szCs w:val="2"/>
              </w:rPr>
            </w:pPr>
          </w:p>
        </w:tc>
        <w:tc>
          <w:tcPr>
            <w:tcW w:w="2604" w:type="dxa"/>
            <w:tcBorders>
              <w:bottom w:val="single" w:sz="4" w:space="0" w:color="5A5A5A"/>
            </w:tcBorders>
          </w:tcPr>
          <w:p w14:paraId="5E9DD150" w14:textId="77777777" w:rsidR="008E0492" w:rsidRPr="000440D7" w:rsidRDefault="008E0492" w:rsidP="000440D7">
            <w:pPr>
              <w:spacing w:before="60" w:after="60" w:line="240" w:lineRule="auto"/>
              <w:rPr>
                <w:rFonts w:cs="Arial"/>
                <w:bCs w:val="0"/>
                <w:sz w:val="2"/>
                <w:szCs w:val="2"/>
              </w:rPr>
            </w:pPr>
          </w:p>
        </w:tc>
        <w:tc>
          <w:tcPr>
            <w:tcW w:w="1176" w:type="dxa"/>
            <w:tcBorders>
              <w:bottom w:val="single" w:sz="4" w:space="0" w:color="5A5A5A"/>
            </w:tcBorders>
          </w:tcPr>
          <w:p w14:paraId="6773C360" w14:textId="77777777" w:rsidR="008E0492" w:rsidRPr="000440D7" w:rsidRDefault="008E0492" w:rsidP="000440D7">
            <w:pPr>
              <w:spacing w:before="60" w:after="60" w:line="240" w:lineRule="auto"/>
              <w:rPr>
                <w:rFonts w:cs="Arial"/>
                <w:bCs w:val="0"/>
                <w:sz w:val="2"/>
                <w:szCs w:val="2"/>
              </w:rPr>
            </w:pPr>
          </w:p>
        </w:tc>
        <w:tc>
          <w:tcPr>
            <w:tcW w:w="2256" w:type="dxa"/>
            <w:tcBorders>
              <w:bottom w:val="single" w:sz="4" w:space="0" w:color="5A5A5A"/>
            </w:tcBorders>
          </w:tcPr>
          <w:p w14:paraId="5F1B277E" w14:textId="77777777" w:rsidR="008E0492" w:rsidRPr="000440D7" w:rsidRDefault="008E0492" w:rsidP="000440D7">
            <w:pPr>
              <w:spacing w:before="60" w:after="60" w:line="240" w:lineRule="auto"/>
              <w:rPr>
                <w:rFonts w:cs="Arial"/>
                <w:bCs w:val="0"/>
                <w:sz w:val="2"/>
                <w:szCs w:val="2"/>
              </w:rPr>
            </w:pPr>
          </w:p>
        </w:tc>
        <w:tc>
          <w:tcPr>
            <w:tcW w:w="1434" w:type="dxa"/>
            <w:tcBorders>
              <w:bottom w:val="single" w:sz="4" w:space="0" w:color="5A5A5A"/>
            </w:tcBorders>
          </w:tcPr>
          <w:p w14:paraId="2FC70303" w14:textId="77777777" w:rsidR="008E0492" w:rsidRPr="000440D7" w:rsidRDefault="008E0492" w:rsidP="000440D7">
            <w:pPr>
              <w:spacing w:before="60" w:after="60" w:line="240" w:lineRule="auto"/>
              <w:rPr>
                <w:rFonts w:cs="Arial"/>
                <w:bCs w:val="0"/>
                <w:sz w:val="2"/>
                <w:szCs w:val="2"/>
              </w:rPr>
            </w:pPr>
          </w:p>
        </w:tc>
        <w:tc>
          <w:tcPr>
            <w:tcW w:w="1998" w:type="dxa"/>
            <w:tcBorders>
              <w:bottom w:val="single" w:sz="4" w:space="0" w:color="5A5A5A"/>
            </w:tcBorders>
          </w:tcPr>
          <w:p w14:paraId="00CB55B2" w14:textId="77777777" w:rsidR="008E0492" w:rsidRPr="000440D7" w:rsidRDefault="008E0492" w:rsidP="000440D7">
            <w:pPr>
              <w:spacing w:before="60" w:after="60" w:line="240" w:lineRule="auto"/>
              <w:rPr>
                <w:rFonts w:cs="Arial"/>
                <w:bCs w:val="0"/>
                <w:sz w:val="2"/>
                <w:szCs w:val="2"/>
              </w:rPr>
            </w:pPr>
          </w:p>
        </w:tc>
      </w:tr>
    </w:tbl>
    <w:p w14:paraId="7A9C2183" w14:textId="77777777" w:rsidR="00F02992" w:rsidRDefault="00F02992" w:rsidP="00BE7AED">
      <w:pPr>
        <w:spacing w:before="60" w:after="60"/>
        <w:rPr>
          <w:rFonts w:ascii="Verdana" w:hAnsi="Verdana"/>
          <w:b/>
          <w:sz w:val="16"/>
          <w:szCs w:val="16"/>
        </w:rPr>
      </w:pPr>
    </w:p>
    <w:p w14:paraId="52BEA439" w14:textId="77777777" w:rsidR="00FE0270" w:rsidRPr="000440D7" w:rsidRDefault="00FE0270" w:rsidP="0063636E">
      <w:pPr>
        <w:spacing w:before="60" w:after="60"/>
        <w:rPr>
          <w:rFonts w:cs="Arial"/>
          <w:b/>
          <w:sz w:val="22"/>
          <w:szCs w:val="22"/>
        </w:rPr>
      </w:pPr>
    </w:p>
    <w:tbl>
      <w:tblPr>
        <w:tblW w:w="0" w:type="auto"/>
        <w:tblBorders>
          <w:bottom w:val="single" w:sz="4" w:space="0" w:color="DCDCDC"/>
          <w:insideH w:val="single" w:sz="4" w:space="0" w:color="DCDCDC"/>
          <w:insideV w:val="single" w:sz="4" w:space="0" w:color="DCDCDC"/>
        </w:tblBorders>
        <w:tblLook w:val="04A0" w:firstRow="1" w:lastRow="0" w:firstColumn="1" w:lastColumn="0" w:noHBand="0" w:noVBand="1"/>
      </w:tblPr>
      <w:tblGrid>
        <w:gridCol w:w="10080"/>
      </w:tblGrid>
      <w:tr w:rsidR="008E0492" w:rsidRPr="000440D7" w14:paraId="34228645" w14:textId="77777777" w:rsidTr="000440D7">
        <w:tc>
          <w:tcPr>
            <w:tcW w:w="10296" w:type="dxa"/>
            <w:tcBorders>
              <w:top w:val="nil"/>
              <w:left w:val="nil"/>
              <w:bottom w:val="single" w:sz="4" w:space="0" w:color="DCDCDC"/>
              <w:right w:val="nil"/>
              <w:tl2br w:val="nil"/>
              <w:tr2bl w:val="nil"/>
            </w:tcBorders>
            <w:shd w:val="clear" w:color="auto" w:fill="0072BC"/>
          </w:tcPr>
          <w:p w14:paraId="76AF0A14" w14:textId="77777777" w:rsidR="008E0492" w:rsidRPr="000440D7" w:rsidRDefault="008E0492" w:rsidP="000440D7">
            <w:pPr>
              <w:pStyle w:val="Heading2"/>
              <w:spacing w:before="60" w:after="60" w:line="240" w:lineRule="auto"/>
              <w:rPr>
                <w:bCs/>
                <w:color w:val="FFFFFF"/>
              </w:rPr>
            </w:pPr>
            <w:r w:rsidRPr="000440D7">
              <w:rPr>
                <w:bCs/>
                <w:color w:val="FFFFFF"/>
              </w:rPr>
              <w:t>Other Comments</w:t>
            </w:r>
          </w:p>
        </w:tc>
      </w:tr>
      <w:tr w:rsidR="008E0492" w:rsidRPr="000440D7" w14:paraId="48EAC5C8" w14:textId="77777777" w:rsidTr="000440D7">
        <w:tc>
          <w:tcPr>
            <w:tcW w:w="10296" w:type="dxa"/>
          </w:tcPr>
          <w:p w14:paraId="2B85D936" w14:textId="77777777" w:rsidR="008E0492" w:rsidRPr="000440D7" w:rsidRDefault="008E0492" w:rsidP="000440D7">
            <w:pPr>
              <w:pStyle w:val="Heading2"/>
              <w:spacing w:before="60" w:after="60" w:line="240" w:lineRule="auto"/>
              <w:rPr>
                <w:b w:val="0"/>
                <w:bCs/>
              </w:rPr>
            </w:pPr>
            <w:r w:rsidRPr="000440D7">
              <w:rPr>
                <w:rFonts w:cs="Arial"/>
                <w:b w:val="0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40D7">
              <w:rPr>
                <w:rFonts w:cs="Arial"/>
                <w:b w:val="0"/>
                <w:bCs/>
                <w:sz w:val="20"/>
                <w:szCs w:val="20"/>
              </w:rPr>
              <w:instrText xml:space="preserve"> FORMTEXT </w:instrText>
            </w:r>
            <w:r w:rsidRPr="000440D7">
              <w:rPr>
                <w:rFonts w:cs="Arial"/>
                <w:b w:val="0"/>
                <w:bCs/>
                <w:sz w:val="20"/>
                <w:szCs w:val="20"/>
              </w:rPr>
            </w:r>
            <w:r w:rsidRPr="000440D7">
              <w:rPr>
                <w:rFonts w:cs="Arial"/>
                <w:b w:val="0"/>
                <w:bCs/>
                <w:sz w:val="20"/>
                <w:szCs w:val="20"/>
              </w:rPr>
              <w:fldChar w:fldCharType="separate"/>
            </w:r>
            <w:r w:rsidRPr="000440D7">
              <w:rPr>
                <w:rFonts w:cs="Arial"/>
                <w:b w:val="0"/>
                <w:bCs/>
                <w:noProof/>
                <w:sz w:val="20"/>
                <w:szCs w:val="20"/>
              </w:rPr>
              <w:t> </w:t>
            </w:r>
            <w:r w:rsidRPr="000440D7">
              <w:rPr>
                <w:rFonts w:cs="Arial"/>
                <w:b w:val="0"/>
                <w:bCs/>
                <w:noProof/>
                <w:sz w:val="20"/>
                <w:szCs w:val="20"/>
              </w:rPr>
              <w:t> </w:t>
            </w:r>
            <w:r w:rsidRPr="000440D7">
              <w:rPr>
                <w:rFonts w:cs="Arial"/>
                <w:b w:val="0"/>
                <w:bCs/>
                <w:noProof/>
                <w:sz w:val="20"/>
                <w:szCs w:val="20"/>
              </w:rPr>
              <w:t> </w:t>
            </w:r>
            <w:r w:rsidRPr="000440D7">
              <w:rPr>
                <w:rFonts w:cs="Arial"/>
                <w:b w:val="0"/>
                <w:bCs/>
                <w:noProof/>
                <w:sz w:val="20"/>
                <w:szCs w:val="20"/>
              </w:rPr>
              <w:t> </w:t>
            </w:r>
            <w:r w:rsidRPr="000440D7">
              <w:rPr>
                <w:rFonts w:cs="Arial"/>
                <w:b w:val="0"/>
                <w:bCs/>
                <w:noProof/>
                <w:sz w:val="20"/>
                <w:szCs w:val="20"/>
              </w:rPr>
              <w:t> </w:t>
            </w:r>
            <w:r w:rsidRPr="000440D7">
              <w:rPr>
                <w:rFonts w:cs="Arial"/>
                <w:b w:val="0"/>
                <w:bCs/>
                <w:sz w:val="20"/>
                <w:szCs w:val="20"/>
              </w:rPr>
              <w:fldChar w:fldCharType="end"/>
            </w:r>
          </w:p>
        </w:tc>
      </w:tr>
    </w:tbl>
    <w:p w14:paraId="71B26956" w14:textId="77777777" w:rsidR="00F02992" w:rsidRDefault="00F02992" w:rsidP="0063636E">
      <w:pPr>
        <w:pStyle w:val="Heading2"/>
        <w:spacing w:before="60" w:after="60"/>
      </w:pPr>
    </w:p>
    <w:p w14:paraId="648006B8" w14:textId="77777777" w:rsidR="008E0492" w:rsidRPr="008E0492" w:rsidRDefault="008E0492" w:rsidP="008E0492">
      <w:pPr>
        <w:rPr>
          <w:szCs w:val="20"/>
        </w:rPr>
      </w:pPr>
    </w:p>
    <w:p w14:paraId="1E8EB210" w14:textId="77777777" w:rsidR="00F02992" w:rsidRDefault="00F02992" w:rsidP="0063636E">
      <w:pPr>
        <w:pStyle w:val="Heading2"/>
        <w:spacing w:before="60" w:after="60"/>
      </w:pPr>
    </w:p>
    <w:p w14:paraId="6351D4E5" w14:textId="77777777" w:rsidR="00F02992" w:rsidRDefault="00F02992" w:rsidP="0063636E">
      <w:pPr>
        <w:pStyle w:val="Heading2"/>
        <w:spacing w:before="60" w:after="60"/>
      </w:pPr>
    </w:p>
    <w:p w14:paraId="55614129" w14:textId="77777777" w:rsidR="00245B31" w:rsidRDefault="00245B31" w:rsidP="0063636E">
      <w:pPr>
        <w:spacing w:before="60" w:after="60"/>
      </w:pPr>
    </w:p>
    <w:p w14:paraId="0F0DB849" w14:textId="77777777" w:rsidR="00F13DD8" w:rsidRDefault="00F13DD8" w:rsidP="0063636E">
      <w:pPr>
        <w:spacing w:before="60" w:after="60"/>
      </w:pPr>
    </w:p>
    <w:p w14:paraId="1C637BB3" w14:textId="77777777" w:rsidR="00F13DD8" w:rsidRDefault="00F13DD8" w:rsidP="0063636E">
      <w:pPr>
        <w:spacing w:before="60" w:after="60"/>
      </w:pPr>
    </w:p>
    <w:p w14:paraId="2F8D37D4" w14:textId="77777777" w:rsidR="00F13DD8" w:rsidRDefault="00F13DD8" w:rsidP="0063636E">
      <w:pPr>
        <w:spacing w:before="60" w:after="60"/>
      </w:pPr>
    </w:p>
    <w:p w14:paraId="57A38386" w14:textId="77777777" w:rsidR="00F13DD8" w:rsidRDefault="00F13DD8" w:rsidP="0063636E">
      <w:pPr>
        <w:spacing w:before="60" w:after="60"/>
      </w:pPr>
    </w:p>
    <w:p w14:paraId="36F99EC5" w14:textId="77777777" w:rsidR="00F13DD8" w:rsidRPr="00CB3E32" w:rsidRDefault="00F13DD8" w:rsidP="0063636E">
      <w:pPr>
        <w:spacing w:before="60" w:after="60"/>
      </w:pPr>
    </w:p>
    <w:p w14:paraId="214CC568" w14:textId="77777777" w:rsidR="00245B31" w:rsidRPr="00CB3E32" w:rsidRDefault="00245B31" w:rsidP="0063636E">
      <w:pPr>
        <w:spacing w:before="60" w:after="60"/>
      </w:pPr>
    </w:p>
    <w:p w14:paraId="193DF875" w14:textId="77777777" w:rsidR="00245B31" w:rsidRDefault="00245B31" w:rsidP="0063636E">
      <w:pPr>
        <w:spacing w:before="60" w:after="60"/>
      </w:pPr>
    </w:p>
    <w:p w14:paraId="6E6C9815" w14:textId="4255FAA9" w:rsidR="00813F76" w:rsidRDefault="00813F76" w:rsidP="0063636E">
      <w:pPr>
        <w:spacing w:before="60" w:after="60"/>
      </w:pPr>
    </w:p>
    <w:p w14:paraId="382A1AE1" w14:textId="77777777" w:rsidR="00813F76" w:rsidRDefault="00813F76" w:rsidP="0063636E">
      <w:pPr>
        <w:spacing w:before="60" w:after="60"/>
      </w:pPr>
    </w:p>
    <w:p w14:paraId="6BB9A99D" w14:textId="77777777" w:rsidR="00813F76" w:rsidRDefault="00813F76" w:rsidP="0063636E">
      <w:pPr>
        <w:spacing w:before="60" w:after="60"/>
      </w:pPr>
    </w:p>
    <w:p w14:paraId="46BA37A5" w14:textId="77777777" w:rsidR="00813F76" w:rsidRDefault="00813F76" w:rsidP="0063636E">
      <w:pPr>
        <w:spacing w:before="60" w:after="60"/>
      </w:pPr>
    </w:p>
    <w:p w14:paraId="2BD2CA24" w14:textId="77777777" w:rsidR="00813F76" w:rsidRDefault="00813F76" w:rsidP="0063636E">
      <w:pPr>
        <w:spacing w:before="60" w:after="60"/>
      </w:pPr>
    </w:p>
    <w:p w14:paraId="1D8812ED" w14:textId="77777777" w:rsidR="00813F76" w:rsidRDefault="00813F76" w:rsidP="0063636E">
      <w:pPr>
        <w:spacing w:before="60" w:after="60"/>
      </w:pPr>
    </w:p>
    <w:p w14:paraId="15CA3BE6" w14:textId="77777777" w:rsidR="00813F76" w:rsidRDefault="00813F76" w:rsidP="0063636E">
      <w:pPr>
        <w:spacing w:before="60" w:after="60"/>
      </w:pPr>
    </w:p>
    <w:p w14:paraId="4AA9BD7E" w14:textId="0EAD9326" w:rsidR="00813F76" w:rsidRPr="001241EC" w:rsidRDefault="00435E8B" w:rsidP="00813F76">
      <w:pPr>
        <w:jc w:val="center"/>
        <w:rPr>
          <w:sz w:val="32"/>
          <w:szCs w:val="40"/>
        </w:rPr>
      </w:pPr>
      <w:r w:rsidRPr="001241EC">
        <w:rPr>
          <w:sz w:val="32"/>
          <w:szCs w:val="40"/>
        </w:rPr>
        <w:t>SERVUS CREDIT UNION LTD.</w:t>
      </w:r>
    </w:p>
    <w:p w14:paraId="6CD76E80" w14:textId="77777777" w:rsidR="00813F76" w:rsidRDefault="00813F76" w:rsidP="00813F76">
      <w:pPr>
        <w:jc w:val="center"/>
        <w:rPr>
          <w:rFonts w:cs="Arial"/>
          <w:b/>
          <w:sz w:val="32"/>
          <w:szCs w:val="32"/>
        </w:rPr>
      </w:pPr>
    </w:p>
    <w:p w14:paraId="1FB71BA3" w14:textId="77777777" w:rsidR="00813F76" w:rsidRPr="000F184C" w:rsidRDefault="00813F76" w:rsidP="00813F76">
      <w:pPr>
        <w:jc w:val="center"/>
        <w:rPr>
          <w:rFonts w:cs="Arial"/>
          <w:b/>
          <w:sz w:val="32"/>
          <w:szCs w:val="32"/>
        </w:rPr>
      </w:pPr>
      <w:r w:rsidRPr="000F184C">
        <w:rPr>
          <w:rFonts w:cs="Arial"/>
          <w:b/>
          <w:sz w:val="32"/>
          <w:szCs w:val="32"/>
        </w:rPr>
        <w:t>IMPORTANT NOTICE</w:t>
      </w:r>
    </w:p>
    <w:p w14:paraId="19BE5912" w14:textId="77777777" w:rsidR="001241EC" w:rsidRPr="00334C63" w:rsidRDefault="001241EC" w:rsidP="001241EC">
      <w:pPr>
        <w:jc w:val="both"/>
        <w:rPr>
          <w:rFonts w:cs="Arial"/>
        </w:rPr>
      </w:pPr>
      <w:r w:rsidRPr="00334C63">
        <w:rPr>
          <w:rFonts w:cs="Arial"/>
        </w:rPr>
        <w:t xml:space="preserve">Please be advised </w:t>
      </w:r>
      <w:r w:rsidRPr="00800ADD">
        <w:rPr>
          <w:rFonts w:cs="Arial"/>
          <w:b/>
        </w:rPr>
        <w:t>original</w:t>
      </w:r>
      <w:r w:rsidRPr="00334C63">
        <w:rPr>
          <w:rFonts w:cs="Arial"/>
        </w:rPr>
        <w:t xml:space="preserve"> executed documents will no longer be required by </w:t>
      </w:r>
      <w:r>
        <w:rPr>
          <w:rFonts w:cs="Arial"/>
        </w:rPr>
        <w:t>the Credit Union</w:t>
      </w:r>
      <w:r w:rsidRPr="00334C63">
        <w:rPr>
          <w:rFonts w:cs="Arial"/>
        </w:rPr>
        <w:t xml:space="preserve"> at closing</w:t>
      </w:r>
      <w:r>
        <w:rPr>
          <w:rFonts w:cs="Arial"/>
        </w:rPr>
        <w:t xml:space="preserve">, </w:t>
      </w:r>
      <w:r w:rsidRPr="00334C63">
        <w:rPr>
          <w:rFonts w:cs="Arial"/>
        </w:rPr>
        <w:t>or for any subsequent follow up</w:t>
      </w:r>
      <w:r>
        <w:rPr>
          <w:rFonts w:cs="Arial"/>
        </w:rPr>
        <w:t>.</w:t>
      </w:r>
    </w:p>
    <w:p w14:paraId="366BB6AB" w14:textId="77777777" w:rsidR="001241EC" w:rsidRPr="00334C63" w:rsidRDefault="001241EC" w:rsidP="001241EC">
      <w:pPr>
        <w:jc w:val="both"/>
        <w:rPr>
          <w:rFonts w:cs="Arial"/>
        </w:rPr>
      </w:pPr>
      <w:r w:rsidRPr="00334C63">
        <w:rPr>
          <w:rFonts w:cs="Arial"/>
        </w:rPr>
        <w:t>Exceptions to this are mortgage documents for propert</w:t>
      </w:r>
      <w:r>
        <w:rPr>
          <w:rFonts w:cs="Arial"/>
        </w:rPr>
        <w:t>ies</w:t>
      </w:r>
      <w:r w:rsidRPr="00334C63">
        <w:rPr>
          <w:rFonts w:cs="Arial"/>
        </w:rPr>
        <w:t xml:space="preserve"> outside of Alberta and Saskatchewan and for Person</w:t>
      </w:r>
      <w:r>
        <w:rPr>
          <w:rFonts w:cs="Arial"/>
        </w:rPr>
        <w:t xml:space="preserve">al and Corporate Guarantees. </w:t>
      </w:r>
      <w:r w:rsidRPr="00334C63">
        <w:rPr>
          <w:rFonts w:cs="Arial"/>
        </w:rPr>
        <w:t>These original signed documents should be forwarded to us at your earliest convenience.</w:t>
      </w:r>
    </w:p>
    <w:p w14:paraId="5D4BA1A0" w14:textId="298F9176" w:rsidR="001241EC" w:rsidRDefault="001241EC" w:rsidP="001241EC">
      <w:pPr>
        <w:jc w:val="both"/>
        <w:rPr>
          <w:rFonts w:cs="Arial"/>
        </w:rPr>
      </w:pPr>
      <w:r w:rsidRPr="00334C63">
        <w:rPr>
          <w:rFonts w:cs="Arial"/>
        </w:rPr>
        <w:t>Please contact us if you have any questions or concerns.</w:t>
      </w:r>
    </w:p>
    <w:p w14:paraId="48529F2C" w14:textId="69A4251A" w:rsidR="001241EC" w:rsidRDefault="001241EC" w:rsidP="001241EC">
      <w:pPr>
        <w:jc w:val="both"/>
        <w:rPr>
          <w:rFonts w:cs="Arial"/>
        </w:rPr>
      </w:pPr>
      <w:r>
        <w:rPr>
          <w:rFonts w:cs="Arial"/>
        </w:rPr>
        <w:t>Thank you,</w:t>
      </w:r>
    </w:p>
    <w:p w14:paraId="26DF7FF8" w14:textId="77777777" w:rsidR="00813F76" w:rsidRPr="001241EC" w:rsidRDefault="00813F76" w:rsidP="00813F76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1241EC">
        <w:rPr>
          <w:rFonts w:ascii="Arial" w:hAnsi="Arial" w:cs="Arial"/>
          <w:sz w:val="20"/>
          <w:szCs w:val="20"/>
        </w:rPr>
        <w:t>Retail Lending Support – Red Deer</w:t>
      </w:r>
    </w:p>
    <w:p w14:paraId="673D0B22" w14:textId="77777777" w:rsidR="00813F76" w:rsidRPr="001241EC" w:rsidRDefault="00813F76" w:rsidP="00813F76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2BE1007A" w14:textId="77777777" w:rsidR="00813F76" w:rsidRPr="001241EC" w:rsidRDefault="00813F76" w:rsidP="00813F76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1241EC">
        <w:rPr>
          <w:rFonts w:ascii="Arial" w:hAnsi="Arial" w:cs="Arial"/>
          <w:sz w:val="20"/>
          <w:szCs w:val="20"/>
        </w:rPr>
        <w:t>#201 4901 48 St.,</w:t>
      </w:r>
    </w:p>
    <w:p w14:paraId="71DC1C16" w14:textId="77777777" w:rsidR="00813F76" w:rsidRPr="001241EC" w:rsidRDefault="00813F76" w:rsidP="00813F76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1241EC">
        <w:rPr>
          <w:rFonts w:ascii="Arial" w:hAnsi="Arial" w:cs="Arial"/>
          <w:sz w:val="20"/>
          <w:szCs w:val="20"/>
        </w:rPr>
        <w:t>Red Deer, Alberta</w:t>
      </w:r>
    </w:p>
    <w:p w14:paraId="242E7B0B" w14:textId="77777777" w:rsidR="00813F76" w:rsidRPr="001241EC" w:rsidRDefault="00813F76" w:rsidP="00813F76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1241EC">
        <w:rPr>
          <w:rFonts w:ascii="Arial" w:hAnsi="Arial" w:cs="Arial"/>
          <w:sz w:val="20"/>
          <w:szCs w:val="20"/>
        </w:rPr>
        <w:t>T4N 6M4</w:t>
      </w:r>
    </w:p>
    <w:p w14:paraId="26332300" w14:textId="77777777" w:rsidR="00813F76" w:rsidRPr="001241EC" w:rsidRDefault="00813F76" w:rsidP="00813F76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12D26DDA" w14:textId="77777777" w:rsidR="00813F76" w:rsidRPr="001241EC" w:rsidRDefault="00813F76" w:rsidP="00813F76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1241EC">
        <w:rPr>
          <w:rFonts w:ascii="Arial" w:hAnsi="Arial" w:cs="Arial"/>
          <w:sz w:val="20"/>
          <w:szCs w:val="20"/>
        </w:rPr>
        <w:t xml:space="preserve">Fax: </w:t>
      </w:r>
      <w:r w:rsidRPr="001241EC">
        <w:rPr>
          <w:rFonts w:ascii="Arial" w:hAnsi="Arial" w:cs="Arial"/>
          <w:sz w:val="20"/>
          <w:szCs w:val="20"/>
        </w:rPr>
        <w:tab/>
      </w:r>
      <w:r w:rsidRPr="001241EC">
        <w:rPr>
          <w:rFonts w:ascii="Arial" w:hAnsi="Arial" w:cs="Arial"/>
          <w:sz w:val="20"/>
          <w:szCs w:val="20"/>
        </w:rPr>
        <w:tab/>
        <w:t>1 403 343 6637</w:t>
      </w:r>
    </w:p>
    <w:p w14:paraId="2DCCF62D" w14:textId="799B289C" w:rsidR="00813F76" w:rsidRPr="001241EC" w:rsidRDefault="00813F76" w:rsidP="00813F76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1241EC">
        <w:rPr>
          <w:rFonts w:ascii="Arial" w:hAnsi="Arial" w:cs="Arial"/>
          <w:sz w:val="20"/>
          <w:szCs w:val="20"/>
        </w:rPr>
        <w:t xml:space="preserve">Phone: </w:t>
      </w:r>
      <w:r w:rsidRPr="001241EC">
        <w:rPr>
          <w:rFonts w:ascii="Arial" w:hAnsi="Arial" w:cs="Arial"/>
          <w:sz w:val="20"/>
          <w:szCs w:val="20"/>
        </w:rPr>
        <w:tab/>
      </w:r>
      <w:r w:rsidR="001241EC">
        <w:rPr>
          <w:rFonts w:ascii="Arial" w:hAnsi="Arial" w:cs="Arial"/>
          <w:sz w:val="20"/>
          <w:szCs w:val="20"/>
        </w:rPr>
        <w:tab/>
      </w:r>
      <w:r w:rsidRPr="001241EC">
        <w:rPr>
          <w:rFonts w:ascii="Arial" w:hAnsi="Arial" w:cs="Arial"/>
          <w:sz w:val="20"/>
          <w:szCs w:val="20"/>
        </w:rPr>
        <w:t>1 403 342 9175</w:t>
      </w:r>
    </w:p>
    <w:p w14:paraId="2B0CD5BF" w14:textId="77777777" w:rsidR="00813F76" w:rsidRPr="001241EC" w:rsidRDefault="00813F76" w:rsidP="00813F76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1241EC">
        <w:rPr>
          <w:rFonts w:ascii="Arial" w:hAnsi="Arial" w:cs="Arial"/>
          <w:sz w:val="20"/>
          <w:szCs w:val="20"/>
        </w:rPr>
        <w:t>Toll Free:</w:t>
      </w:r>
      <w:r w:rsidRPr="001241EC">
        <w:rPr>
          <w:rFonts w:ascii="Arial" w:hAnsi="Arial" w:cs="Arial"/>
          <w:sz w:val="20"/>
          <w:szCs w:val="20"/>
        </w:rPr>
        <w:tab/>
        <w:t>1 844 873 8245</w:t>
      </w:r>
    </w:p>
    <w:p w14:paraId="2670B91C" w14:textId="77777777" w:rsidR="00813F76" w:rsidRPr="001241EC" w:rsidRDefault="00813F76" w:rsidP="00813F76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1241EC">
        <w:rPr>
          <w:rFonts w:ascii="Arial" w:hAnsi="Arial" w:cs="Arial"/>
          <w:sz w:val="20"/>
          <w:szCs w:val="20"/>
        </w:rPr>
        <w:t>Email:</w:t>
      </w:r>
      <w:r w:rsidRPr="001241EC">
        <w:rPr>
          <w:rFonts w:ascii="Arial" w:hAnsi="Arial" w:cs="Arial"/>
          <w:sz w:val="20"/>
          <w:szCs w:val="20"/>
        </w:rPr>
        <w:tab/>
      </w:r>
      <w:r w:rsidRPr="001241EC">
        <w:rPr>
          <w:rFonts w:ascii="Arial" w:hAnsi="Arial" w:cs="Arial"/>
          <w:sz w:val="20"/>
          <w:szCs w:val="20"/>
        </w:rPr>
        <w:tab/>
      </w:r>
      <w:hyperlink r:id="rId12" w:history="1">
        <w:r w:rsidRPr="001241EC">
          <w:rPr>
            <w:rStyle w:val="Hyperlink"/>
            <w:rFonts w:cs="Arial"/>
            <w:szCs w:val="20"/>
          </w:rPr>
          <w:t>retaillendingsupport@servus.ca</w:t>
        </w:r>
      </w:hyperlink>
    </w:p>
    <w:p w14:paraId="154BB84C" w14:textId="6D395E10" w:rsidR="00813F76" w:rsidRDefault="00813F76" w:rsidP="0063636E">
      <w:pPr>
        <w:spacing w:before="60" w:after="60"/>
      </w:pPr>
    </w:p>
    <w:sectPr w:rsidR="00813F76" w:rsidSect="008D670D">
      <w:head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080" w:bottom="1440" w:left="1080" w:header="720" w:footer="5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4BB8A" w14:textId="77777777" w:rsidR="003601FC" w:rsidRPr="00CB3E32" w:rsidRDefault="003601FC" w:rsidP="0038626F">
      <w:r>
        <w:separator/>
      </w:r>
    </w:p>
  </w:endnote>
  <w:endnote w:type="continuationSeparator" w:id="0">
    <w:p w14:paraId="0B681D37" w14:textId="77777777" w:rsidR="003601FC" w:rsidRPr="00CB3E32" w:rsidRDefault="003601FC" w:rsidP="0038626F">
      <w:r>
        <w:continuationSeparator/>
      </w:r>
    </w:p>
  </w:endnote>
  <w:endnote w:type="continuationNotice" w:id="1">
    <w:p w14:paraId="0290AD37" w14:textId="77777777" w:rsidR="003601FC" w:rsidRDefault="003601F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ffra-Regular">
    <w:altName w:val="Effr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E7C0" w14:textId="33AE0497" w:rsidR="004024F4" w:rsidRPr="00CB3E32" w:rsidRDefault="004024F4" w:rsidP="005C0DDD">
    <w:pPr>
      <w:spacing w:line="240" w:lineRule="auto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E53F" w14:textId="0C550C25" w:rsidR="00511422" w:rsidRPr="000440D7" w:rsidRDefault="008770E4" w:rsidP="008D670D">
    <w:pPr>
      <w:spacing w:line="240" w:lineRule="auto"/>
      <w:rPr>
        <w:color w:val="5A5A5A"/>
      </w:rPr>
    </w:pPr>
    <w:r>
      <w:rPr>
        <w:noProof/>
        <w:lang w:val="en-US"/>
      </w:rPr>
      <w:drawing>
        <wp:inline distT="0" distB="0" distL="0" distR="0" wp14:anchorId="57372FAF" wp14:editId="4F124E5C">
          <wp:extent cx="1143000" cy="3429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670D">
      <w:tab/>
    </w:r>
    <w:r w:rsidR="008D670D">
      <w:tab/>
    </w:r>
    <w:r w:rsidR="008D670D">
      <w:tab/>
    </w:r>
    <w:r w:rsidR="008D670D">
      <w:tab/>
    </w:r>
    <w:r w:rsidR="008D670D">
      <w:tab/>
    </w:r>
    <w:r w:rsidR="008E0492">
      <w:tab/>
    </w:r>
    <w:r w:rsidR="008E0492">
      <w:tab/>
      <w:t xml:space="preserve">               </w:t>
    </w:r>
    <w:r w:rsidR="008E0492" w:rsidRPr="008E0492">
      <w:rPr>
        <w:color w:val="5A5A5A"/>
        <w:sz w:val="18"/>
        <w:szCs w:val="18"/>
      </w:rPr>
      <w:t>Request for Funds (01/19)</w:t>
    </w:r>
    <w:r w:rsidR="008E0492">
      <w:t xml:space="preserve">  </w:t>
    </w:r>
    <w:r w:rsidR="00511422" w:rsidRPr="000440D7">
      <w:rPr>
        <w:color w:val="5A5A5A"/>
      </w:rPr>
      <w:t xml:space="preserve">|  </w:t>
    </w:r>
    <w:r w:rsidR="00511422" w:rsidRPr="000440D7">
      <w:rPr>
        <w:color w:val="5A5A5A"/>
      </w:rPr>
      <w:fldChar w:fldCharType="begin"/>
    </w:r>
    <w:r w:rsidR="00511422" w:rsidRPr="000440D7">
      <w:rPr>
        <w:color w:val="5A5A5A"/>
      </w:rPr>
      <w:instrText xml:space="preserve"> PAGE   \* MERGEFORMAT </w:instrText>
    </w:r>
    <w:r w:rsidR="00511422" w:rsidRPr="000440D7">
      <w:rPr>
        <w:color w:val="5A5A5A"/>
      </w:rPr>
      <w:fldChar w:fldCharType="separate"/>
    </w:r>
    <w:r w:rsidR="005802B2">
      <w:rPr>
        <w:noProof/>
        <w:color w:val="5A5A5A"/>
      </w:rPr>
      <w:t>1</w:t>
    </w:r>
    <w:r w:rsidR="00511422" w:rsidRPr="000440D7">
      <w:rPr>
        <w:color w:val="5A5A5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B43C5" w14:textId="77777777" w:rsidR="003601FC" w:rsidRPr="00CB3E32" w:rsidRDefault="003601FC" w:rsidP="0038626F">
      <w:r>
        <w:separator/>
      </w:r>
    </w:p>
  </w:footnote>
  <w:footnote w:type="continuationSeparator" w:id="0">
    <w:p w14:paraId="19D04ECF" w14:textId="77777777" w:rsidR="003601FC" w:rsidRPr="00CB3E32" w:rsidRDefault="003601FC" w:rsidP="0038626F">
      <w:r>
        <w:continuationSeparator/>
      </w:r>
    </w:p>
  </w:footnote>
  <w:footnote w:type="continuationNotice" w:id="1">
    <w:p w14:paraId="36849FA4" w14:textId="77777777" w:rsidR="003601FC" w:rsidRDefault="003601F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FA7D" w14:textId="77777777" w:rsidR="004024F4" w:rsidRPr="00A721F3" w:rsidRDefault="00245B31" w:rsidP="007E284F">
    <w:pPr>
      <w:pStyle w:val="Heading1"/>
    </w:pPr>
    <w:r>
      <w:t>Section 2 header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0" w:type="dxa"/>
      <w:tblInd w:w="-5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5"/>
      <w:gridCol w:w="2335"/>
    </w:tblGrid>
    <w:tr w:rsidR="0063636E" w:rsidRPr="000440D7" w14:paraId="34FE12D0" w14:textId="77777777" w:rsidTr="0063636E">
      <w:trPr>
        <w:trHeight w:val="813"/>
      </w:trPr>
      <w:tc>
        <w:tcPr>
          <w:tcW w:w="7655" w:type="dxa"/>
        </w:tcPr>
        <w:p w14:paraId="382CC748" w14:textId="046B6B74" w:rsidR="0063636E" w:rsidRPr="000440D7" w:rsidRDefault="00B57048" w:rsidP="004024F4">
          <w:pPr>
            <w:pStyle w:val="Header"/>
            <w:rPr>
              <w:noProof/>
            </w:rPr>
          </w:pPr>
          <w:r w:rsidRPr="00B57048">
            <w:rPr>
              <w:noProof/>
            </w:rPr>
            <w:t>SERVUS CREDIT UNION LTD.</w:t>
          </w:r>
        </w:p>
      </w:tc>
      <w:tc>
        <w:tcPr>
          <w:tcW w:w="2335" w:type="dxa"/>
        </w:tcPr>
        <w:p w14:paraId="28E5DE4A" w14:textId="77777777" w:rsidR="0063636E" w:rsidRPr="000440D7" w:rsidRDefault="0063636E" w:rsidP="004024F4">
          <w:pPr>
            <w:pStyle w:val="ContactInfo"/>
            <w:spacing w:before="0" w:after="0" w:line="200" w:lineRule="atLeast"/>
            <w:rPr>
              <w:rFonts w:ascii="Arial" w:hAnsi="Arial"/>
              <w:color w:val="5A5A5A"/>
              <w:spacing w:val="0"/>
              <w:sz w:val="16"/>
              <w:szCs w:val="16"/>
            </w:rPr>
          </w:pPr>
          <w:r w:rsidRPr="000440D7">
            <w:rPr>
              <w:rFonts w:ascii="Arial" w:hAnsi="Arial"/>
              <w:color w:val="5A5A5A"/>
              <w:spacing w:val="0"/>
              <w:sz w:val="16"/>
              <w:szCs w:val="16"/>
            </w:rPr>
            <w:t>201, 4901 - 48 Street</w:t>
          </w:r>
        </w:p>
        <w:p w14:paraId="158D7B27" w14:textId="77777777" w:rsidR="0063636E" w:rsidRPr="000440D7" w:rsidRDefault="0063636E" w:rsidP="004024F4">
          <w:pPr>
            <w:pStyle w:val="ContactInfo"/>
            <w:spacing w:before="0" w:after="0" w:line="200" w:lineRule="atLeast"/>
            <w:rPr>
              <w:rFonts w:ascii="Arial" w:hAnsi="Arial"/>
              <w:color w:val="5A5A5A"/>
              <w:spacing w:val="0"/>
              <w:sz w:val="16"/>
              <w:szCs w:val="16"/>
            </w:rPr>
          </w:pPr>
          <w:r w:rsidRPr="000440D7">
            <w:rPr>
              <w:rFonts w:ascii="Arial" w:hAnsi="Arial"/>
              <w:color w:val="5A5A5A"/>
              <w:spacing w:val="0"/>
              <w:sz w:val="16"/>
              <w:szCs w:val="16"/>
            </w:rPr>
            <w:t>Red Deer, AB  T4N 6M4</w:t>
          </w:r>
        </w:p>
        <w:p w14:paraId="6FBA3878" w14:textId="77777777" w:rsidR="0063636E" w:rsidRPr="000440D7" w:rsidRDefault="0063636E" w:rsidP="004024F4">
          <w:pPr>
            <w:pStyle w:val="ContactInfo"/>
            <w:spacing w:before="0" w:after="0" w:line="200" w:lineRule="atLeast"/>
            <w:rPr>
              <w:rFonts w:ascii="Arial" w:hAnsi="Arial"/>
              <w:color w:val="5A5A5A"/>
              <w:spacing w:val="0"/>
              <w:sz w:val="16"/>
              <w:szCs w:val="16"/>
            </w:rPr>
          </w:pPr>
          <w:r w:rsidRPr="000440D7">
            <w:rPr>
              <w:rFonts w:ascii="Arial" w:hAnsi="Arial"/>
              <w:color w:val="5A5A5A"/>
              <w:spacing w:val="0"/>
              <w:sz w:val="16"/>
              <w:szCs w:val="16"/>
            </w:rPr>
            <w:t>Phone: (403) 342-9175</w:t>
          </w:r>
        </w:p>
        <w:p w14:paraId="5615415D" w14:textId="77777777" w:rsidR="0063636E" w:rsidRPr="000440D7" w:rsidRDefault="0063636E" w:rsidP="004024F4">
          <w:pPr>
            <w:pStyle w:val="ContactInfo"/>
            <w:spacing w:before="0" w:after="0" w:line="200" w:lineRule="atLeast"/>
            <w:rPr>
              <w:rFonts w:ascii="Arial" w:hAnsi="Arial"/>
              <w:color w:val="5A5A5A"/>
              <w:spacing w:val="0"/>
              <w:sz w:val="16"/>
              <w:szCs w:val="16"/>
            </w:rPr>
          </w:pPr>
          <w:r w:rsidRPr="000440D7">
            <w:rPr>
              <w:rFonts w:ascii="Arial" w:hAnsi="Arial"/>
              <w:color w:val="5A5A5A"/>
              <w:spacing w:val="0"/>
              <w:sz w:val="16"/>
              <w:szCs w:val="16"/>
            </w:rPr>
            <w:t>Fax: (403) 343-6637</w:t>
          </w:r>
        </w:p>
        <w:p w14:paraId="08796AAD" w14:textId="3EADCC21" w:rsidR="0063636E" w:rsidRPr="000440D7" w:rsidRDefault="0063636E" w:rsidP="0063636E">
          <w:pPr>
            <w:pStyle w:val="ContactInfo"/>
            <w:spacing w:before="0" w:after="0" w:line="200" w:lineRule="atLeast"/>
            <w:rPr>
              <w:rFonts w:ascii="Arial" w:hAnsi="Arial"/>
              <w:noProof/>
              <w:color w:val="5A5A5A"/>
              <w:sz w:val="16"/>
              <w:szCs w:val="16"/>
            </w:rPr>
          </w:pPr>
          <w:r w:rsidRPr="000440D7">
            <w:rPr>
              <w:rFonts w:ascii="Arial" w:hAnsi="Arial"/>
              <w:color w:val="5A5A5A"/>
              <w:spacing w:val="0"/>
              <w:sz w:val="16"/>
              <w:szCs w:val="16"/>
            </w:rPr>
            <w:t>Email: retaillendingsupport@servus</w:t>
          </w:r>
          <w:r w:rsidR="001C117D">
            <w:rPr>
              <w:rFonts w:ascii="Arial" w:hAnsi="Arial"/>
              <w:color w:val="5A5A5A"/>
              <w:spacing w:val="0"/>
              <w:sz w:val="16"/>
              <w:szCs w:val="16"/>
            </w:rPr>
            <w:t>.</w:t>
          </w:r>
          <w:r w:rsidRPr="000440D7">
            <w:rPr>
              <w:rFonts w:ascii="Arial" w:hAnsi="Arial"/>
              <w:color w:val="5A5A5A"/>
              <w:spacing w:val="0"/>
              <w:sz w:val="16"/>
              <w:szCs w:val="16"/>
            </w:rPr>
            <w:t>ca</w:t>
          </w:r>
        </w:p>
      </w:tc>
    </w:tr>
  </w:tbl>
  <w:p w14:paraId="12249699" w14:textId="77777777" w:rsidR="00511422" w:rsidRPr="00511422" w:rsidRDefault="00F02992" w:rsidP="007E284F">
    <w:pPr>
      <w:pStyle w:val="Heading1"/>
    </w:pPr>
    <w:r>
      <w:t>Request for Funds</w:t>
    </w:r>
    <w:r w:rsidR="00685F86">
      <w:tab/>
    </w:r>
    <w:r w:rsidR="00685F86">
      <w:tab/>
    </w:r>
    <w:r w:rsidR="00685F86">
      <w:tab/>
    </w:r>
    <w:r w:rsidR="00685F86">
      <w:tab/>
    </w:r>
    <w:r w:rsidR="00685F86"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C6A7B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59C2030C"/>
    <w:lvl w:ilvl="0">
      <w:start w:val="1"/>
      <w:numFmt w:val="bullet"/>
      <w:lvlText w:val="-"/>
      <w:lvlJc w:val="left"/>
      <w:pPr>
        <w:ind w:left="648" w:hanging="360"/>
      </w:pPr>
      <w:rPr>
        <w:rFonts w:ascii="Courier New" w:hAnsi="Courier New" w:hint="default"/>
      </w:rPr>
    </w:lvl>
  </w:abstractNum>
  <w:abstractNum w:abstractNumId="2" w15:restartNumberingAfterBreak="0">
    <w:nsid w:val="FFFFFF88"/>
    <w:multiLevelType w:val="singleLevel"/>
    <w:tmpl w:val="749AA6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3A7AA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AA6475"/>
    <w:multiLevelType w:val="hybridMultilevel"/>
    <w:tmpl w:val="3DC660EA"/>
    <w:lvl w:ilvl="0" w:tplc="C6122364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46242F"/>
    <w:multiLevelType w:val="hybridMultilevel"/>
    <w:tmpl w:val="3628082C"/>
    <w:lvl w:ilvl="0" w:tplc="694859E6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6" w15:restartNumberingAfterBreak="0">
    <w:nsid w:val="22705A3F"/>
    <w:multiLevelType w:val="hybridMultilevel"/>
    <w:tmpl w:val="0140372E"/>
    <w:lvl w:ilvl="0" w:tplc="8F32D498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E46B79"/>
    <w:multiLevelType w:val="hybridMultilevel"/>
    <w:tmpl w:val="0E22862A"/>
    <w:lvl w:ilvl="0" w:tplc="EC3C429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C6516E"/>
    <w:multiLevelType w:val="hybridMultilevel"/>
    <w:tmpl w:val="4C62A5CC"/>
    <w:lvl w:ilvl="0" w:tplc="FB929E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72BF44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C919EB"/>
    <w:multiLevelType w:val="hybridMultilevel"/>
    <w:tmpl w:val="CE809490"/>
    <w:lvl w:ilvl="0" w:tplc="E8B4C0EA">
      <w:start w:val="1"/>
      <w:numFmt w:val="lowerLetter"/>
      <w:pStyle w:val="ListNumber2"/>
      <w:lvlText w:val="%1."/>
      <w:lvlJc w:val="left"/>
      <w:pPr>
        <w:ind w:left="643" w:hanging="360"/>
      </w:pPr>
    </w:lvl>
    <w:lvl w:ilvl="1" w:tplc="10090019" w:tentative="1">
      <w:start w:val="1"/>
      <w:numFmt w:val="lowerLetter"/>
      <w:lvlText w:val="%2."/>
      <w:lvlJc w:val="left"/>
      <w:pPr>
        <w:ind w:left="1363" w:hanging="360"/>
      </w:pPr>
    </w:lvl>
    <w:lvl w:ilvl="2" w:tplc="1009001B" w:tentative="1">
      <w:start w:val="1"/>
      <w:numFmt w:val="lowerRoman"/>
      <w:lvlText w:val="%3."/>
      <w:lvlJc w:val="right"/>
      <w:pPr>
        <w:ind w:left="2083" w:hanging="180"/>
      </w:pPr>
    </w:lvl>
    <w:lvl w:ilvl="3" w:tplc="1009000F" w:tentative="1">
      <w:start w:val="1"/>
      <w:numFmt w:val="decimal"/>
      <w:lvlText w:val="%4."/>
      <w:lvlJc w:val="left"/>
      <w:pPr>
        <w:ind w:left="2803" w:hanging="360"/>
      </w:pPr>
    </w:lvl>
    <w:lvl w:ilvl="4" w:tplc="10090019" w:tentative="1">
      <w:start w:val="1"/>
      <w:numFmt w:val="lowerLetter"/>
      <w:lvlText w:val="%5."/>
      <w:lvlJc w:val="left"/>
      <w:pPr>
        <w:ind w:left="3523" w:hanging="360"/>
      </w:pPr>
    </w:lvl>
    <w:lvl w:ilvl="5" w:tplc="1009001B" w:tentative="1">
      <w:start w:val="1"/>
      <w:numFmt w:val="lowerRoman"/>
      <w:lvlText w:val="%6."/>
      <w:lvlJc w:val="right"/>
      <w:pPr>
        <w:ind w:left="4243" w:hanging="180"/>
      </w:pPr>
    </w:lvl>
    <w:lvl w:ilvl="6" w:tplc="1009000F" w:tentative="1">
      <w:start w:val="1"/>
      <w:numFmt w:val="decimal"/>
      <w:lvlText w:val="%7."/>
      <w:lvlJc w:val="left"/>
      <w:pPr>
        <w:ind w:left="4963" w:hanging="360"/>
      </w:pPr>
    </w:lvl>
    <w:lvl w:ilvl="7" w:tplc="10090019" w:tentative="1">
      <w:start w:val="1"/>
      <w:numFmt w:val="lowerLetter"/>
      <w:lvlText w:val="%8."/>
      <w:lvlJc w:val="left"/>
      <w:pPr>
        <w:ind w:left="5683" w:hanging="360"/>
      </w:pPr>
    </w:lvl>
    <w:lvl w:ilvl="8" w:tplc="1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B310B2E"/>
    <w:multiLevelType w:val="hybridMultilevel"/>
    <w:tmpl w:val="695ED2E0"/>
    <w:lvl w:ilvl="0" w:tplc="EE1C618A">
      <w:start w:val="1"/>
      <w:numFmt w:val="decimal"/>
      <w:lvlText w:val="%1."/>
      <w:lvlJc w:val="left"/>
      <w:pPr>
        <w:ind w:left="720" w:hanging="360"/>
      </w:pPr>
    </w:lvl>
    <w:lvl w:ilvl="1" w:tplc="8F1CA7EC">
      <w:start w:val="1"/>
      <w:numFmt w:val="decimal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87703"/>
    <w:multiLevelType w:val="hybridMultilevel"/>
    <w:tmpl w:val="4B5A24A6"/>
    <w:lvl w:ilvl="0" w:tplc="42287AC4">
      <w:start w:val="1"/>
      <w:numFmt w:val="bullet"/>
      <w:pStyle w:val="Bullet2ndlevel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CB26FD"/>
    <w:multiLevelType w:val="hybridMultilevel"/>
    <w:tmpl w:val="822E9988"/>
    <w:lvl w:ilvl="0" w:tplc="7C8A2686">
      <w:start w:val="1"/>
      <w:numFmt w:val="bullet"/>
      <w:pStyle w:val="ListBullet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E74A18"/>
    <w:multiLevelType w:val="hybridMultilevel"/>
    <w:tmpl w:val="784EB77C"/>
    <w:lvl w:ilvl="0" w:tplc="1EE0E28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AF17E3"/>
    <w:multiLevelType w:val="hybridMultilevel"/>
    <w:tmpl w:val="38104270"/>
    <w:lvl w:ilvl="0" w:tplc="DEB6B0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A6A94"/>
    <w:multiLevelType w:val="hybridMultilevel"/>
    <w:tmpl w:val="06FC6414"/>
    <w:lvl w:ilvl="0" w:tplc="39BA06F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E94BA4"/>
    <w:multiLevelType w:val="hybridMultilevel"/>
    <w:tmpl w:val="482AD27E"/>
    <w:lvl w:ilvl="0" w:tplc="D3F26878">
      <w:start w:val="1"/>
      <w:numFmt w:val="lowerLetter"/>
      <w:pStyle w:val="Number2ndleve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7F1F18"/>
    <w:multiLevelType w:val="hybridMultilevel"/>
    <w:tmpl w:val="16FE88CC"/>
    <w:lvl w:ilvl="0" w:tplc="08DE6C8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0B0DDF"/>
    <w:multiLevelType w:val="hybridMultilevel"/>
    <w:tmpl w:val="87F8CFA6"/>
    <w:lvl w:ilvl="0" w:tplc="1BB69450">
      <w:start w:val="1"/>
      <w:numFmt w:val="decimal"/>
      <w:pStyle w:val="Numb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vertAlign w:val="baseline"/>
      </w:rPr>
    </w:lvl>
    <w:lvl w:ilvl="1" w:tplc="8E4A241C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8A19BB"/>
    <w:multiLevelType w:val="hybridMultilevel"/>
    <w:tmpl w:val="120CDADA"/>
    <w:lvl w:ilvl="0" w:tplc="198099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65EA3EE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5798DF70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D53EF0"/>
    <w:multiLevelType w:val="hybridMultilevel"/>
    <w:tmpl w:val="3DA8C316"/>
    <w:lvl w:ilvl="0" w:tplc="6A9437AE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1" w15:restartNumberingAfterBreak="0">
    <w:nsid w:val="74342E4F"/>
    <w:multiLevelType w:val="hybridMultilevel"/>
    <w:tmpl w:val="392A66B8"/>
    <w:lvl w:ilvl="0" w:tplc="7248B6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31B415D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/>
      </w:rPr>
    </w:lvl>
    <w:lvl w:ilvl="2" w:tplc="E064ED12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CBD451E"/>
    <w:multiLevelType w:val="hybridMultilevel"/>
    <w:tmpl w:val="2B524D56"/>
    <w:lvl w:ilvl="0" w:tplc="5962722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838796">
    <w:abstractNumId w:val="8"/>
  </w:num>
  <w:num w:numId="2" w16cid:durableId="489754031">
    <w:abstractNumId w:val="14"/>
  </w:num>
  <w:num w:numId="3" w16cid:durableId="668367626">
    <w:abstractNumId w:val="20"/>
  </w:num>
  <w:num w:numId="4" w16cid:durableId="2005815140">
    <w:abstractNumId w:val="13"/>
  </w:num>
  <w:num w:numId="5" w16cid:durableId="99298336">
    <w:abstractNumId w:val="6"/>
  </w:num>
  <w:num w:numId="6" w16cid:durableId="2008946775">
    <w:abstractNumId w:val="6"/>
  </w:num>
  <w:num w:numId="7" w16cid:durableId="382410950">
    <w:abstractNumId w:val="15"/>
  </w:num>
  <w:num w:numId="8" w16cid:durableId="169030201">
    <w:abstractNumId w:val="17"/>
  </w:num>
  <w:num w:numId="9" w16cid:durableId="949436641">
    <w:abstractNumId w:val="6"/>
  </w:num>
  <w:num w:numId="10" w16cid:durableId="1301879040">
    <w:abstractNumId w:val="15"/>
  </w:num>
  <w:num w:numId="11" w16cid:durableId="974143746">
    <w:abstractNumId w:val="17"/>
  </w:num>
  <w:num w:numId="12" w16cid:durableId="195898252">
    <w:abstractNumId w:val="4"/>
  </w:num>
  <w:num w:numId="13" w16cid:durableId="1320961904">
    <w:abstractNumId w:val="6"/>
  </w:num>
  <w:num w:numId="14" w16cid:durableId="1011836876">
    <w:abstractNumId w:val="15"/>
  </w:num>
  <w:num w:numId="15" w16cid:durableId="1913733806">
    <w:abstractNumId w:val="4"/>
  </w:num>
  <w:num w:numId="16" w16cid:durableId="707142690">
    <w:abstractNumId w:val="17"/>
  </w:num>
  <w:num w:numId="17" w16cid:durableId="1110589666">
    <w:abstractNumId w:val="20"/>
  </w:num>
  <w:num w:numId="18" w16cid:durableId="1582254121">
    <w:abstractNumId w:val="19"/>
  </w:num>
  <w:num w:numId="19" w16cid:durableId="1272594606">
    <w:abstractNumId w:val="18"/>
  </w:num>
  <w:num w:numId="20" w16cid:durableId="1837573046">
    <w:abstractNumId w:val="21"/>
  </w:num>
  <w:num w:numId="21" w16cid:durableId="579755578">
    <w:abstractNumId w:val="10"/>
  </w:num>
  <w:num w:numId="22" w16cid:durableId="1465729131">
    <w:abstractNumId w:val="20"/>
  </w:num>
  <w:num w:numId="23" w16cid:durableId="93019148">
    <w:abstractNumId w:val="7"/>
  </w:num>
  <w:num w:numId="24" w16cid:durableId="194003509">
    <w:abstractNumId w:val="18"/>
  </w:num>
  <w:num w:numId="25" w16cid:durableId="1022898910">
    <w:abstractNumId w:val="18"/>
  </w:num>
  <w:num w:numId="26" w16cid:durableId="13729504">
    <w:abstractNumId w:val="19"/>
  </w:num>
  <w:num w:numId="27" w16cid:durableId="1390302769">
    <w:abstractNumId w:val="3"/>
  </w:num>
  <w:num w:numId="28" w16cid:durableId="1264218949">
    <w:abstractNumId w:val="3"/>
  </w:num>
  <w:num w:numId="29" w16cid:durableId="965090086">
    <w:abstractNumId w:val="2"/>
  </w:num>
  <w:num w:numId="30" w16cid:durableId="1005787694">
    <w:abstractNumId w:val="2"/>
  </w:num>
  <w:num w:numId="31" w16cid:durableId="482477750">
    <w:abstractNumId w:val="1"/>
  </w:num>
  <w:num w:numId="32" w16cid:durableId="615911733">
    <w:abstractNumId w:val="1"/>
  </w:num>
  <w:num w:numId="33" w16cid:durableId="1520508703">
    <w:abstractNumId w:val="0"/>
  </w:num>
  <w:num w:numId="34" w16cid:durableId="314383910">
    <w:abstractNumId w:val="9"/>
  </w:num>
  <w:num w:numId="35" w16cid:durableId="1466509452">
    <w:abstractNumId w:val="3"/>
  </w:num>
  <w:num w:numId="36" w16cid:durableId="1512337788">
    <w:abstractNumId w:val="2"/>
  </w:num>
  <w:num w:numId="37" w16cid:durableId="1140196491">
    <w:abstractNumId w:val="1"/>
  </w:num>
  <w:num w:numId="38" w16cid:durableId="1118716706">
    <w:abstractNumId w:val="9"/>
  </w:num>
  <w:num w:numId="39" w16cid:durableId="290282096">
    <w:abstractNumId w:val="11"/>
  </w:num>
  <w:num w:numId="40" w16cid:durableId="1985305768">
    <w:abstractNumId w:val="16"/>
  </w:num>
  <w:num w:numId="41" w16cid:durableId="760758322">
    <w:abstractNumId w:val="22"/>
  </w:num>
  <w:num w:numId="42" w16cid:durableId="570117954">
    <w:abstractNumId w:val="2"/>
  </w:num>
  <w:num w:numId="43" w16cid:durableId="595947255">
    <w:abstractNumId w:val="12"/>
  </w:num>
  <w:num w:numId="44" w16cid:durableId="1700737202">
    <w:abstractNumId w:val="9"/>
  </w:num>
  <w:num w:numId="45" w16cid:durableId="175744108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documentProtection w:edit="forms" w:enforcement="1"/>
  <w:styleLockTheme/>
  <w:styleLockQFSet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42"/>
    <w:rsid w:val="000010EF"/>
    <w:rsid w:val="000062F7"/>
    <w:rsid w:val="000078B0"/>
    <w:rsid w:val="00010410"/>
    <w:rsid w:val="00012943"/>
    <w:rsid w:val="0001328C"/>
    <w:rsid w:val="00014EAB"/>
    <w:rsid w:val="0002196A"/>
    <w:rsid w:val="00022D83"/>
    <w:rsid w:val="000230AB"/>
    <w:rsid w:val="000239A7"/>
    <w:rsid w:val="00025D3D"/>
    <w:rsid w:val="0002639D"/>
    <w:rsid w:val="00030E10"/>
    <w:rsid w:val="00031AB0"/>
    <w:rsid w:val="00031AEC"/>
    <w:rsid w:val="000347A3"/>
    <w:rsid w:val="000408B9"/>
    <w:rsid w:val="00040FC9"/>
    <w:rsid w:val="000415ED"/>
    <w:rsid w:val="00041C92"/>
    <w:rsid w:val="00041F02"/>
    <w:rsid w:val="000424AD"/>
    <w:rsid w:val="00042F7A"/>
    <w:rsid w:val="000440D7"/>
    <w:rsid w:val="000452E0"/>
    <w:rsid w:val="00051058"/>
    <w:rsid w:val="00051F47"/>
    <w:rsid w:val="0005322E"/>
    <w:rsid w:val="000533B2"/>
    <w:rsid w:val="00055BE2"/>
    <w:rsid w:val="000571E3"/>
    <w:rsid w:val="0006007A"/>
    <w:rsid w:val="00060FD2"/>
    <w:rsid w:val="00062D3F"/>
    <w:rsid w:val="000639A3"/>
    <w:rsid w:val="000662CE"/>
    <w:rsid w:val="00071016"/>
    <w:rsid w:val="00072E62"/>
    <w:rsid w:val="000737FE"/>
    <w:rsid w:val="0008094A"/>
    <w:rsid w:val="00080A51"/>
    <w:rsid w:val="00081DCB"/>
    <w:rsid w:val="00090329"/>
    <w:rsid w:val="00091612"/>
    <w:rsid w:val="00091DC4"/>
    <w:rsid w:val="00095AA5"/>
    <w:rsid w:val="00096502"/>
    <w:rsid w:val="000969A4"/>
    <w:rsid w:val="00096FF4"/>
    <w:rsid w:val="000971BA"/>
    <w:rsid w:val="000A0FAE"/>
    <w:rsid w:val="000A1674"/>
    <w:rsid w:val="000A3444"/>
    <w:rsid w:val="000A5008"/>
    <w:rsid w:val="000A504A"/>
    <w:rsid w:val="000B0584"/>
    <w:rsid w:val="000B1014"/>
    <w:rsid w:val="000B2C9C"/>
    <w:rsid w:val="000B3FFA"/>
    <w:rsid w:val="000B4E82"/>
    <w:rsid w:val="000B5DEC"/>
    <w:rsid w:val="000C02BB"/>
    <w:rsid w:val="000C15BF"/>
    <w:rsid w:val="000C16FB"/>
    <w:rsid w:val="000C19DD"/>
    <w:rsid w:val="000C397F"/>
    <w:rsid w:val="000C5834"/>
    <w:rsid w:val="000C630A"/>
    <w:rsid w:val="000D0182"/>
    <w:rsid w:val="000D09EE"/>
    <w:rsid w:val="000D10AB"/>
    <w:rsid w:val="000D56BA"/>
    <w:rsid w:val="000D6515"/>
    <w:rsid w:val="000D7799"/>
    <w:rsid w:val="000D78E8"/>
    <w:rsid w:val="000D7924"/>
    <w:rsid w:val="000E119E"/>
    <w:rsid w:val="000E11B5"/>
    <w:rsid w:val="000E199E"/>
    <w:rsid w:val="000E1BDC"/>
    <w:rsid w:val="000E2E3A"/>
    <w:rsid w:val="000E30B3"/>
    <w:rsid w:val="000E77CA"/>
    <w:rsid w:val="000F0A3F"/>
    <w:rsid w:val="000F0A55"/>
    <w:rsid w:val="000F4FB6"/>
    <w:rsid w:val="000F6FD8"/>
    <w:rsid w:val="000F7526"/>
    <w:rsid w:val="000F7860"/>
    <w:rsid w:val="00104D54"/>
    <w:rsid w:val="00104FA8"/>
    <w:rsid w:val="00105206"/>
    <w:rsid w:val="00105E87"/>
    <w:rsid w:val="001072E4"/>
    <w:rsid w:val="00107599"/>
    <w:rsid w:val="0010769E"/>
    <w:rsid w:val="0011081E"/>
    <w:rsid w:val="001108D1"/>
    <w:rsid w:val="00111F29"/>
    <w:rsid w:val="001129D6"/>
    <w:rsid w:val="00112A2B"/>
    <w:rsid w:val="00113650"/>
    <w:rsid w:val="00117C4B"/>
    <w:rsid w:val="001200AD"/>
    <w:rsid w:val="0012364C"/>
    <w:rsid w:val="001241EC"/>
    <w:rsid w:val="00124A66"/>
    <w:rsid w:val="0012666E"/>
    <w:rsid w:val="00132B2E"/>
    <w:rsid w:val="0013373C"/>
    <w:rsid w:val="00135328"/>
    <w:rsid w:val="001361B3"/>
    <w:rsid w:val="00141167"/>
    <w:rsid w:val="00141BB6"/>
    <w:rsid w:val="001425D9"/>
    <w:rsid w:val="00145BA9"/>
    <w:rsid w:val="00151B62"/>
    <w:rsid w:val="00153724"/>
    <w:rsid w:val="00153CEC"/>
    <w:rsid w:val="0015423E"/>
    <w:rsid w:val="0015572C"/>
    <w:rsid w:val="00157DEA"/>
    <w:rsid w:val="0016027B"/>
    <w:rsid w:val="001634EC"/>
    <w:rsid w:val="001647D5"/>
    <w:rsid w:val="0016544F"/>
    <w:rsid w:val="00172FA7"/>
    <w:rsid w:val="00173D13"/>
    <w:rsid w:val="00175E81"/>
    <w:rsid w:val="00180BE1"/>
    <w:rsid w:val="001908C4"/>
    <w:rsid w:val="001920E1"/>
    <w:rsid w:val="00194165"/>
    <w:rsid w:val="00194286"/>
    <w:rsid w:val="001944FF"/>
    <w:rsid w:val="00194511"/>
    <w:rsid w:val="0019591A"/>
    <w:rsid w:val="001A1A6C"/>
    <w:rsid w:val="001A2472"/>
    <w:rsid w:val="001A28EF"/>
    <w:rsid w:val="001A79AC"/>
    <w:rsid w:val="001B04DA"/>
    <w:rsid w:val="001C117D"/>
    <w:rsid w:val="001C2073"/>
    <w:rsid w:val="001C3519"/>
    <w:rsid w:val="001C356C"/>
    <w:rsid w:val="001C3BA8"/>
    <w:rsid w:val="001C726B"/>
    <w:rsid w:val="001D03EC"/>
    <w:rsid w:val="001D0B14"/>
    <w:rsid w:val="001D0FB1"/>
    <w:rsid w:val="001D2DEA"/>
    <w:rsid w:val="001D6B29"/>
    <w:rsid w:val="001E08C4"/>
    <w:rsid w:val="001E209D"/>
    <w:rsid w:val="001E2950"/>
    <w:rsid w:val="001E3A51"/>
    <w:rsid w:val="001E41A7"/>
    <w:rsid w:val="001E4DE2"/>
    <w:rsid w:val="001E5A14"/>
    <w:rsid w:val="001F081F"/>
    <w:rsid w:val="001F3AEE"/>
    <w:rsid w:val="001F4F83"/>
    <w:rsid w:val="001F6415"/>
    <w:rsid w:val="001F7A0D"/>
    <w:rsid w:val="001F7CB1"/>
    <w:rsid w:val="00203C6A"/>
    <w:rsid w:val="002048B6"/>
    <w:rsid w:val="00205471"/>
    <w:rsid w:val="00210018"/>
    <w:rsid w:val="0021026B"/>
    <w:rsid w:val="002113A0"/>
    <w:rsid w:val="00212317"/>
    <w:rsid w:val="00212EEB"/>
    <w:rsid w:val="00214697"/>
    <w:rsid w:val="00214707"/>
    <w:rsid w:val="002178AF"/>
    <w:rsid w:val="0022144A"/>
    <w:rsid w:val="00222099"/>
    <w:rsid w:val="00222431"/>
    <w:rsid w:val="00224235"/>
    <w:rsid w:val="00226A73"/>
    <w:rsid w:val="002300D8"/>
    <w:rsid w:val="002308A7"/>
    <w:rsid w:val="00232ECB"/>
    <w:rsid w:val="00235877"/>
    <w:rsid w:val="0023622E"/>
    <w:rsid w:val="00237619"/>
    <w:rsid w:val="002377AB"/>
    <w:rsid w:val="00240139"/>
    <w:rsid w:val="002414F9"/>
    <w:rsid w:val="0024289B"/>
    <w:rsid w:val="00242CAD"/>
    <w:rsid w:val="002435B0"/>
    <w:rsid w:val="00244004"/>
    <w:rsid w:val="00244B2F"/>
    <w:rsid w:val="00245B31"/>
    <w:rsid w:val="00247212"/>
    <w:rsid w:val="002515E4"/>
    <w:rsid w:val="00254563"/>
    <w:rsid w:val="0025590F"/>
    <w:rsid w:val="002574BC"/>
    <w:rsid w:val="002575FA"/>
    <w:rsid w:val="00261D03"/>
    <w:rsid w:val="00262A9B"/>
    <w:rsid w:val="00265832"/>
    <w:rsid w:val="00266F87"/>
    <w:rsid w:val="002728AD"/>
    <w:rsid w:val="002738E0"/>
    <w:rsid w:val="00277598"/>
    <w:rsid w:val="00280363"/>
    <w:rsid w:val="00286F3D"/>
    <w:rsid w:val="00287C86"/>
    <w:rsid w:val="002955B0"/>
    <w:rsid w:val="00296439"/>
    <w:rsid w:val="002965B1"/>
    <w:rsid w:val="002965E5"/>
    <w:rsid w:val="00296CB8"/>
    <w:rsid w:val="0029757C"/>
    <w:rsid w:val="002A0330"/>
    <w:rsid w:val="002A0877"/>
    <w:rsid w:val="002A1107"/>
    <w:rsid w:val="002A1895"/>
    <w:rsid w:val="002A266B"/>
    <w:rsid w:val="002A2761"/>
    <w:rsid w:val="002A5D79"/>
    <w:rsid w:val="002A6D98"/>
    <w:rsid w:val="002A72A2"/>
    <w:rsid w:val="002B0AF2"/>
    <w:rsid w:val="002B1390"/>
    <w:rsid w:val="002B4555"/>
    <w:rsid w:val="002B45CD"/>
    <w:rsid w:val="002C0354"/>
    <w:rsid w:val="002C4494"/>
    <w:rsid w:val="002C6846"/>
    <w:rsid w:val="002C7396"/>
    <w:rsid w:val="002C7C24"/>
    <w:rsid w:val="002C7ECA"/>
    <w:rsid w:val="002D1B47"/>
    <w:rsid w:val="002D2557"/>
    <w:rsid w:val="002D6457"/>
    <w:rsid w:val="002D6B66"/>
    <w:rsid w:val="002E057E"/>
    <w:rsid w:val="002E160C"/>
    <w:rsid w:val="002E37B2"/>
    <w:rsid w:val="002E60B3"/>
    <w:rsid w:val="002E65F3"/>
    <w:rsid w:val="002F0382"/>
    <w:rsid w:val="002F0444"/>
    <w:rsid w:val="002F0455"/>
    <w:rsid w:val="002F053D"/>
    <w:rsid w:val="002F0AD8"/>
    <w:rsid w:val="002F3FAA"/>
    <w:rsid w:val="002F4422"/>
    <w:rsid w:val="002F4AAC"/>
    <w:rsid w:val="00301590"/>
    <w:rsid w:val="00301833"/>
    <w:rsid w:val="003027DF"/>
    <w:rsid w:val="00302B61"/>
    <w:rsid w:val="003034B8"/>
    <w:rsid w:val="003036AA"/>
    <w:rsid w:val="00306E01"/>
    <w:rsid w:val="003071A6"/>
    <w:rsid w:val="003078A0"/>
    <w:rsid w:val="0030791C"/>
    <w:rsid w:val="00310621"/>
    <w:rsid w:val="00310A13"/>
    <w:rsid w:val="003112C0"/>
    <w:rsid w:val="00312EB8"/>
    <w:rsid w:val="0031382F"/>
    <w:rsid w:val="00315282"/>
    <w:rsid w:val="003179DF"/>
    <w:rsid w:val="00322BC2"/>
    <w:rsid w:val="003233EE"/>
    <w:rsid w:val="00324AAE"/>
    <w:rsid w:val="00324E1F"/>
    <w:rsid w:val="003269D8"/>
    <w:rsid w:val="00330489"/>
    <w:rsid w:val="003322CC"/>
    <w:rsid w:val="00336A08"/>
    <w:rsid w:val="003432C7"/>
    <w:rsid w:val="0034465C"/>
    <w:rsid w:val="00346C56"/>
    <w:rsid w:val="0034734E"/>
    <w:rsid w:val="003514F1"/>
    <w:rsid w:val="00353DD1"/>
    <w:rsid w:val="0035558E"/>
    <w:rsid w:val="0035560D"/>
    <w:rsid w:val="00357059"/>
    <w:rsid w:val="0035738E"/>
    <w:rsid w:val="00357843"/>
    <w:rsid w:val="003601FC"/>
    <w:rsid w:val="00362F66"/>
    <w:rsid w:val="003673CE"/>
    <w:rsid w:val="00370706"/>
    <w:rsid w:val="00370DF9"/>
    <w:rsid w:val="00371BCF"/>
    <w:rsid w:val="00371C10"/>
    <w:rsid w:val="00371C7D"/>
    <w:rsid w:val="003735E5"/>
    <w:rsid w:val="0037363B"/>
    <w:rsid w:val="0037744A"/>
    <w:rsid w:val="00380004"/>
    <w:rsid w:val="00380BEA"/>
    <w:rsid w:val="003828F3"/>
    <w:rsid w:val="00383562"/>
    <w:rsid w:val="0038626F"/>
    <w:rsid w:val="00387298"/>
    <w:rsid w:val="00390C2D"/>
    <w:rsid w:val="00391ADB"/>
    <w:rsid w:val="003925FF"/>
    <w:rsid w:val="00392F81"/>
    <w:rsid w:val="00393BDA"/>
    <w:rsid w:val="00393D6C"/>
    <w:rsid w:val="003942D5"/>
    <w:rsid w:val="003947AC"/>
    <w:rsid w:val="003968E2"/>
    <w:rsid w:val="00396A64"/>
    <w:rsid w:val="00397EB7"/>
    <w:rsid w:val="003A2916"/>
    <w:rsid w:val="003A32FD"/>
    <w:rsid w:val="003A6EA5"/>
    <w:rsid w:val="003B4ED9"/>
    <w:rsid w:val="003B713B"/>
    <w:rsid w:val="003B77FA"/>
    <w:rsid w:val="003C1959"/>
    <w:rsid w:val="003C1F1B"/>
    <w:rsid w:val="003C2439"/>
    <w:rsid w:val="003C2C2F"/>
    <w:rsid w:val="003C5687"/>
    <w:rsid w:val="003C6F81"/>
    <w:rsid w:val="003D0064"/>
    <w:rsid w:val="003D0A1B"/>
    <w:rsid w:val="003D2DB6"/>
    <w:rsid w:val="003D4903"/>
    <w:rsid w:val="003D623B"/>
    <w:rsid w:val="003F2060"/>
    <w:rsid w:val="003F3389"/>
    <w:rsid w:val="003F3DDC"/>
    <w:rsid w:val="003F5954"/>
    <w:rsid w:val="003F79BF"/>
    <w:rsid w:val="0040001A"/>
    <w:rsid w:val="0040051E"/>
    <w:rsid w:val="004024F4"/>
    <w:rsid w:val="00403277"/>
    <w:rsid w:val="0040677E"/>
    <w:rsid w:val="00406949"/>
    <w:rsid w:val="00406A55"/>
    <w:rsid w:val="0041003D"/>
    <w:rsid w:val="004115C5"/>
    <w:rsid w:val="004158A3"/>
    <w:rsid w:val="00416C55"/>
    <w:rsid w:val="0042113A"/>
    <w:rsid w:val="0042248E"/>
    <w:rsid w:val="00425383"/>
    <w:rsid w:val="00425682"/>
    <w:rsid w:val="0043189C"/>
    <w:rsid w:val="004323B0"/>
    <w:rsid w:val="00435484"/>
    <w:rsid w:val="00435E8B"/>
    <w:rsid w:val="00435F45"/>
    <w:rsid w:val="004379B4"/>
    <w:rsid w:val="00437FF0"/>
    <w:rsid w:val="00440028"/>
    <w:rsid w:val="0044273D"/>
    <w:rsid w:val="0044351E"/>
    <w:rsid w:val="00444265"/>
    <w:rsid w:val="00447CC0"/>
    <w:rsid w:val="00453756"/>
    <w:rsid w:val="00457B58"/>
    <w:rsid w:val="00457E85"/>
    <w:rsid w:val="00460659"/>
    <w:rsid w:val="00460EFA"/>
    <w:rsid w:val="0046291B"/>
    <w:rsid w:val="00462BC9"/>
    <w:rsid w:val="00463682"/>
    <w:rsid w:val="00463F78"/>
    <w:rsid w:val="004656AE"/>
    <w:rsid w:val="00466935"/>
    <w:rsid w:val="00467840"/>
    <w:rsid w:val="00470E09"/>
    <w:rsid w:val="004737F5"/>
    <w:rsid w:val="00474B39"/>
    <w:rsid w:val="004811A1"/>
    <w:rsid w:val="00481785"/>
    <w:rsid w:val="00482267"/>
    <w:rsid w:val="00482BFD"/>
    <w:rsid w:val="00483658"/>
    <w:rsid w:val="0048472E"/>
    <w:rsid w:val="00484F2D"/>
    <w:rsid w:val="00486A18"/>
    <w:rsid w:val="004930B9"/>
    <w:rsid w:val="0049313F"/>
    <w:rsid w:val="0049419A"/>
    <w:rsid w:val="00494FFD"/>
    <w:rsid w:val="004960E6"/>
    <w:rsid w:val="00496228"/>
    <w:rsid w:val="004977AB"/>
    <w:rsid w:val="004A35F7"/>
    <w:rsid w:val="004A372B"/>
    <w:rsid w:val="004A62D9"/>
    <w:rsid w:val="004A67AE"/>
    <w:rsid w:val="004A75DA"/>
    <w:rsid w:val="004B408B"/>
    <w:rsid w:val="004B789D"/>
    <w:rsid w:val="004C0F95"/>
    <w:rsid w:val="004D023B"/>
    <w:rsid w:val="004D1EF2"/>
    <w:rsid w:val="004D2D3C"/>
    <w:rsid w:val="004D35F6"/>
    <w:rsid w:val="004D64BF"/>
    <w:rsid w:val="004D7B6F"/>
    <w:rsid w:val="004D7F01"/>
    <w:rsid w:val="004D7F24"/>
    <w:rsid w:val="004E213F"/>
    <w:rsid w:val="004E2DD4"/>
    <w:rsid w:val="004E2E42"/>
    <w:rsid w:val="004E2EA0"/>
    <w:rsid w:val="004E3519"/>
    <w:rsid w:val="004E5BE8"/>
    <w:rsid w:val="004E6945"/>
    <w:rsid w:val="004F0984"/>
    <w:rsid w:val="004F4E30"/>
    <w:rsid w:val="004F5DAA"/>
    <w:rsid w:val="004F6B6F"/>
    <w:rsid w:val="0050076D"/>
    <w:rsid w:val="005027E9"/>
    <w:rsid w:val="00502BE8"/>
    <w:rsid w:val="00506F2F"/>
    <w:rsid w:val="00511422"/>
    <w:rsid w:val="0051547E"/>
    <w:rsid w:val="005275BD"/>
    <w:rsid w:val="005331CF"/>
    <w:rsid w:val="0053619D"/>
    <w:rsid w:val="0053629E"/>
    <w:rsid w:val="00536A7D"/>
    <w:rsid w:val="00537FDF"/>
    <w:rsid w:val="00546A48"/>
    <w:rsid w:val="00546B6D"/>
    <w:rsid w:val="00551096"/>
    <w:rsid w:val="00552835"/>
    <w:rsid w:val="00556CA9"/>
    <w:rsid w:val="00560A97"/>
    <w:rsid w:val="00560E18"/>
    <w:rsid w:val="005624A3"/>
    <w:rsid w:val="005632A8"/>
    <w:rsid w:val="0056414D"/>
    <w:rsid w:val="00564FAB"/>
    <w:rsid w:val="00566FEB"/>
    <w:rsid w:val="00567792"/>
    <w:rsid w:val="005713A7"/>
    <w:rsid w:val="00571E42"/>
    <w:rsid w:val="00572888"/>
    <w:rsid w:val="00577955"/>
    <w:rsid w:val="00577BA3"/>
    <w:rsid w:val="005802B2"/>
    <w:rsid w:val="00582090"/>
    <w:rsid w:val="00582AD1"/>
    <w:rsid w:val="00585991"/>
    <w:rsid w:val="00586DFD"/>
    <w:rsid w:val="00587EAE"/>
    <w:rsid w:val="00591A8C"/>
    <w:rsid w:val="005924F5"/>
    <w:rsid w:val="0059321D"/>
    <w:rsid w:val="0059338E"/>
    <w:rsid w:val="00595513"/>
    <w:rsid w:val="005958C5"/>
    <w:rsid w:val="005A0190"/>
    <w:rsid w:val="005A0256"/>
    <w:rsid w:val="005A21C4"/>
    <w:rsid w:val="005A231A"/>
    <w:rsid w:val="005A394A"/>
    <w:rsid w:val="005B06F6"/>
    <w:rsid w:val="005B0E8E"/>
    <w:rsid w:val="005B2744"/>
    <w:rsid w:val="005B2EFC"/>
    <w:rsid w:val="005B32BC"/>
    <w:rsid w:val="005B333A"/>
    <w:rsid w:val="005B4225"/>
    <w:rsid w:val="005B5174"/>
    <w:rsid w:val="005B52F6"/>
    <w:rsid w:val="005B55B9"/>
    <w:rsid w:val="005B6F40"/>
    <w:rsid w:val="005C0DDD"/>
    <w:rsid w:val="005C0F0A"/>
    <w:rsid w:val="005C1F1B"/>
    <w:rsid w:val="005C52FE"/>
    <w:rsid w:val="005D3ADB"/>
    <w:rsid w:val="005D3FF3"/>
    <w:rsid w:val="005D5E65"/>
    <w:rsid w:val="005D6278"/>
    <w:rsid w:val="005E028B"/>
    <w:rsid w:val="005E2C38"/>
    <w:rsid w:val="005E355F"/>
    <w:rsid w:val="005E3B1C"/>
    <w:rsid w:val="005E5799"/>
    <w:rsid w:val="005F2D19"/>
    <w:rsid w:val="005F3E9E"/>
    <w:rsid w:val="005F4873"/>
    <w:rsid w:val="005F616A"/>
    <w:rsid w:val="005F6782"/>
    <w:rsid w:val="005F7DB2"/>
    <w:rsid w:val="005F7F82"/>
    <w:rsid w:val="006012D7"/>
    <w:rsid w:val="006013A8"/>
    <w:rsid w:val="0060320A"/>
    <w:rsid w:val="00605CF3"/>
    <w:rsid w:val="0060668F"/>
    <w:rsid w:val="00607852"/>
    <w:rsid w:val="00607C30"/>
    <w:rsid w:val="00612C79"/>
    <w:rsid w:val="00620405"/>
    <w:rsid w:val="00620E72"/>
    <w:rsid w:val="006226B7"/>
    <w:rsid w:val="00622994"/>
    <w:rsid w:val="00623DDA"/>
    <w:rsid w:val="00623E94"/>
    <w:rsid w:val="00624EF4"/>
    <w:rsid w:val="00632257"/>
    <w:rsid w:val="006351E1"/>
    <w:rsid w:val="0063636E"/>
    <w:rsid w:val="00637ABA"/>
    <w:rsid w:val="00640375"/>
    <w:rsid w:val="00641D77"/>
    <w:rsid w:val="0064359B"/>
    <w:rsid w:val="0064405B"/>
    <w:rsid w:val="0064491B"/>
    <w:rsid w:val="00645D6F"/>
    <w:rsid w:val="0065076A"/>
    <w:rsid w:val="00650D14"/>
    <w:rsid w:val="006526F6"/>
    <w:rsid w:val="00652C92"/>
    <w:rsid w:val="00652D81"/>
    <w:rsid w:val="0065306A"/>
    <w:rsid w:val="00654BAD"/>
    <w:rsid w:val="00655D20"/>
    <w:rsid w:val="00657ED5"/>
    <w:rsid w:val="006632E1"/>
    <w:rsid w:val="006636FC"/>
    <w:rsid w:val="00664AD5"/>
    <w:rsid w:val="00665A0B"/>
    <w:rsid w:val="00666E0B"/>
    <w:rsid w:val="00674426"/>
    <w:rsid w:val="006767CD"/>
    <w:rsid w:val="00677244"/>
    <w:rsid w:val="00680993"/>
    <w:rsid w:val="00680E41"/>
    <w:rsid w:val="0068106C"/>
    <w:rsid w:val="00682EA3"/>
    <w:rsid w:val="00684832"/>
    <w:rsid w:val="00684A5A"/>
    <w:rsid w:val="00685F86"/>
    <w:rsid w:val="006861FE"/>
    <w:rsid w:val="00691D0C"/>
    <w:rsid w:val="00691E7A"/>
    <w:rsid w:val="00692DEE"/>
    <w:rsid w:val="006939B3"/>
    <w:rsid w:val="0069451A"/>
    <w:rsid w:val="006A017C"/>
    <w:rsid w:val="006A1151"/>
    <w:rsid w:val="006A1FC6"/>
    <w:rsid w:val="006A26AC"/>
    <w:rsid w:val="006A2E5C"/>
    <w:rsid w:val="006A435F"/>
    <w:rsid w:val="006A56C5"/>
    <w:rsid w:val="006A6331"/>
    <w:rsid w:val="006A645F"/>
    <w:rsid w:val="006B13F0"/>
    <w:rsid w:val="006B1F24"/>
    <w:rsid w:val="006B5C23"/>
    <w:rsid w:val="006C1044"/>
    <w:rsid w:val="006C19C3"/>
    <w:rsid w:val="006D2207"/>
    <w:rsid w:val="006D2908"/>
    <w:rsid w:val="006D3DF3"/>
    <w:rsid w:val="006D4F5C"/>
    <w:rsid w:val="006D6D95"/>
    <w:rsid w:val="006D7466"/>
    <w:rsid w:val="006E12FA"/>
    <w:rsid w:val="006E1542"/>
    <w:rsid w:val="006E1711"/>
    <w:rsid w:val="006E1CFE"/>
    <w:rsid w:val="006E3615"/>
    <w:rsid w:val="006E48E8"/>
    <w:rsid w:val="006E5862"/>
    <w:rsid w:val="006E5B36"/>
    <w:rsid w:val="006E6961"/>
    <w:rsid w:val="006F10C4"/>
    <w:rsid w:val="006F115A"/>
    <w:rsid w:val="006F1AA1"/>
    <w:rsid w:val="006F207B"/>
    <w:rsid w:val="006F228A"/>
    <w:rsid w:val="006F4340"/>
    <w:rsid w:val="006F79FA"/>
    <w:rsid w:val="007033F8"/>
    <w:rsid w:val="0070445D"/>
    <w:rsid w:val="007057B5"/>
    <w:rsid w:val="00706837"/>
    <w:rsid w:val="00706844"/>
    <w:rsid w:val="00706D2C"/>
    <w:rsid w:val="00707E22"/>
    <w:rsid w:val="00710C72"/>
    <w:rsid w:val="0071129A"/>
    <w:rsid w:val="00711496"/>
    <w:rsid w:val="00711AD4"/>
    <w:rsid w:val="00711DFC"/>
    <w:rsid w:val="00711EB3"/>
    <w:rsid w:val="00712157"/>
    <w:rsid w:val="00712752"/>
    <w:rsid w:val="007139F1"/>
    <w:rsid w:val="00713AB8"/>
    <w:rsid w:val="00716604"/>
    <w:rsid w:val="00724362"/>
    <w:rsid w:val="00725EDD"/>
    <w:rsid w:val="00726741"/>
    <w:rsid w:val="00730612"/>
    <w:rsid w:val="00731491"/>
    <w:rsid w:val="007333A9"/>
    <w:rsid w:val="007355ED"/>
    <w:rsid w:val="00735C44"/>
    <w:rsid w:val="007376B9"/>
    <w:rsid w:val="00737E3D"/>
    <w:rsid w:val="00740C89"/>
    <w:rsid w:val="007430E8"/>
    <w:rsid w:val="00744E1B"/>
    <w:rsid w:val="00745273"/>
    <w:rsid w:val="00745D5B"/>
    <w:rsid w:val="00746AFE"/>
    <w:rsid w:val="00751B99"/>
    <w:rsid w:val="00752F95"/>
    <w:rsid w:val="007535AD"/>
    <w:rsid w:val="007629CD"/>
    <w:rsid w:val="00764087"/>
    <w:rsid w:val="00765334"/>
    <w:rsid w:val="00765B67"/>
    <w:rsid w:val="00766129"/>
    <w:rsid w:val="00767543"/>
    <w:rsid w:val="007723DB"/>
    <w:rsid w:val="00774096"/>
    <w:rsid w:val="007747C3"/>
    <w:rsid w:val="00774B12"/>
    <w:rsid w:val="007753C3"/>
    <w:rsid w:val="007756EB"/>
    <w:rsid w:val="00775986"/>
    <w:rsid w:val="00780516"/>
    <w:rsid w:val="00780D10"/>
    <w:rsid w:val="007816AF"/>
    <w:rsid w:val="00782911"/>
    <w:rsid w:val="007841E7"/>
    <w:rsid w:val="007849CD"/>
    <w:rsid w:val="007872C4"/>
    <w:rsid w:val="00790C64"/>
    <w:rsid w:val="00790EAF"/>
    <w:rsid w:val="00792957"/>
    <w:rsid w:val="00794DC8"/>
    <w:rsid w:val="00795129"/>
    <w:rsid w:val="007A1ECB"/>
    <w:rsid w:val="007A216C"/>
    <w:rsid w:val="007A26CD"/>
    <w:rsid w:val="007A557D"/>
    <w:rsid w:val="007B060E"/>
    <w:rsid w:val="007B0AEA"/>
    <w:rsid w:val="007B0FCD"/>
    <w:rsid w:val="007B1569"/>
    <w:rsid w:val="007B2E09"/>
    <w:rsid w:val="007B2FF3"/>
    <w:rsid w:val="007B429D"/>
    <w:rsid w:val="007B4355"/>
    <w:rsid w:val="007B49AA"/>
    <w:rsid w:val="007B5176"/>
    <w:rsid w:val="007B559C"/>
    <w:rsid w:val="007B6D34"/>
    <w:rsid w:val="007C04A8"/>
    <w:rsid w:val="007C44D2"/>
    <w:rsid w:val="007C582F"/>
    <w:rsid w:val="007C6B04"/>
    <w:rsid w:val="007C7B9C"/>
    <w:rsid w:val="007D016E"/>
    <w:rsid w:val="007D1B38"/>
    <w:rsid w:val="007E284F"/>
    <w:rsid w:val="007F15F8"/>
    <w:rsid w:val="007F17EB"/>
    <w:rsid w:val="007F19B4"/>
    <w:rsid w:val="007F2E13"/>
    <w:rsid w:val="007F5718"/>
    <w:rsid w:val="007F6F18"/>
    <w:rsid w:val="008000B6"/>
    <w:rsid w:val="008035DB"/>
    <w:rsid w:val="008035FA"/>
    <w:rsid w:val="00803EB1"/>
    <w:rsid w:val="00803F32"/>
    <w:rsid w:val="00807209"/>
    <w:rsid w:val="008073D5"/>
    <w:rsid w:val="0080758D"/>
    <w:rsid w:val="0080761A"/>
    <w:rsid w:val="00807D4E"/>
    <w:rsid w:val="00810096"/>
    <w:rsid w:val="008107A1"/>
    <w:rsid w:val="00811EB8"/>
    <w:rsid w:val="00813F76"/>
    <w:rsid w:val="008177FB"/>
    <w:rsid w:val="0082078C"/>
    <w:rsid w:val="008242A0"/>
    <w:rsid w:val="008254E9"/>
    <w:rsid w:val="008267E7"/>
    <w:rsid w:val="00827084"/>
    <w:rsid w:val="0083350F"/>
    <w:rsid w:val="00834646"/>
    <w:rsid w:val="00835BEE"/>
    <w:rsid w:val="00836106"/>
    <w:rsid w:val="00837CE1"/>
    <w:rsid w:val="00840AE2"/>
    <w:rsid w:val="00840BEE"/>
    <w:rsid w:val="00841D37"/>
    <w:rsid w:val="008426FE"/>
    <w:rsid w:val="00843BBE"/>
    <w:rsid w:val="00843C63"/>
    <w:rsid w:val="00846D87"/>
    <w:rsid w:val="0084734F"/>
    <w:rsid w:val="008522DC"/>
    <w:rsid w:val="00854136"/>
    <w:rsid w:val="00862786"/>
    <w:rsid w:val="0086379E"/>
    <w:rsid w:val="00863824"/>
    <w:rsid w:val="00863AB2"/>
    <w:rsid w:val="00864581"/>
    <w:rsid w:val="00866942"/>
    <w:rsid w:val="00866DD1"/>
    <w:rsid w:val="00870D95"/>
    <w:rsid w:val="00874096"/>
    <w:rsid w:val="008770E4"/>
    <w:rsid w:val="008777E8"/>
    <w:rsid w:val="0087794E"/>
    <w:rsid w:val="00877A77"/>
    <w:rsid w:val="008813B5"/>
    <w:rsid w:val="00886A25"/>
    <w:rsid w:val="0089066F"/>
    <w:rsid w:val="00890878"/>
    <w:rsid w:val="00890E97"/>
    <w:rsid w:val="0089223A"/>
    <w:rsid w:val="00892A70"/>
    <w:rsid w:val="008A3C9C"/>
    <w:rsid w:val="008B2D3C"/>
    <w:rsid w:val="008B358F"/>
    <w:rsid w:val="008B3FAC"/>
    <w:rsid w:val="008B6BA6"/>
    <w:rsid w:val="008B78D1"/>
    <w:rsid w:val="008C150A"/>
    <w:rsid w:val="008C2054"/>
    <w:rsid w:val="008C2265"/>
    <w:rsid w:val="008C25C0"/>
    <w:rsid w:val="008C5C61"/>
    <w:rsid w:val="008C7C8B"/>
    <w:rsid w:val="008D0806"/>
    <w:rsid w:val="008D1EA2"/>
    <w:rsid w:val="008D2866"/>
    <w:rsid w:val="008D2EF5"/>
    <w:rsid w:val="008D37D1"/>
    <w:rsid w:val="008D4D6D"/>
    <w:rsid w:val="008D51D8"/>
    <w:rsid w:val="008D670D"/>
    <w:rsid w:val="008E0492"/>
    <w:rsid w:val="008E2E72"/>
    <w:rsid w:val="008E33AA"/>
    <w:rsid w:val="008E43E6"/>
    <w:rsid w:val="008E60C9"/>
    <w:rsid w:val="008E6650"/>
    <w:rsid w:val="008E726E"/>
    <w:rsid w:val="008E7E8B"/>
    <w:rsid w:val="008F194A"/>
    <w:rsid w:val="008F6A82"/>
    <w:rsid w:val="00901A66"/>
    <w:rsid w:val="00902EE5"/>
    <w:rsid w:val="00904F25"/>
    <w:rsid w:val="00905994"/>
    <w:rsid w:val="00906190"/>
    <w:rsid w:val="00912314"/>
    <w:rsid w:val="00912C9B"/>
    <w:rsid w:val="00913A98"/>
    <w:rsid w:val="00914481"/>
    <w:rsid w:val="009176EB"/>
    <w:rsid w:val="00917FCF"/>
    <w:rsid w:val="009209D7"/>
    <w:rsid w:val="00920AA3"/>
    <w:rsid w:val="009216EF"/>
    <w:rsid w:val="009219E8"/>
    <w:rsid w:val="00925D9F"/>
    <w:rsid w:val="0093197C"/>
    <w:rsid w:val="00933561"/>
    <w:rsid w:val="00933BB6"/>
    <w:rsid w:val="00933C20"/>
    <w:rsid w:val="00933CBC"/>
    <w:rsid w:val="009349CF"/>
    <w:rsid w:val="00937062"/>
    <w:rsid w:val="00942521"/>
    <w:rsid w:val="00942C1F"/>
    <w:rsid w:val="0094339E"/>
    <w:rsid w:val="00946CAA"/>
    <w:rsid w:val="00947C08"/>
    <w:rsid w:val="00951EC5"/>
    <w:rsid w:val="00952A57"/>
    <w:rsid w:val="00955DF9"/>
    <w:rsid w:val="00956658"/>
    <w:rsid w:val="00957D95"/>
    <w:rsid w:val="00960B7E"/>
    <w:rsid w:val="0096130C"/>
    <w:rsid w:val="00961BBA"/>
    <w:rsid w:val="00962496"/>
    <w:rsid w:val="009628A4"/>
    <w:rsid w:val="009633D5"/>
    <w:rsid w:val="009642D1"/>
    <w:rsid w:val="00964866"/>
    <w:rsid w:val="00971BC2"/>
    <w:rsid w:val="00971BFE"/>
    <w:rsid w:val="009732A1"/>
    <w:rsid w:val="00973476"/>
    <w:rsid w:val="00976284"/>
    <w:rsid w:val="009771E8"/>
    <w:rsid w:val="00983C0E"/>
    <w:rsid w:val="00985B23"/>
    <w:rsid w:val="00985DF9"/>
    <w:rsid w:val="00986976"/>
    <w:rsid w:val="00992134"/>
    <w:rsid w:val="00992AC4"/>
    <w:rsid w:val="0099459D"/>
    <w:rsid w:val="009948B7"/>
    <w:rsid w:val="00995EDA"/>
    <w:rsid w:val="00996978"/>
    <w:rsid w:val="009A348A"/>
    <w:rsid w:val="009A3CE0"/>
    <w:rsid w:val="009A5917"/>
    <w:rsid w:val="009A6435"/>
    <w:rsid w:val="009A660C"/>
    <w:rsid w:val="009B1089"/>
    <w:rsid w:val="009B110B"/>
    <w:rsid w:val="009B33C0"/>
    <w:rsid w:val="009B7C33"/>
    <w:rsid w:val="009C11A4"/>
    <w:rsid w:val="009C135F"/>
    <w:rsid w:val="009C4C6B"/>
    <w:rsid w:val="009C7289"/>
    <w:rsid w:val="009C7BF5"/>
    <w:rsid w:val="009D3594"/>
    <w:rsid w:val="009D4953"/>
    <w:rsid w:val="009D5704"/>
    <w:rsid w:val="009E02E3"/>
    <w:rsid w:val="009E1AE8"/>
    <w:rsid w:val="009E1C62"/>
    <w:rsid w:val="009E4CE2"/>
    <w:rsid w:val="009E5274"/>
    <w:rsid w:val="009E63B4"/>
    <w:rsid w:val="009E7045"/>
    <w:rsid w:val="009F075E"/>
    <w:rsid w:val="009F0FA2"/>
    <w:rsid w:val="009F1C57"/>
    <w:rsid w:val="009F243F"/>
    <w:rsid w:val="009F4BC0"/>
    <w:rsid w:val="00A00862"/>
    <w:rsid w:val="00A07552"/>
    <w:rsid w:val="00A07EFF"/>
    <w:rsid w:val="00A1273B"/>
    <w:rsid w:val="00A1317A"/>
    <w:rsid w:val="00A13811"/>
    <w:rsid w:val="00A16FF8"/>
    <w:rsid w:val="00A201CC"/>
    <w:rsid w:val="00A20CF4"/>
    <w:rsid w:val="00A21CA2"/>
    <w:rsid w:val="00A2432E"/>
    <w:rsid w:val="00A2564F"/>
    <w:rsid w:val="00A27D3B"/>
    <w:rsid w:val="00A3038B"/>
    <w:rsid w:val="00A30D1F"/>
    <w:rsid w:val="00A313EE"/>
    <w:rsid w:val="00A335F5"/>
    <w:rsid w:val="00A34BED"/>
    <w:rsid w:val="00A42EA4"/>
    <w:rsid w:val="00A42F95"/>
    <w:rsid w:val="00A43401"/>
    <w:rsid w:val="00A44001"/>
    <w:rsid w:val="00A44E88"/>
    <w:rsid w:val="00A4702A"/>
    <w:rsid w:val="00A47784"/>
    <w:rsid w:val="00A47E86"/>
    <w:rsid w:val="00A51C16"/>
    <w:rsid w:val="00A53D6F"/>
    <w:rsid w:val="00A601EB"/>
    <w:rsid w:val="00A64ABA"/>
    <w:rsid w:val="00A665CD"/>
    <w:rsid w:val="00A66760"/>
    <w:rsid w:val="00A66C51"/>
    <w:rsid w:val="00A674A6"/>
    <w:rsid w:val="00A67821"/>
    <w:rsid w:val="00A75C4E"/>
    <w:rsid w:val="00A76DC6"/>
    <w:rsid w:val="00A81A35"/>
    <w:rsid w:val="00A83824"/>
    <w:rsid w:val="00A83AB5"/>
    <w:rsid w:val="00A867C4"/>
    <w:rsid w:val="00A93288"/>
    <w:rsid w:val="00A942B1"/>
    <w:rsid w:val="00A9780B"/>
    <w:rsid w:val="00AA06D6"/>
    <w:rsid w:val="00AA15E4"/>
    <w:rsid w:val="00AA2597"/>
    <w:rsid w:val="00AA3BC0"/>
    <w:rsid w:val="00AA619A"/>
    <w:rsid w:val="00AB00C4"/>
    <w:rsid w:val="00AB1C83"/>
    <w:rsid w:val="00AB2034"/>
    <w:rsid w:val="00AB37A2"/>
    <w:rsid w:val="00AB40E6"/>
    <w:rsid w:val="00AB5028"/>
    <w:rsid w:val="00AC059D"/>
    <w:rsid w:val="00AC07CD"/>
    <w:rsid w:val="00AC230D"/>
    <w:rsid w:val="00AC2FAB"/>
    <w:rsid w:val="00AC4C93"/>
    <w:rsid w:val="00AC51BB"/>
    <w:rsid w:val="00AC60FC"/>
    <w:rsid w:val="00AC648F"/>
    <w:rsid w:val="00AC6F7D"/>
    <w:rsid w:val="00AC7374"/>
    <w:rsid w:val="00AC73F4"/>
    <w:rsid w:val="00AD04CA"/>
    <w:rsid w:val="00AD075A"/>
    <w:rsid w:val="00AD1366"/>
    <w:rsid w:val="00AD1543"/>
    <w:rsid w:val="00AD1C2F"/>
    <w:rsid w:val="00AD547C"/>
    <w:rsid w:val="00AD5AE6"/>
    <w:rsid w:val="00AD686D"/>
    <w:rsid w:val="00AD7CBE"/>
    <w:rsid w:val="00AE2829"/>
    <w:rsid w:val="00AF107B"/>
    <w:rsid w:val="00AF1D51"/>
    <w:rsid w:val="00AF30D2"/>
    <w:rsid w:val="00AF5B74"/>
    <w:rsid w:val="00AF71DB"/>
    <w:rsid w:val="00B00665"/>
    <w:rsid w:val="00B011C7"/>
    <w:rsid w:val="00B01D07"/>
    <w:rsid w:val="00B01D3B"/>
    <w:rsid w:val="00B03D52"/>
    <w:rsid w:val="00B06129"/>
    <w:rsid w:val="00B06778"/>
    <w:rsid w:val="00B069E7"/>
    <w:rsid w:val="00B10841"/>
    <w:rsid w:val="00B12ADC"/>
    <w:rsid w:val="00B14763"/>
    <w:rsid w:val="00B14F1B"/>
    <w:rsid w:val="00B16B7B"/>
    <w:rsid w:val="00B1777F"/>
    <w:rsid w:val="00B21EE1"/>
    <w:rsid w:val="00B228D2"/>
    <w:rsid w:val="00B25021"/>
    <w:rsid w:val="00B2546F"/>
    <w:rsid w:val="00B258F1"/>
    <w:rsid w:val="00B25D84"/>
    <w:rsid w:val="00B2636E"/>
    <w:rsid w:val="00B26D3D"/>
    <w:rsid w:val="00B301CD"/>
    <w:rsid w:val="00B30815"/>
    <w:rsid w:val="00B315F7"/>
    <w:rsid w:val="00B34C7F"/>
    <w:rsid w:val="00B36980"/>
    <w:rsid w:val="00B36F60"/>
    <w:rsid w:val="00B4062D"/>
    <w:rsid w:val="00B40BB6"/>
    <w:rsid w:val="00B4103A"/>
    <w:rsid w:val="00B412CE"/>
    <w:rsid w:val="00B42677"/>
    <w:rsid w:val="00B4274C"/>
    <w:rsid w:val="00B44174"/>
    <w:rsid w:val="00B45B9B"/>
    <w:rsid w:val="00B46578"/>
    <w:rsid w:val="00B4658D"/>
    <w:rsid w:val="00B46727"/>
    <w:rsid w:val="00B4695F"/>
    <w:rsid w:val="00B509CB"/>
    <w:rsid w:val="00B518CC"/>
    <w:rsid w:val="00B54209"/>
    <w:rsid w:val="00B55A4D"/>
    <w:rsid w:val="00B55AB0"/>
    <w:rsid w:val="00B56814"/>
    <w:rsid w:val="00B57048"/>
    <w:rsid w:val="00B60348"/>
    <w:rsid w:val="00B6188E"/>
    <w:rsid w:val="00B61B79"/>
    <w:rsid w:val="00B677B8"/>
    <w:rsid w:val="00B71E8F"/>
    <w:rsid w:val="00B71EBC"/>
    <w:rsid w:val="00B75732"/>
    <w:rsid w:val="00B767C7"/>
    <w:rsid w:val="00B770B7"/>
    <w:rsid w:val="00B77BA2"/>
    <w:rsid w:val="00B8071A"/>
    <w:rsid w:val="00B81625"/>
    <w:rsid w:val="00B82688"/>
    <w:rsid w:val="00B848EA"/>
    <w:rsid w:val="00B86BAB"/>
    <w:rsid w:val="00B9007E"/>
    <w:rsid w:val="00B90F48"/>
    <w:rsid w:val="00B916AE"/>
    <w:rsid w:val="00B917EB"/>
    <w:rsid w:val="00B91BC8"/>
    <w:rsid w:val="00B9455A"/>
    <w:rsid w:val="00BA0118"/>
    <w:rsid w:val="00BA0FE5"/>
    <w:rsid w:val="00BA4B36"/>
    <w:rsid w:val="00BB13D8"/>
    <w:rsid w:val="00BB1B87"/>
    <w:rsid w:val="00BB1D9A"/>
    <w:rsid w:val="00BB2114"/>
    <w:rsid w:val="00BB237F"/>
    <w:rsid w:val="00BB3C12"/>
    <w:rsid w:val="00BB3DBF"/>
    <w:rsid w:val="00BB463D"/>
    <w:rsid w:val="00BB50FB"/>
    <w:rsid w:val="00BB562D"/>
    <w:rsid w:val="00BC09E5"/>
    <w:rsid w:val="00BC0B25"/>
    <w:rsid w:val="00BC3376"/>
    <w:rsid w:val="00BC33CB"/>
    <w:rsid w:val="00BC4574"/>
    <w:rsid w:val="00BC725B"/>
    <w:rsid w:val="00BD324E"/>
    <w:rsid w:val="00BD53FE"/>
    <w:rsid w:val="00BD625E"/>
    <w:rsid w:val="00BD62EA"/>
    <w:rsid w:val="00BD651F"/>
    <w:rsid w:val="00BE0D70"/>
    <w:rsid w:val="00BE1207"/>
    <w:rsid w:val="00BE217B"/>
    <w:rsid w:val="00BE2201"/>
    <w:rsid w:val="00BE3341"/>
    <w:rsid w:val="00BE674C"/>
    <w:rsid w:val="00BE690D"/>
    <w:rsid w:val="00BE7AED"/>
    <w:rsid w:val="00BF765F"/>
    <w:rsid w:val="00C000C0"/>
    <w:rsid w:val="00C0053F"/>
    <w:rsid w:val="00C0086D"/>
    <w:rsid w:val="00C03608"/>
    <w:rsid w:val="00C06BA6"/>
    <w:rsid w:val="00C10094"/>
    <w:rsid w:val="00C10C5C"/>
    <w:rsid w:val="00C11282"/>
    <w:rsid w:val="00C11B33"/>
    <w:rsid w:val="00C23A13"/>
    <w:rsid w:val="00C35782"/>
    <w:rsid w:val="00C36C0A"/>
    <w:rsid w:val="00C36E23"/>
    <w:rsid w:val="00C4288D"/>
    <w:rsid w:val="00C471E3"/>
    <w:rsid w:val="00C50080"/>
    <w:rsid w:val="00C50EAF"/>
    <w:rsid w:val="00C51999"/>
    <w:rsid w:val="00C54E2B"/>
    <w:rsid w:val="00C54F8A"/>
    <w:rsid w:val="00C5606D"/>
    <w:rsid w:val="00C57723"/>
    <w:rsid w:val="00C6034D"/>
    <w:rsid w:val="00C67134"/>
    <w:rsid w:val="00C67714"/>
    <w:rsid w:val="00C72BF8"/>
    <w:rsid w:val="00C74C6E"/>
    <w:rsid w:val="00C74ED7"/>
    <w:rsid w:val="00C80A92"/>
    <w:rsid w:val="00C8332C"/>
    <w:rsid w:val="00C84130"/>
    <w:rsid w:val="00C84CD6"/>
    <w:rsid w:val="00C85EDF"/>
    <w:rsid w:val="00C86461"/>
    <w:rsid w:val="00C90593"/>
    <w:rsid w:val="00C93367"/>
    <w:rsid w:val="00C945A7"/>
    <w:rsid w:val="00C97C09"/>
    <w:rsid w:val="00CA0C55"/>
    <w:rsid w:val="00CB07E6"/>
    <w:rsid w:val="00CB3B4D"/>
    <w:rsid w:val="00CB3E32"/>
    <w:rsid w:val="00CB5BFF"/>
    <w:rsid w:val="00CC1929"/>
    <w:rsid w:val="00CC6375"/>
    <w:rsid w:val="00CD2681"/>
    <w:rsid w:val="00CD4B33"/>
    <w:rsid w:val="00CD584F"/>
    <w:rsid w:val="00CD5B89"/>
    <w:rsid w:val="00CE0241"/>
    <w:rsid w:val="00CE11E5"/>
    <w:rsid w:val="00CE297E"/>
    <w:rsid w:val="00CE7516"/>
    <w:rsid w:val="00CE7792"/>
    <w:rsid w:val="00CF0A6E"/>
    <w:rsid w:val="00CF0C34"/>
    <w:rsid w:val="00CF2527"/>
    <w:rsid w:val="00CF622B"/>
    <w:rsid w:val="00CF71C5"/>
    <w:rsid w:val="00CF7C20"/>
    <w:rsid w:val="00CF7FF5"/>
    <w:rsid w:val="00D01A8A"/>
    <w:rsid w:val="00D03CDD"/>
    <w:rsid w:val="00D04FFA"/>
    <w:rsid w:val="00D07279"/>
    <w:rsid w:val="00D1190E"/>
    <w:rsid w:val="00D11CBF"/>
    <w:rsid w:val="00D1319B"/>
    <w:rsid w:val="00D13D91"/>
    <w:rsid w:val="00D14919"/>
    <w:rsid w:val="00D14ACE"/>
    <w:rsid w:val="00D16DD8"/>
    <w:rsid w:val="00D23999"/>
    <w:rsid w:val="00D24531"/>
    <w:rsid w:val="00D24C92"/>
    <w:rsid w:val="00D305AF"/>
    <w:rsid w:val="00D30DB8"/>
    <w:rsid w:val="00D34EEA"/>
    <w:rsid w:val="00D36FBE"/>
    <w:rsid w:val="00D37DA4"/>
    <w:rsid w:val="00D412DD"/>
    <w:rsid w:val="00D46B70"/>
    <w:rsid w:val="00D60E80"/>
    <w:rsid w:val="00D614E1"/>
    <w:rsid w:val="00D61864"/>
    <w:rsid w:val="00D63771"/>
    <w:rsid w:val="00D63B2A"/>
    <w:rsid w:val="00D6431D"/>
    <w:rsid w:val="00D661A1"/>
    <w:rsid w:val="00D67945"/>
    <w:rsid w:val="00D71489"/>
    <w:rsid w:val="00D71DD1"/>
    <w:rsid w:val="00D7213E"/>
    <w:rsid w:val="00D73605"/>
    <w:rsid w:val="00D76430"/>
    <w:rsid w:val="00D764AA"/>
    <w:rsid w:val="00D76EC1"/>
    <w:rsid w:val="00D779A8"/>
    <w:rsid w:val="00D8034B"/>
    <w:rsid w:val="00D8043D"/>
    <w:rsid w:val="00D83666"/>
    <w:rsid w:val="00D84473"/>
    <w:rsid w:val="00D860F3"/>
    <w:rsid w:val="00D9100A"/>
    <w:rsid w:val="00D9283E"/>
    <w:rsid w:val="00DA1271"/>
    <w:rsid w:val="00DA5C05"/>
    <w:rsid w:val="00DA689E"/>
    <w:rsid w:val="00DA6D6F"/>
    <w:rsid w:val="00DB0370"/>
    <w:rsid w:val="00DB224B"/>
    <w:rsid w:val="00DB25AB"/>
    <w:rsid w:val="00DB5219"/>
    <w:rsid w:val="00DB5478"/>
    <w:rsid w:val="00DC015D"/>
    <w:rsid w:val="00DC45F7"/>
    <w:rsid w:val="00DC470A"/>
    <w:rsid w:val="00DD2623"/>
    <w:rsid w:val="00DD4B47"/>
    <w:rsid w:val="00DD56DA"/>
    <w:rsid w:val="00DE1476"/>
    <w:rsid w:val="00DE1CA6"/>
    <w:rsid w:val="00DE2619"/>
    <w:rsid w:val="00DE62B2"/>
    <w:rsid w:val="00DE6B33"/>
    <w:rsid w:val="00DE7D30"/>
    <w:rsid w:val="00DE7D33"/>
    <w:rsid w:val="00DF04EE"/>
    <w:rsid w:val="00DF1E1B"/>
    <w:rsid w:val="00DF28BB"/>
    <w:rsid w:val="00DF3DBC"/>
    <w:rsid w:val="00DF4825"/>
    <w:rsid w:val="00DF5BE8"/>
    <w:rsid w:val="00DF6941"/>
    <w:rsid w:val="00DF7A8F"/>
    <w:rsid w:val="00E00907"/>
    <w:rsid w:val="00E0138B"/>
    <w:rsid w:val="00E0328C"/>
    <w:rsid w:val="00E03D2F"/>
    <w:rsid w:val="00E04A1F"/>
    <w:rsid w:val="00E04E74"/>
    <w:rsid w:val="00E05216"/>
    <w:rsid w:val="00E103AE"/>
    <w:rsid w:val="00E116B7"/>
    <w:rsid w:val="00E11B50"/>
    <w:rsid w:val="00E11BDD"/>
    <w:rsid w:val="00E13D00"/>
    <w:rsid w:val="00E1552A"/>
    <w:rsid w:val="00E1674B"/>
    <w:rsid w:val="00E16F16"/>
    <w:rsid w:val="00E21342"/>
    <w:rsid w:val="00E22ECE"/>
    <w:rsid w:val="00E239A8"/>
    <w:rsid w:val="00E25E9E"/>
    <w:rsid w:val="00E33228"/>
    <w:rsid w:val="00E40CAB"/>
    <w:rsid w:val="00E464A9"/>
    <w:rsid w:val="00E50E77"/>
    <w:rsid w:val="00E61392"/>
    <w:rsid w:val="00E621A3"/>
    <w:rsid w:val="00E62935"/>
    <w:rsid w:val="00E630D4"/>
    <w:rsid w:val="00E64481"/>
    <w:rsid w:val="00E655D6"/>
    <w:rsid w:val="00E7211B"/>
    <w:rsid w:val="00E73883"/>
    <w:rsid w:val="00E74384"/>
    <w:rsid w:val="00E75642"/>
    <w:rsid w:val="00E764A3"/>
    <w:rsid w:val="00E7678A"/>
    <w:rsid w:val="00E816A6"/>
    <w:rsid w:val="00E834A3"/>
    <w:rsid w:val="00E84B92"/>
    <w:rsid w:val="00E84F95"/>
    <w:rsid w:val="00E85DA2"/>
    <w:rsid w:val="00E87D0B"/>
    <w:rsid w:val="00E912C2"/>
    <w:rsid w:val="00E9324E"/>
    <w:rsid w:val="00E95AAF"/>
    <w:rsid w:val="00E973F3"/>
    <w:rsid w:val="00EA0F66"/>
    <w:rsid w:val="00EA132A"/>
    <w:rsid w:val="00EA5347"/>
    <w:rsid w:val="00EA623C"/>
    <w:rsid w:val="00EA6C7F"/>
    <w:rsid w:val="00EB03DC"/>
    <w:rsid w:val="00EB64E0"/>
    <w:rsid w:val="00EC1BDB"/>
    <w:rsid w:val="00EC2717"/>
    <w:rsid w:val="00EC4F46"/>
    <w:rsid w:val="00EC509F"/>
    <w:rsid w:val="00EC535D"/>
    <w:rsid w:val="00EC55E8"/>
    <w:rsid w:val="00EC5EC5"/>
    <w:rsid w:val="00ED282B"/>
    <w:rsid w:val="00ED5F0B"/>
    <w:rsid w:val="00ED7046"/>
    <w:rsid w:val="00EE13DD"/>
    <w:rsid w:val="00EE1723"/>
    <w:rsid w:val="00EE1822"/>
    <w:rsid w:val="00EE217F"/>
    <w:rsid w:val="00EE2437"/>
    <w:rsid w:val="00EE731E"/>
    <w:rsid w:val="00EF5465"/>
    <w:rsid w:val="00F002EE"/>
    <w:rsid w:val="00F00D7D"/>
    <w:rsid w:val="00F01BF6"/>
    <w:rsid w:val="00F0217E"/>
    <w:rsid w:val="00F02992"/>
    <w:rsid w:val="00F03354"/>
    <w:rsid w:val="00F037E3"/>
    <w:rsid w:val="00F0622E"/>
    <w:rsid w:val="00F12BDA"/>
    <w:rsid w:val="00F13DD8"/>
    <w:rsid w:val="00F14C2D"/>
    <w:rsid w:val="00F17993"/>
    <w:rsid w:val="00F2572B"/>
    <w:rsid w:val="00F314AF"/>
    <w:rsid w:val="00F3245F"/>
    <w:rsid w:val="00F35BF0"/>
    <w:rsid w:val="00F35E44"/>
    <w:rsid w:val="00F41730"/>
    <w:rsid w:val="00F42FC6"/>
    <w:rsid w:val="00F457FB"/>
    <w:rsid w:val="00F46B97"/>
    <w:rsid w:val="00F5051C"/>
    <w:rsid w:val="00F515F0"/>
    <w:rsid w:val="00F5390B"/>
    <w:rsid w:val="00F5412A"/>
    <w:rsid w:val="00F54C73"/>
    <w:rsid w:val="00F55CC2"/>
    <w:rsid w:val="00F5793B"/>
    <w:rsid w:val="00F62EC7"/>
    <w:rsid w:val="00F65D33"/>
    <w:rsid w:val="00F65F8E"/>
    <w:rsid w:val="00F67741"/>
    <w:rsid w:val="00F71790"/>
    <w:rsid w:val="00F7222D"/>
    <w:rsid w:val="00F72E7D"/>
    <w:rsid w:val="00F744F6"/>
    <w:rsid w:val="00F77C36"/>
    <w:rsid w:val="00F806E4"/>
    <w:rsid w:val="00F80F70"/>
    <w:rsid w:val="00F8108C"/>
    <w:rsid w:val="00F8199C"/>
    <w:rsid w:val="00F82789"/>
    <w:rsid w:val="00F832E6"/>
    <w:rsid w:val="00F85CA5"/>
    <w:rsid w:val="00F86B31"/>
    <w:rsid w:val="00F90961"/>
    <w:rsid w:val="00F91628"/>
    <w:rsid w:val="00F91B9D"/>
    <w:rsid w:val="00F92FA7"/>
    <w:rsid w:val="00F95E7B"/>
    <w:rsid w:val="00F9742F"/>
    <w:rsid w:val="00FA03EA"/>
    <w:rsid w:val="00FA07DB"/>
    <w:rsid w:val="00FA264A"/>
    <w:rsid w:val="00FA3227"/>
    <w:rsid w:val="00FA5BF6"/>
    <w:rsid w:val="00FA622D"/>
    <w:rsid w:val="00FA6267"/>
    <w:rsid w:val="00FA69DB"/>
    <w:rsid w:val="00FA72B4"/>
    <w:rsid w:val="00FB231F"/>
    <w:rsid w:val="00FB3B25"/>
    <w:rsid w:val="00FB3E0D"/>
    <w:rsid w:val="00FB4146"/>
    <w:rsid w:val="00FB710E"/>
    <w:rsid w:val="00FB77E8"/>
    <w:rsid w:val="00FB7AF9"/>
    <w:rsid w:val="00FC2AA9"/>
    <w:rsid w:val="00FC4594"/>
    <w:rsid w:val="00FC472E"/>
    <w:rsid w:val="00FC5225"/>
    <w:rsid w:val="00FC5E1C"/>
    <w:rsid w:val="00FC6B03"/>
    <w:rsid w:val="00FD0050"/>
    <w:rsid w:val="00FD2426"/>
    <w:rsid w:val="00FD4E3E"/>
    <w:rsid w:val="00FD7410"/>
    <w:rsid w:val="00FD7844"/>
    <w:rsid w:val="00FE0270"/>
    <w:rsid w:val="00FE0B3D"/>
    <w:rsid w:val="00FE10EE"/>
    <w:rsid w:val="00FE498C"/>
    <w:rsid w:val="00FE70E4"/>
    <w:rsid w:val="00FF05E1"/>
    <w:rsid w:val="00FF13C6"/>
    <w:rsid w:val="00FF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19278"/>
  <w15:docId w15:val="{FAA8A7C0-B6FD-4648-A158-555F76E4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0D7"/>
    <w:pPr>
      <w:spacing w:before="120" w:after="120" w:line="276" w:lineRule="auto"/>
    </w:pPr>
    <w:rPr>
      <w:bCs/>
      <w:color w:val="000000"/>
      <w:szCs w:val="24"/>
      <w:lang w:val="en-CA"/>
    </w:rPr>
  </w:style>
  <w:style w:type="paragraph" w:styleId="Heading1">
    <w:name w:val="heading 1"/>
    <w:next w:val="Normal"/>
    <w:link w:val="Heading1Char"/>
    <w:autoRedefine/>
    <w:uiPriority w:val="9"/>
    <w:qFormat/>
    <w:rsid w:val="000440D7"/>
    <w:pPr>
      <w:pBdr>
        <w:bottom w:val="single" w:sz="4" w:space="1" w:color="5A5A5A"/>
      </w:pBdr>
      <w:spacing w:before="120" w:after="120" w:line="276" w:lineRule="auto"/>
      <w:contextualSpacing/>
      <w:outlineLvl w:val="0"/>
    </w:pPr>
    <w:rPr>
      <w:rFonts w:eastAsia="Times New Roman" w:cs="Arial"/>
      <w:color w:val="0072B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0D7"/>
    <w:pPr>
      <w:outlineLvl w:val="1"/>
    </w:pPr>
    <w:rPr>
      <w:rFonts w:eastAsia="Times New Roman"/>
      <w:b/>
      <w:bCs w:val="0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0D7"/>
    <w:pPr>
      <w:outlineLvl w:val="2"/>
    </w:pPr>
    <w:rPr>
      <w:rFonts w:eastAsia="Times New Roman"/>
      <w:b/>
      <w:bCs w:val="0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0440D7"/>
    <w:pPr>
      <w:outlineLvl w:val="3"/>
    </w:pPr>
    <w:rPr>
      <w:bCs/>
      <w:i/>
      <w:iCs/>
      <w:color w:val="0072BC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440D7"/>
    <w:pPr>
      <w:keepNext/>
      <w:spacing w:line="240" w:lineRule="auto"/>
      <w:outlineLvl w:val="4"/>
    </w:pPr>
    <w:rPr>
      <w:rFonts w:eastAsia="Times New Roman"/>
      <w:b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0D7"/>
    <w:pPr>
      <w:spacing w:after="0"/>
      <w:outlineLvl w:val="7"/>
    </w:pPr>
    <w:rPr>
      <w:rFonts w:eastAsia="Times New Roma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0D7"/>
    <w:pPr>
      <w:spacing w:after="0"/>
      <w:outlineLvl w:val="8"/>
    </w:pPr>
    <w:rPr>
      <w:rFonts w:eastAsia="Times New Roman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0D7"/>
    <w:rPr>
      <w:rFonts w:ascii="Arial" w:eastAsia="Times New Roman" w:hAnsi="Arial" w:cs="Arial"/>
      <w:color w:val="0072BC"/>
      <w:sz w:val="32"/>
      <w:szCs w:val="32"/>
      <w:lang w:val="en-US"/>
    </w:rPr>
  </w:style>
  <w:style w:type="paragraph" w:styleId="Title">
    <w:name w:val="Title"/>
    <w:aliases w:val="Document Title,Cover title"/>
    <w:next w:val="Normal"/>
    <w:link w:val="TitleChar"/>
    <w:uiPriority w:val="10"/>
    <w:qFormat/>
    <w:rsid w:val="000440D7"/>
    <w:pPr>
      <w:pBdr>
        <w:bottom w:val="single" w:sz="8" w:space="4" w:color="72BF44"/>
      </w:pBdr>
      <w:spacing w:after="300"/>
      <w:contextualSpacing/>
    </w:pPr>
    <w:rPr>
      <w:rFonts w:eastAsia="Times New Roman"/>
      <w:bCs/>
      <w:color w:val="00548C"/>
      <w:spacing w:val="5"/>
      <w:kern w:val="28"/>
      <w:sz w:val="52"/>
      <w:szCs w:val="52"/>
      <w:lang w:val="en-CA"/>
    </w:rPr>
  </w:style>
  <w:style w:type="character" w:customStyle="1" w:styleId="TitleChar">
    <w:name w:val="Title Char"/>
    <w:aliases w:val="Document Title Char,Cover title Char"/>
    <w:link w:val="Title"/>
    <w:uiPriority w:val="10"/>
    <w:rsid w:val="000440D7"/>
    <w:rPr>
      <w:rFonts w:ascii="Arial" w:eastAsia="Times New Roman" w:hAnsi="Arial"/>
      <w:bCs/>
      <w:color w:val="00548C"/>
      <w:spacing w:val="5"/>
      <w:kern w:val="28"/>
      <w:sz w:val="52"/>
      <w:szCs w:val="52"/>
    </w:rPr>
  </w:style>
  <w:style w:type="paragraph" w:styleId="Subtitle">
    <w:name w:val="Subtitle"/>
    <w:aliases w:val="Cover subtitle"/>
    <w:next w:val="Normal"/>
    <w:link w:val="SubtitleChar"/>
    <w:uiPriority w:val="11"/>
    <w:rsid w:val="000440D7"/>
    <w:pPr>
      <w:spacing w:before="120" w:after="120" w:line="276" w:lineRule="auto"/>
      <w:jc w:val="center"/>
    </w:pPr>
    <w:rPr>
      <w:rFonts w:eastAsia="Times New Roman"/>
      <w:bCs/>
      <w:iCs/>
      <w:color w:val="5A5A5A"/>
      <w:spacing w:val="13"/>
      <w:sz w:val="48"/>
      <w:szCs w:val="48"/>
      <w:lang w:val="en-CA"/>
    </w:rPr>
  </w:style>
  <w:style w:type="character" w:customStyle="1" w:styleId="SubtitleChar">
    <w:name w:val="Subtitle Char"/>
    <w:aliases w:val="Cover subtitle Char"/>
    <w:link w:val="Subtitle"/>
    <w:uiPriority w:val="11"/>
    <w:rsid w:val="000440D7"/>
    <w:rPr>
      <w:rFonts w:ascii="Arial" w:eastAsia="Times New Roman" w:hAnsi="Arial"/>
      <w:bCs/>
      <w:iCs/>
      <w:color w:val="5A5A5A"/>
      <w:spacing w:val="13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440D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0440D7"/>
    <w:rPr>
      <w:bCs/>
    </w:rPr>
  </w:style>
  <w:style w:type="paragraph" w:styleId="Footer">
    <w:name w:val="footer"/>
    <w:basedOn w:val="Normal"/>
    <w:link w:val="FooterChar"/>
    <w:uiPriority w:val="99"/>
    <w:unhideWhenUsed/>
    <w:rsid w:val="000440D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0440D7"/>
    <w:rPr>
      <w:bCs/>
    </w:rPr>
  </w:style>
  <w:style w:type="character" w:styleId="Hyperlink">
    <w:name w:val="Hyperlink"/>
    <w:uiPriority w:val="99"/>
    <w:unhideWhenUsed/>
    <w:qFormat/>
    <w:rsid w:val="000440D7"/>
    <w:rPr>
      <w:rFonts w:ascii="Arial" w:hAnsi="Arial"/>
      <w:caps w:val="0"/>
      <w:smallCaps w:val="0"/>
      <w:strike w:val="0"/>
      <w:dstrike w:val="0"/>
      <w:vanish w:val="0"/>
      <w:color w:val="0072BC"/>
      <w:sz w:val="20"/>
      <w:u w:val="single" w:color="0072BC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0D7"/>
    <w:rPr>
      <w:rFonts w:ascii="Tahoma" w:hAnsi="Tahoma" w:cs="Tahoma"/>
      <w:bCs/>
      <w:sz w:val="16"/>
      <w:szCs w:val="16"/>
    </w:rPr>
  </w:style>
  <w:style w:type="character" w:customStyle="1" w:styleId="Heading2Char">
    <w:name w:val="Heading 2 Char"/>
    <w:link w:val="Heading2"/>
    <w:uiPriority w:val="9"/>
    <w:rsid w:val="000440D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uiPriority w:val="9"/>
    <w:rsid w:val="000440D7"/>
    <w:rPr>
      <w:rFonts w:ascii="Arial" w:eastAsia="Times New Roman" w:hAnsi="Arial"/>
      <w:b/>
    </w:rPr>
  </w:style>
  <w:style w:type="character" w:customStyle="1" w:styleId="Heading5Char">
    <w:name w:val="Heading 5 Char"/>
    <w:link w:val="Heading5"/>
    <w:uiPriority w:val="9"/>
    <w:rsid w:val="000440D7"/>
    <w:rPr>
      <w:rFonts w:eastAsia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rsid w:val="000440D7"/>
    <w:rPr>
      <w:rFonts w:ascii="Arial" w:eastAsia="Times New Roman" w:hAnsi="Arial"/>
      <w:b/>
      <w:bCs/>
      <w:i/>
      <w:iCs/>
      <w:color w:val="0072BC"/>
    </w:rPr>
  </w:style>
  <w:style w:type="character" w:styleId="CommentReference">
    <w:name w:val="annotation reference"/>
    <w:uiPriority w:val="99"/>
    <w:semiHidden/>
    <w:unhideWhenUsed/>
    <w:rsid w:val="000440D7"/>
    <w:rPr>
      <w:sz w:val="16"/>
      <w:szCs w:val="16"/>
    </w:rPr>
  </w:style>
  <w:style w:type="paragraph" w:styleId="CommentSubject">
    <w:name w:val="annotation subject"/>
    <w:basedOn w:val="Normal"/>
    <w:link w:val="CommentSubjectChar"/>
    <w:uiPriority w:val="99"/>
    <w:semiHidden/>
    <w:unhideWhenUsed/>
    <w:rsid w:val="000440D7"/>
    <w:pPr>
      <w:spacing w:after="200" w:line="240" w:lineRule="auto"/>
    </w:pPr>
    <w:rPr>
      <w:rFonts w:ascii="Calibri" w:hAnsi="Calibri" w:cs="Calibri"/>
      <w:b/>
      <w:bCs w:val="0"/>
      <w:lang w:val="en-US" w:eastAsia="en-CA"/>
    </w:rPr>
  </w:style>
  <w:style w:type="character" w:customStyle="1" w:styleId="CommentSubjectChar">
    <w:name w:val="Comment Subject Char"/>
    <w:link w:val="CommentSubject"/>
    <w:uiPriority w:val="99"/>
    <w:semiHidden/>
    <w:rsid w:val="000440D7"/>
    <w:rPr>
      <w:rFonts w:ascii="Calibri" w:hAnsi="Calibri" w:cs="Calibri"/>
      <w:b/>
      <w:lang w:val="en-US" w:eastAsia="en-CA"/>
    </w:rPr>
  </w:style>
  <w:style w:type="paragraph" w:customStyle="1" w:styleId="ContactInfo">
    <w:name w:val="Contact_Info"/>
    <w:basedOn w:val="Normal"/>
    <w:uiPriority w:val="99"/>
    <w:rsid w:val="000440D7"/>
    <w:pPr>
      <w:widowControl w:val="0"/>
      <w:autoSpaceDE w:val="0"/>
      <w:autoSpaceDN w:val="0"/>
      <w:adjustRightInd w:val="0"/>
      <w:spacing w:line="180" w:lineRule="atLeast"/>
      <w:textAlignment w:val="center"/>
    </w:pPr>
    <w:rPr>
      <w:rFonts w:ascii="Effra-Regular" w:hAnsi="Effra-Regular" w:cs="Effra-Regular"/>
      <w:color w:val="5A6E7E"/>
      <w:spacing w:val="1"/>
      <w:sz w:val="14"/>
      <w:szCs w:val="1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440D7"/>
    <w:pPr>
      <w:spacing w:before="0"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0440D7"/>
    <w:rPr>
      <w:rFonts w:ascii="Consolas" w:hAnsi="Consolas" w:cs="Consolas"/>
      <w:bCs/>
      <w:sz w:val="21"/>
      <w:szCs w:val="21"/>
    </w:rPr>
  </w:style>
  <w:style w:type="table" w:styleId="TableGrid">
    <w:name w:val="Table Grid"/>
    <w:basedOn w:val="TableNormal"/>
    <w:uiPriority w:val="59"/>
    <w:rsid w:val="000440D7"/>
    <w:rPr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link w:val="BulletChar"/>
    <w:autoRedefine/>
    <w:qFormat/>
    <w:rsid w:val="000440D7"/>
    <w:pPr>
      <w:numPr>
        <w:numId w:val="23"/>
      </w:numPr>
      <w:spacing w:before="120" w:after="120" w:line="276" w:lineRule="auto"/>
    </w:pPr>
    <w:rPr>
      <w:color w:val="000000"/>
      <w:szCs w:val="24"/>
      <w:lang w:val="en-CA"/>
    </w:rPr>
  </w:style>
  <w:style w:type="character" w:customStyle="1" w:styleId="BulletChar">
    <w:name w:val="Bullet Char"/>
    <w:link w:val="Bullet"/>
    <w:rsid w:val="000440D7"/>
  </w:style>
  <w:style w:type="paragraph" w:customStyle="1" w:styleId="CoverSubtitle">
    <w:name w:val="Cover Subtitle"/>
    <w:basedOn w:val="Normal"/>
    <w:link w:val="CoverSubtitleChar"/>
    <w:autoRedefine/>
    <w:rsid w:val="000440D7"/>
    <w:pPr>
      <w:jc w:val="center"/>
    </w:pPr>
    <w:rPr>
      <w:color w:val="5A5A5A"/>
      <w:sz w:val="48"/>
      <w:szCs w:val="40"/>
    </w:rPr>
  </w:style>
  <w:style w:type="character" w:customStyle="1" w:styleId="CoverSubtitleChar">
    <w:name w:val="Cover Subtitle Char"/>
    <w:link w:val="CoverSubtitle"/>
    <w:rsid w:val="000440D7"/>
    <w:rPr>
      <w:bCs/>
      <w:color w:val="5A5A5A"/>
      <w:sz w:val="48"/>
      <w:szCs w:val="40"/>
    </w:rPr>
  </w:style>
  <w:style w:type="paragraph" w:customStyle="1" w:styleId="Number">
    <w:name w:val="Number"/>
    <w:link w:val="NumberChar"/>
    <w:autoRedefine/>
    <w:qFormat/>
    <w:rsid w:val="000440D7"/>
    <w:pPr>
      <w:numPr>
        <w:numId w:val="19"/>
      </w:numPr>
      <w:spacing w:before="120" w:after="120" w:line="276" w:lineRule="auto"/>
    </w:pPr>
    <w:rPr>
      <w:bCs/>
      <w:color w:val="000000"/>
      <w:szCs w:val="24"/>
      <w:lang w:val="en-CA"/>
    </w:rPr>
  </w:style>
  <w:style w:type="character" w:customStyle="1" w:styleId="NumberChar">
    <w:name w:val="Number Char"/>
    <w:link w:val="Number"/>
    <w:rsid w:val="000440D7"/>
    <w:rPr>
      <w:bCs/>
    </w:rPr>
  </w:style>
  <w:style w:type="paragraph" w:customStyle="1" w:styleId="Number2ndlevel">
    <w:name w:val="Number 2nd level"/>
    <w:link w:val="Number2ndlevelChar"/>
    <w:autoRedefine/>
    <w:qFormat/>
    <w:rsid w:val="000440D7"/>
    <w:pPr>
      <w:numPr>
        <w:numId w:val="40"/>
      </w:numPr>
      <w:spacing w:before="120" w:after="120" w:line="276" w:lineRule="auto"/>
      <w:ind w:left="1080"/>
    </w:pPr>
    <w:rPr>
      <w:rFonts w:cs="Arial"/>
      <w:bCs/>
      <w:color w:val="000000"/>
      <w:szCs w:val="24"/>
      <w:lang w:eastAsia="en-CA"/>
    </w:rPr>
  </w:style>
  <w:style w:type="character" w:customStyle="1" w:styleId="Number2ndlevelChar">
    <w:name w:val="Number 2nd level Char"/>
    <w:link w:val="Number2ndlevel"/>
    <w:rsid w:val="000440D7"/>
    <w:rPr>
      <w:rFonts w:cs="Arial"/>
      <w:bCs/>
      <w:lang w:val="en-US" w:eastAsia="en-CA"/>
    </w:rPr>
  </w:style>
  <w:style w:type="paragraph" w:customStyle="1" w:styleId="Bullet2ndlevel">
    <w:name w:val="Bullet 2nd level"/>
    <w:link w:val="Bullet2ndlevelChar"/>
    <w:autoRedefine/>
    <w:qFormat/>
    <w:rsid w:val="000440D7"/>
    <w:pPr>
      <w:numPr>
        <w:numId w:val="39"/>
      </w:numPr>
      <w:spacing w:before="120" w:after="120" w:line="276" w:lineRule="auto"/>
      <w:ind w:left="1080"/>
    </w:pPr>
    <w:rPr>
      <w:bCs/>
      <w:color w:val="000000"/>
      <w:szCs w:val="24"/>
    </w:rPr>
  </w:style>
  <w:style w:type="character" w:customStyle="1" w:styleId="Bullet2ndlevelChar">
    <w:name w:val="Bullet 2nd level Char"/>
    <w:link w:val="Bullet2ndlevel"/>
    <w:rsid w:val="000440D7"/>
    <w:rPr>
      <w:bCs/>
      <w:lang w:val="en-US"/>
    </w:rPr>
  </w:style>
  <w:style w:type="paragraph" w:customStyle="1" w:styleId="FAQ">
    <w:name w:val="FAQ"/>
    <w:basedOn w:val="Normal"/>
    <w:next w:val="Normal"/>
    <w:link w:val="FAQChar"/>
    <w:autoRedefine/>
    <w:rsid w:val="000440D7"/>
    <w:pPr>
      <w:spacing w:before="240"/>
    </w:pPr>
    <w:rPr>
      <w:b/>
      <w:i/>
      <w:color w:val="0072BC"/>
    </w:rPr>
  </w:style>
  <w:style w:type="character" w:customStyle="1" w:styleId="FAQChar">
    <w:name w:val="FAQ Char"/>
    <w:link w:val="FAQ"/>
    <w:rsid w:val="000440D7"/>
    <w:rPr>
      <w:b/>
      <w:bCs/>
      <w:i/>
      <w:color w:val="0072BC"/>
    </w:rPr>
  </w:style>
  <w:style w:type="paragraph" w:customStyle="1" w:styleId="TableCopy">
    <w:name w:val="Table Copy"/>
    <w:basedOn w:val="Normal"/>
    <w:link w:val="TableCopyChar"/>
    <w:rsid w:val="000440D7"/>
    <w:pPr>
      <w:spacing w:line="240" w:lineRule="auto"/>
    </w:pPr>
    <w:rPr>
      <w:sz w:val="18"/>
      <w:szCs w:val="18"/>
      <w:lang w:val="en-US"/>
    </w:rPr>
  </w:style>
  <w:style w:type="character" w:customStyle="1" w:styleId="TableCopyChar">
    <w:name w:val="Table Copy Char"/>
    <w:link w:val="TableCopy"/>
    <w:rsid w:val="000440D7"/>
    <w:rPr>
      <w:bCs/>
      <w:sz w:val="18"/>
      <w:szCs w:val="18"/>
      <w:lang w:val="en-US"/>
    </w:rPr>
  </w:style>
  <w:style w:type="paragraph" w:customStyle="1" w:styleId="Documentsubtitlecover">
    <w:name w:val="Document subtitle (cover)"/>
    <w:basedOn w:val="Normal"/>
    <w:link w:val="DocumentsubtitlecoverChar"/>
    <w:rsid w:val="000440D7"/>
    <w:pPr>
      <w:jc w:val="center"/>
    </w:pPr>
    <w:rPr>
      <w:color w:val="5A5A5A"/>
      <w:sz w:val="48"/>
      <w:szCs w:val="40"/>
    </w:rPr>
  </w:style>
  <w:style w:type="character" w:customStyle="1" w:styleId="DocumentsubtitlecoverChar">
    <w:name w:val="Document subtitle (cover) Char"/>
    <w:link w:val="Documentsubtitlecover"/>
    <w:rsid w:val="000440D7"/>
    <w:rPr>
      <w:bCs/>
      <w:color w:val="5A5A5A"/>
      <w:sz w:val="48"/>
      <w:szCs w:val="40"/>
    </w:rPr>
  </w:style>
  <w:style w:type="paragraph" w:customStyle="1" w:styleId="Documentdatecover">
    <w:name w:val="Document date (cover)"/>
    <w:basedOn w:val="Normal"/>
    <w:link w:val="DocumentdatecoverChar"/>
    <w:rsid w:val="000440D7"/>
    <w:pPr>
      <w:jc w:val="center"/>
    </w:pPr>
    <w:rPr>
      <w:color w:val="5A5A5A"/>
      <w:sz w:val="24"/>
    </w:rPr>
  </w:style>
  <w:style w:type="character" w:customStyle="1" w:styleId="DocumentdatecoverChar">
    <w:name w:val="Document date (cover) Char"/>
    <w:link w:val="Documentdatecover"/>
    <w:rsid w:val="000440D7"/>
    <w:rPr>
      <w:bCs/>
      <w:color w:val="5A5A5A"/>
      <w:sz w:val="24"/>
    </w:rPr>
  </w:style>
  <w:style w:type="paragraph" w:customStyle="1" w:styleId="Documenttitlecover">
    <w:name w:val="Document title (cover)"/>
    <w:basedOn w:val="Normal"/>
    <w:link w:val="DocumenttitlecoverChar"/>
    <w:rsid w:val="000440D7"/>
    <w:pPr>
      <w:pBdr>
        <w:bottom w:val="single" w:sz="4" w:space="1" w:color="auto"/>
      </w:pBdr>
      <w:jc w:val="center"/>
    </w:pPr>
    <w:rPr>
      <w:color w:val="0072BC"/>
      <w:sz w:val="68"/>
      <w:szCs w:val="68"/>
    </w:rPr>
  </w:style>
  <w:style w:type="character" w:customStyle="1" w:styleId="DocumenttitlecoverChar">
    <w:name w:val="Document title (cover) Char"/>
    <w:link w:val="Documenttitlecover"/>
    <w:rsid w:val="000440D7"/>
    <w:rPr>
      <w:bCs/>
      <w:color w:val="0072BC"/>
      <w:sz w:val="68"/>
      <w:szCs w:val="68"/>
    </w:rPr>
  </w:style>
  <w:style w:type="character" w:styleId="PlaceholderText">
    <w:name w:val="Placeholder Text"/>
    <w:uiPriority w:val="99"/>
    <w:semiHidden/>
    <w:rsid w:val="000440D7"/>
    <w:rPr>
      <w:color w:val="808080"/>
    </w:rPr>
  </w:style>
  <w:style w:type="character" w:customStyle="1" w:styleId="Heading8Char">
    <w:name w:val="Heading 8 Char"/>
    <w:link w:val="Heading8"/>
    <w:uiPriority w:val="9"/>
    <w:semiHidden/>
    <w:rsid w:val="000440D7"/>
    <w:rPr>
      <w:rFonts w:ascii="Arial" w:eastAsia="Times New Roman" w:hAnsi="Arial"/>
      <w:bCs/>
    </w:rPr>
  </w:style>
  <w:style w:type="character" w:customStyle="1" w:styleId="Heading9Char">
    <w:name w:val="Heading 9 Char"/>
    <w:link w:val="Heading9"/>
    <w:uiPriority w:val="9"/>
    <w:semiHidden/>
    <w:rsid w:val="000440D7"/>
    <w:rPr>
      <w:rFonts w:ascii="Arial" w:eastAsia="Times New Roman" w:hAnsi="Arial"/>
      <w:bCs/>
      <w:i/>
      <w:iCs/>
      <w:spacing w:val="5"/>
    </w:rPr>
  </w:style>
  <w:style w:type="paragraph" w:styleId="ListBullet">
    <w:name w:val="List Bullet"/>
    <w:basedOn w:val="ListParagraph"/>
    <w:autoRedefine/>
    <w:uiPriority w:val="99"/>
    <w:semiHidden/>
    <w:unhideWhenUsed/>
    <w:qFormat/>
    <w:rsid w:val="000440D7"/>
    <w:pPr>
      <w:numPr>
        <w:numId w:val="41"/>
      </w:numPr>
    </w:pPr>
  </w:style>
  <w:style w:type="paragraph" w:styleId="ListNumber">
    <w:name w:val="List Number"/>
    <w:basedOn w:val="Normal"/>
    <w:autoRedefine/>
    <w:uiPriority w:val="99"/>
    <w:semiHidden/>
    <w:unhideWhenUsed/>
    <w:qFormat/>
    <w:rsid w:val="000440D7"/>
    <w:pPr>
      <w:numPr>
        <w:numId w:val="29"/>
      </w:numPr>
    </w:pPr>
    <w:rPr>
      <w:rFonts w:eastAsia="Times New Roman"/>
      <w:lang w:val="en-US"/>
    </w:rPr>
  </w:style>
  <w:style w:type="paragraph" w:styleId="ListBullet2">
    <w:name w:val="List Bullet 2"/>
    <w:basedOn w:val="Normal"/>
    <w:autoRedefine/>
    <w:uiPriority w:val="99"/>
    <w:semiHidden/>
    <w:unhideWhenUsed/>
    <w:qFormat/>
    <w:rsid w:val="000440D7"/>
    <w:pPr>
      <w:numPr>
        <w:numId w:val="43"/>
      </w:numPr>
    </w:pPr>
    <w:rPr>
      <w:rFonts w:eastAsia="Times New Roman"/>
    </w:rPr>
  </w:style>
  <w:style w:type="paragraph" w:styleId="ListNumber2">
    <w:name w:val="List Number 2"/>
    <w:basedOn w:val="Normal"/>
    <w:autoRedefine/>
    <w:uiPriority w:val="99"/>
    <w:semiHidden/>
    <w:unhideWhenUsed/>
    <w:qFormat/>
    <w:rsid w:val="000440D7"/>
    <w:pPr>
      <w:numPr>
        <w:numId w:val="34"/>
      </w:numPr>
    </w:pPr>
    <w:rPr>
      <w:rFonts w:eastAsia="Times New Roma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40D7"/>
    <w:pPr>
      <w:keepNext/>
      <w:keepLines/>
      <w:pBdr>
        <w:bottom w:val="none" w:sz="0" w:space="0" w:color="auto"/>
      </w:pBdr>
      <w:spacing w:before="480" w:after="0"/>
      <w:contextualSpacing w:val="0"/>
      <w:outlineLvl w:val="9"/>
    </w:pPr>
    <w:rPr>
      <w:rFonts w:cs="Times New Roman"/>
      <w:b/>
      <w:color w:val="549031"/>
      <w:sz w:val="28"/>
      <w:szCs w:val="28"/>
      <w:lang w:val="en-CA"/>
    </w:rPr>
  </w:style>
  <w:style w:type="table" w:customStyle="1" w:styleId="Servus1">
    <w:name w:val="Servus 1"/>
    <w:basedOn w:val="TableNormal"/>
    <w:uiPriority w:val="99"/>
    <w:rsid w:val="000440D7"/>
    <w:rPr>
      <w:bCs/>
      <w:sz w:val="18"/>
    </w:rPr>
    <w:tblPr>
      <w:tblBorders>
        <w:bottom w:val="single" w:sz="4" w:space="0" w:color="DCDCDC"/>
        <w:insideH w:val="single" w:sz="4" w:space="0" w:color="DCDCDC"/>
        <w:insideV w:val="single" w:sz="4" w:space="0" w:color="DCDCDC"/>
      </w:tblBorders>
    </w:tblPr>
    <w:tblStylePr w:type="firstRow">
      <w:rPr>
        <w:rFonts w:ascii="Arial" w:hAnsi="Arial"/>
        <w:b/>
        <w:color w:val="FFFFFF"/>
        <w:sz w:val="16"/>
      </w:rPr>
      <w:tblPr/>
      <w:tcPr>
        <w:tcBorders>
          <w:top w:val="nil"/>
          <w:left w:val="nil"/>
          <w:bottom w:val="single" w:sz="4" w:space="0" w:color="DCDCDC"/>
          <w:right w:val="nil"/>
          <w:insideH w:val="single" w:sz="4" w:space="0" w:color="DCDCDC"/>
          <w:insideV w:val="single" w:sz="4" w:space="0" w:color="DCDCDC"/>
          <w:tl2br w:val="nil"/>
          <w:tr2bl w:val="nil"/>
        </w:tcBorders>
        <w:shd w:val="clear" w:color="auto" w:fill="0072BC"/>
      </w:tcPr>
    </w:tblStylePr>
  </w:style>
  <w:style w:type="table" w:customStyle="1" w:styleId="Servus3">
    <w:name w:val="Servus 3"/>
    <w:basedOn w:val="TableNormal"/>
    <w:uiPriority w:val="99"/>
    <w:rsid w:val="000440D7"/>
    <w:rPr>
      <w:bCs/>
      <w:sz w:val="18"/>
    </w:rPr>
    <w:tblPr>
      <w:tblBorders>
        <w:bottom w:val="single" w:sz="4" w:space="0" w:color="DCDCDC"/>
        <w:insideH w:val="single" w:sz="4" w:space="0" w:color="DCDCDC"/>
        <w:insideV w:val="single" w:sz="4" w:space="0" w:color="DCDCDC"/>
      </w:tblBorders>
    </w:tblPr>
    <w:tblStylePr w:type="firstRow">
      <w:rPr>
        <w:rFonts w:ascii="Arial" w:hAnsi="Arial"/>
        <w:b/>
        <w:color w:val="FFFFFF"/>
        <w:sz w:val="16"/>
      </w:rPr>
      <w:tblPr/>
      <w:tcPr>
        <w:shd w:val="clear" w:color="auto" w:fill="0072BC"/>
      </w:tcPr>
    </w:tblStylePr>
    <w:tblStylePr w:type="firstCol">
      <w:rPr>
        <w:rFonts w:ascii="Arial" w:hAnsi="Arial"/>
        <w:b/>
        <w:color w:val="FFFFFF"/>
        <w:sz w:val="16"/>
      </w:rPr>
      <w:tblPr/>
      <w:tcPr>
        <w:shd w:val="clear" w:color="auto" w:fill="0072BC"/>
      </w:tcPr>
    </w:tblStylePr>
    <w:tblStylePr w:type="nwCell">
      <w:tblPr/>
      <w:tcPr>
        <w:shd w:val="clear" w:color="auto" w:fill="FFFFFF"/>
      </w:tcPr>
    </w:tblStylePr>
  </w:style>
  <w:style w:type="paragraph" w:customStyle="1" w:styleId="ListParagraph2">
    <w:name w:val="List Paragraph 2"/>
    <w:basedOn w:val="Normal"/>
    <w:link w:val="ListParagraph2Char"/>
    <w:autoRedefine/>
    <w:qFormat/>
    <w:rsid w:val="000440D7"/>
    <w:pPr>
      <w:ind w:left="1080"/>
    </w:pPr>
  </w:style>
  <w:style w:type="character" w:customStyle="1" w:styleId="ListParagraph2Char">
    <w:name w:val="List Paragraph 2 Char"/>
    <w:link w:val="ListParagraph2"/>
    <w:rsid w:val="000440D7"/>
    <w:rPr>
      <w:bCs/>
    </w:rPr>
  </w:style>
  <w:style w:type="paragraph" w:styleId="ListParagraph">
    <w:name w:val="List Paragraph"/>
    <w:basedOn w:val="Normal"/>
    <w:uiPriority w:val="34"/>
    <w:qFormat/>
    <w:rsid w:val="000440D7"/>
    <w:pPr>
      <w:ind w:left="720"/>
      <w:contextualSpacing/>
    </w:pPr>
  </w:style>
  <w:style w:type="paragraph" w:styleId="NoSpacing">
    <w:name w:val="No Spacing"/>
    <w:uiPriority w:val="1"/>
    <w:qFormat/>
    <w:rsid w:val="00813F7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etaillendingsupport@servus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89nb_le\Desktop\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895f3e-7253-4bed-b62c-414e1d7ee8c5" xsi:nil="true"/>
    <lcf76f155ced4ddcb4097134ff3c332f xmlns="21238c8d-06da-47c5-93dd-7dd035b24dc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4877EF55F8D4F88D6BDC99F3D7416" ma:contentTypeVersion="19" ma:contentTypeDescription="Create a new document." ma:contentTypeScope="" ma:versionID="5cb3f9102f8852c21f3e289201276245">
  <xsd:schema xmlns:xsd="http://www.w3.org/2001/XMLSchema" xmlns:xs="http://www.w3.org/2001/XMLSchema" xmlns:p="http://schemas.microsoft.com/office/2006/metadata/properties" xmlns:ns2="21238c8d-06da-47c5-93dd-7dd035b24dcb" xmlns:ns3="1b4f80d8-d5e9-4639-a6ba-c126b4477222" xmlns:ns4="01895f3e-7253-4bed-b62c-414e1d7ee8c5" targetNamespace="http://schemas.microsoft.com/office/2006/metadata/properties" ma:root="true" ma:fieldsID="899d0487976d22362d58308771e2724d" ns2:_="" ns3:_="" ns4:_="">
    <xsd:import namespace="21238c8d-06da-47c5-93dd-7dd035b24dcb"/>
    <xsd:import namespace="1b4f80d8-d5e9-4639-a6ba-c126b4477222"/>
    <xsd:import namespace="01895f3e-7253-4bed-b62c-414e1d7ee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38c8d-06da-47c5-93dd-7dd035b24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bb412d6-e95f-4310-947b-ed71e7360e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f80d8-d5e9-4639-a6ba-c126b44772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95f3e-7253-4bed-b62c-414e1d7ee8c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5183dfe-15e2-44ab-8c09-6ad48e99d423}" ma:internalName="TaxCatchAll" ma:showField="CatchAllData" ma:web="01895f3e-7253-4bed-b62c-414e1d7ee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8D8011EA-A95B-4652-87EA-77898808D8D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82629B7-75A5-4BB6-A8C2-61DA546EA5B3}">
  <ds:schemaRefs>
    <ds:schemaRef ds:uri="http://schemas.microsoft.com/office/2006/metadata/properties"/>
    <ds:schemaRef ds:uri="http://schemas.microsoft.com/office/infopath/2007/PartnerControls"/>
    <ds:schemaRef ds:uri="01895f3e-7253-4bed-b62c-414e1d7ee8c5"/>
    <ds:schemaRef ds:uri="21238c8d-06da-47c5-93dd-7dd035b24dcb"/>
  </ds:schemaRefs>
</ds:datastoreItem>
</file>

<file path=customXml/itemProps3.xml><?xml version="1.0" encoding="utf-8"?>
<ds:datastoreItem xmlns:ds="http://schemas.openxmlformats.org/officeDocument/2006/customXml" ds:itemID="{D6D4E162-379E-4F20-84BB-A28A5DE99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38c8d-06da-47c5-93dd-7dd035b24dcb"/>
    <ds:schemaRef ds:uri="1b4f80d8-d5e9-4639-a6ba-c126b4477222"/>
    <ds:schemaRef ds:uri="01895f3e-7253-4bed-b62c-414e1d7ee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844A68-E5B6-4B43-BD91-4F91D26F2A0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86400FD-B461-475A-AA18-222C5A99F3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template</Template>
  <TotalTime>0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RLS Request for Funds Form</vt:lpstr>
    </vt:vector>
  </TitlesOfParts>
  <Company>Servus Credit Union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RLS Request for Funds Form</dc:title>
  <dc:subject/>
  <dc:creator>Administrator</dc:creator>
  <cp:keywords/>
  <cp:lastModifiedBy>Jill Henwood</cp:lastModifiedBy>
  <cp:revision>2</cp:revision>
  <dcterms:created xsi:type="dcterms:W3CDTF">2025-11-17T17:09:00Z</dcterms:created>
  <dcterms:modified xsi:type="dcterms:W3CDTF">2025-11-17T17:09:00Z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0x0101008484877EF55F8D4F88D6BDC99F3D7416</vt:lpwstr>
  </property>
  <property fmtid="{D5CDD505-2E9C-101B-9397-08002B2CF9AE}" pid="3" name="SVINTRAContentSource">
    <vt:lpwstr/>
  </property>
  <property fmtid="{D5CDD505-2E9C-101B-9397-08002B2CF9AE}" pid="4" name="SVINTRATopic">
    <vt:lpwstr>77;#Mortgages|2576a944-3bce-4df8-8d76-72cc513a8ef0</vt:lpwstr>
  </property>
  <property fmtid="{D5CDD505-2E9C-101B-9397-08002B2CF9AE}" pid="5" name="SVINTRADepartment">
    <vt:lpwstr/>
  </property>
  <property fmtid="{D5CDD505-2E9C-101B-9397-08002B2CF9AE}" pid="6" name="SVINTRAGeographicRegion">
    <vt:lpwstr/>
  </property>
  <property fmtid="{D5CDD505-2E9C-101B-9397-08002B2CF9AE}" pid="7" name="SVINTRAContentTypeShortName">
    <vt:lpwstr>Form</vt:lpwstr>
  </property>
  <property fmtid="{D5CDD505-2E9C-101B-9397-08002B2CF9AE}" pid="8" name="SVINTRAContentSourceTaxHTField0">
    <vt:lpwstr/>
  </property>
  <property fmtid="{D5CDD505-2E9C-101B-9397-08002B2CF9AE}" pid="9" name="TaxCatchAll">
    <vt:lpwstr>17;#Captivation|5405f205-3692-479b-84a1-de96a6995e16;#77;#Mortgages|2576a944-3bce-4df8-8d76-72cc513a8ef0</vt:lpwstr>
  </property>
  <property fmtid="{D5CDD505-2E9C-101B-9397-08002B2CF9AE}" pid="10" name="SVINTRAContentAuthor">
    <vt:lpwstr/>
  </property>
  <property fmtid="{D5CDD505-2E9C-101B-9397-08002B2CF9AE}" pid="11" name="SVINTRAGeographicRegionTaxHTField0">
    <vt:lpwstr/>
  </property>
  <property fmtid="{D5CDD505-2E9C-101B-9397-08002B2CF9AE}" pid="12" name="SVINTRAUpdateDescription">
    <vt:lpwstr/>
  </property>
  <property fmtid="{D5CDD505-2E9C-101B-9397-08002B2CF9AE}" pid="13" name="SVINTRAContentManager">
    <vt:lpwstr>1342</vt:lpwstr>
  </property>
  <property fmtid="{D5CDD505-2E9C-101B-9397-08002B2CF9AE}" pid="14" name="SVINTRATopicTaxHTField0">
    <vt:lpwstr>Mortgages|2576a944-3bce-4df8-8d76-72cc513a8ef0</vt:lpwstr>
  </property>
  <property fmtid="{D5CDD505-2E9C-101B-9397-08002B2CF9AE}" pid="15" name="SVINTRAHideFromHomePageUpdate">
    <vt:lpwstr>0</vt:lpwstr>
  </property>
  <property fmtid="{D5CDD505-2E9C-101B-9397-08002B2CF9AE}" pid="16" name="SVINTRANextReviewDate">
    <vt:lpwstr>2021-02-01T00:00:00Z</vt:lpwstr>
  </property>
  <property fmtid="{D5CDD505-2E9C-101B-9397-08002B2CF9AE}" pid="17" name="SVINTRADepartmentTaxHTField0">
    <vt:lpwstr/>
  </property>
  <property fmtid="{D5CDD505-2E9C-101B-9397-08002B2CF9AE}" pid="18" name="SVINTRAEffectiveStartDate">
    <vt:lpwstr>2019-02-01T00:00:00Z</vt:lpwstr>
  </property>
  <property fmtid="{D5CDD505-2E9C-101B-9397-08002B2CF9AE}" pid="19" name="OldStatus">
    <vt:lpwstr>3</vt:lpwstr>
  </property>
  <property fmtid="{D5CDD505-2E9C-101B-9397-08002B2CF9AE}" pid="20" name="SVINTRABankingSystem">
    <vt:lpwstr>17;#Captivation|5405f205-3692-479b-84a1-de96a6995e16</vt:lpwstr>
  </property>
  <property fmtid="{D5CDD505-2E9C-101B-9397-08002B2CF9AE}" pid="21" name="display_urn:schemas-microsoft-com:office:office#SVINTRAContentManager">
    <vt:lpwstr>Irene Green</vt:lpwstr>
  </property>
  <property fmtid="{D5CDD505-2E9C-101B-9397-08002B2CF9AE}" pid="22" name="Servus Source URL">
    <vt:lpwstr/>
  </property>
  <property fmtid="{D5CDD505-2E9C-101B-9397-08002B2CF9AE}" pid="23" name="SVINTRABankingSystemTaxHTField0">
    <vt:lpwstr>Captivation|5405f205-3692-479b-84a1-de96a6995e16</vt:lpwstr>
  </property>
  <property fmtid="{D5CDD505-2E9C-101B-9397-08002B2CF9AE}" pid="24" name="IconOverlay">
    <vt:lpwstr/>
  </property>
  <property fmtid="{D5CDD505-2E9C-101B-9397-08002B2CF9AE}" pid="25" name="SVINTRAEffectivEndDate">
    <vt:lpwstr/>
  </property>
  <property fmtid="{D5CDD505-2E9C-101B-9397-08002B2CF9AE}" pid="26" name="SVINTRAUpdatePublishDate">
    <vt:lpwstr/>
  </property>
  <property fmtid="{D5CDD505-2E9C-101B-9397-08002B2CF9AE}" pid="27" name="MediaServiceImageTags">
    <vt:lpwstr/>
  </property>
  <property fmtid="{D5CDD505-2E9C-101B-9397-08002B2CF9AE}" pid="28" name="docLang">
    <vt:lpwstr>en</vt:lpwstr>
  </property>
</Properties>
</file>