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5BBA" w14:textId="77777777" w:rsidR="00036A49" w:rsidRPr="007E57A5" w:rsidRDefault="00036A49" w:rsidP="00FA4E09">
      <w:pPr>
        <w:tabs>
          <w:tab w:val="right" w:pos="9360"/>
        </w:tabs>
        <w:spacing w:before="15" w:after="120" w:line="260" w:lineRule="exact"/>
        <w:jc w:val="center"/>
        <w:rPr>
          <w:rFonts w:ascii="Verdana" w:hAnsi="Verdana"/>
          <w:b/>
          <w:sz w:val="20"/>
          <w:szCs w:val="20"/>
          <w:lang w:val="en-GB"/>
        </w:rPr>
      </w:pPr>
      <w:r w:rsidRPr="007E57A5">
        <w:rPr>
          <w:rFonts w:ascii="Verdana" w:hAnsi="Verdana"/>
          <w:b/>
          <w:sz w:val="20"/>
          <w:szCs w:val="20"/>
          <w:lang w:val="en-GB"/>
        </w:rPr>
        <w:t>MORTGAGE TERMS</w:t>
      </w:r>
      <w:r w:rsidR="00F82E61" w:rsidRPr="007E57A5">
        <w:rPr>
          <w:rFonts w:ascii="Verdana" w:hAnsi="Verdana"/>
          <w:b/>
          <w:sz w:val="20"/>
          <w:szCs w:val="20"/>
          <w:lang w:val="en-GB"/>
        </w:rPr>
        <w:t xml:space="preserve"> - COMMERCIAL &amp; AGRICULTURAL (SK)</w:t>
      </w:r>
    </w:p>
    <w:p w14:paraId="3D76DD64" w14:textId="77777777" w:rsidR="008132F2" w:rsidRDefault="008132F2" w:rsidP="00F82E61">
      <w:pPr>
        <w:pStyle w:val="LOSDocBodyText"/>
        <w:pBdr>
          <w:bottom w:val="single" w:sz="4" w:space="1" w:color="auto"/>
        </w:pBdr>
        <w:rPr>
          <w:szCs w:val="18"/>
          <w:lang w:val="en-GB"/>
        </w:rPr>
        <w:sectPr w:rsidR="008132F2" w:rsidSect="008132F2">
          <w:headerReference w:type="default" r:id="rId8"/>
          <w:footerReference w:type="default" r:id="rId9"/>
          <w:headerReference w:type="first" r:id="rId10"/>
          <w:footerReference w:type="first" r:id="rId11"/>
          <w:endnotePr>
            <w:numFmt w:val="decimal"/>
          </w:endnotePr>
          <w:type w:val="continuous"/>
          <w:pgSz w:w="12240" w:h="15840" w:code="1"/>
          <w:pgMar w:top="1985" w:right="1134" w:bottom="851" w:left="1134" w:header="720" w:footer="720" w:gutter="0"/>
          <w:cols w:space="720"/>
          <w:noEndnote/>
          <w:titlePg/>
          <w:docGrid w:linePitch="326"/>
        </w:sectPr>
      </w:pPr>
    </w:p>
    <w:p w14:paraId="1418119C" w14:textId="77777777" w:rsidR="00F82E61" w:rsidRPr="007E57A5" w:rsidRDefault="00F82E61" w:rsidP="00F82E61">
      <w:pPr>
        <w:pStyle w:val="LOSDocBodyText"/>
        <w:pBdr>
          <w:bottom w:val="single" w:sz="4" w:space="1" w:color="auto"/>
        </w:pBdr>
        <w:rPr>
          <w:szCs w:val="18"/>
          <w:lang w:val="en-GB"/>
        </w:rPr>
      </w:pPr>
    </w:p>
    <w:p w14:paraId="7A683DB3" w14:textId="77777777" w:rsidR="00036A49" w:rsidRPr="007E57A5" w:rsidRDefault="00036A49" w:rsidP="00F82E61">
      <w:pPr>
        <w:numPr>
          <w:ilvl w:val="0"/>
          <w:numId w:val="12"/>
        </w:numPr>
        <w:tabs>
          <w:tab w:val="left" w:pos="-1440"/>
        </w:tabs>
        <w:spacing w:before="15" w:after="120" w:line="260" w:lineRule="exact"/>
        <w:ind w:hanging="720"/>
        <w:jc w:val="both"/>
        <w:rPr>
          <w:rStyle w:val="LOSDocHeaderBodyChar"/>
          <w:sz w:val="18"/>
          <w:szCs w:val="18"/>
        </w:rPr>
      </w:pPr>
      <w:r w:rsidRPr="007E57A5">
        <w:rPr>
          <w:rStyle w:val="LOSDocBodyTextChar"/>
          <w:szCs w:val="18"/>
        </w:rPr>
        <w:t>MORTGAGOR(S) (as described on title)</w:t>
      </w:r>
      <w:r w:rsidR="00FA4E09" w:rsidRPr="007E57A5">
        <w:rPr>
          <w:rStyle w:val="LOSDocBodyTextChar"/>
          <w:szCs w:val="18"/>
        </w:rPr>
        <w:t>:</w:t>
      </w:r>
    </w:p>
    <w:bookmarkStart w:id="0" w:name="Text1"/>
    <w:p w14:paraId="0C13E66E" w14:textId="77777777" w:rsidR="00865A76" w:rsidRPr="004B3EF8" w:rsidRDefault="00F82E61" w:rsidP="00F82E61">
      <w:pPr>
        <w:pStyle w:val="LOSDocBodyText"/>
        <w:spacing w:before="15"/>
        <w:ind w:left="720"/>
        <w:rPr>
          <w:b/>
          <w:szCs w:val="18"/>
          <w:lang w:val="en-GB"/>
        </w:rPr>
      </w:pPr>
      <w:r w:rsidRPr="004B3EF8">
        <w:rPr>
          <w:szCs w:val="18"/>
          <w:lang w:val="en-GB"/>
        </w:rPr>
        <w:fldChar w:fldCharType="begin">
          <w:ffData>
            <w:name w:val="Text1"/>
            <w:enabled/>
            <w:calcOnExit w:val="0"/>
            <w:statusText w:type="text" w:val="Full Legal Name of Borrower"/>
            <w:textInput/>
          </w:ffData>
        </w:fldChar>
      </w:r>
      <w:r w:rsidRPr="007E57A5">
        <w:rPr>
          <w:szCs w:val="18"/>
          <w:lang w:val="en-GB"/>
        </w:rPr>
        <w:instrText xml:space="preserve"> FORMTEXT </w:instrText>
      </w:r>
      <w:r w:rsidRPr="004B3EF8">
        <w:rPr>
          <w:szCs w:val="18"/>
          <w:lang w:val="en-GB"/>
        </w:rPr>
      </w:r>
      <w:r w:rsidRPr="004B3EF8">
        <w:rPr>
          <w:szCs w:val="18"/>
          <w:lang w:val="en-GB"/>
        </w:rPr>
        <w:fldChar w:fldCharType="separate"/>
      </w:r>
      <w:r w:rsidRPr="004B3EF8">
        <w:rPr>
          <w:b/>
          <w:noProof/>
          <w:szCs w:val="18"/>
          <w:lang w:val="en-GB"/>
        </w:rPr>
        <w:t> </w:t>
      </w:r>
      <w:r w:rsidRPr="004B3EF8">
        <w:rPr>
          <w:b/>
          <w:noProof/>
          <w:szCs w:val="18"/>
          <w:lang w:val="en-GB"/>
        </w:rPr>
        <w:t> </w:t>
      </w:r>
      <w:r w:rsidRPr="004B3EF8">
        <w:rPr>
          <w:b/>
          <w:noProof/>
          <w:szCs w:val="18"/>
          <w:lang w:val="en-GB"/>
        </w:rPr>
        <w:t> </w:t>
      </w:r>
      <w:r w:rsidRPr="004B3EF8">
        <w:rPr>
          <w:b/>
          <w:noProof/>
          <w:szCs w:val="18"/>
          <w:lang w:val="en-GB"/>
        </w:rPr>
        <w:t> </w:t>
      </w:r>
      <w:r w:rsidRPr="004B3EF8">
        <w:rPr>
          <w:b/>
          <w:noProof/>
          <w:szCs w:val="18"/>
          <w:lang w:val="en-GB"/>
        </w:rPr>
        <w:t> </w:t>
      </w:r>
      <w:r w:rsidRPr="004B3EF8">
        <w:rPr>
          <w:b/>
          <w:szCs w:val="18"/>
          <w:lang w:val="en-GB"/>
        </w:rPr>
        <w:fldChar w:fldCharType="end"/>
      </w:r>
      <w:bookmarkEnd w:id="0"/>
    </w:p>
    <w:p w14:paraId="727BBABD" w14:textId="77777777" w:rsidR="00F82E61" w:rsidRPr="004B3EF8" w:rsidRDefault="00F82E61" w:rsidP="00F82E61">
      <w:pPr>
        <w:pStyle w:val="LOSDocBodyText"/>
        <w:spacing w:before="15"/>
        <w:ind w:left="720"/>
        <w:rPr>
          <w:b/>
          <w:szCs w:val="18"/>
          <w:lang w:val="en-GB"/>
        </w:rPr>
      </w:pPr>
      <w:r w:rsidRPr="004B3EF8">
        <w:rPr>
          <w:b/>
          <w:szCs w:val="18"/>
          <w:lang w:val="en-GB"/>
        </w:rPr>
        <w:fldChar w:fldCharType="begin">
          <w:ffData>
            <w:name w:val="Text1"/>
            <w:enabled/>
            <w:calcOnExit w:val="0"/>
            <w:statusText w:type="text" w:val="Full Legal Name of Borrower"/>
            <w:textInput/>
          </w:ffData>
        </w:fldChar>
      </w:r>
      <w:r w:rsidRPr="004B3EF8">
        <w:rPr>
          <w:b/>
          <w:szCs w:val="18"/>
          <w:lang w:val="en-GB"/>
        </w:rPr>
        <w:instrText xml:space="preserve"> FORMTEXT </w:instrText>
      </w:r>
      <w:r w:rsidRPr="004B3EF8">
        <w:rPr>
          <w:b/>
          <w:szCs w:val="18"/>
          <w:lang w:val="en-GB"/>
        </w:rPr>
      </w:r>
      <w:r w:rsidRPr="004B3EF8">
        <w:rPr>
          <w:b/>
          <w:szCs w:val="18"/>
          <w:lang w:val="en-GB"/>
        </w:rPr>
        <w:fldChar w:fldCharType="separate"/>
      </w:r>
      <w:r w:rsidRPr="004B3EF8">
        <w:rPr>
          <w:b/>
          <w:noProof/>
          <w:szCs w:val="18"/>
          <w:lang w:val="en-GB"/>
        </w:rPr>
        <w:t> </w:t>
      </w:r>
      <w:r w:rsidRPr="004B3EF8">
        <w:rPr>
          <w:b/>
          <w:noProof/>
          <w:szCs w:val="18"/>
          <w:lang w:val="en-GB"/>
        </w:rPr>
        <w:t> </w:t>
      </w:r>
      <w:r w:rsidRPr="004B3EF8">
        <w:rPr>
          <w:b/>
          <w:noProof/>
          <w:szCs w:val="18"/>
          <w:lang w:val="en-GB"/>
        </w:rPr>
        <w:t> </w:t>
      </w:r>
      <w:r w:rsidRPr="004B3EF8">
        <w:rPr>
          <w:b/>
          <w:noProof/>
          <w:szCs w:val="18"/>
          <w:lang w:val="en-GB"/>
        </w:rPr>
        <w:t> </w:t>
      </w:r>
      <w:r w:rsidRPr="004B3EF8">
        <w:rPr>
          <w:b/>
          <w:noProof/>
          <w:szCs w:val="18"/>
          <w:lang w:val="en-GB"/>
        </w:rPr>
        <w:t> </w:t>
      </w:r>
      <w:r w:rsidRPr="004B3EF8">
        <w:rPr>
          <w:b/>
          <w:szCs w:val="18"/>
          <w:lang w:val="en-GB"/>
        </w:rPr>
        <w:fldChar w:fldCharType="end"/>
      </w:r>
    </w:p>
    <w:p w14:paraId="0FB7C805" w14:textId="77777777" w:rsidR="00036A49" w:rsidRPr="007E57A5" w:rsidRDefault="00036A49" w:rsidP="005E59AA">
      <w:pPr>
        <w:pStyle w:val="LOSDocBodyText"/>
        <w:pBdr>
          <w:bottom w:val="single" w:sz="4" w:space="1" w:color="auto"/>
        </w:pBdr>
        <w:rPr>
          <w:szCs w:val="18"/>
          <w:lang w:val="en-GB"/>
        </w:rPr>
      </w:pPr>
    </w:p>
    <w:p w14:paraId="188115E6" w14:textId="77777777" w:rsidR="00036A49" w:rsidRPr="007E57A5" w:rsidRDefault="00036A49" w:rsidP="00F82E61">
      <w:pPr>
        <w:numPr>
          <w:ilvl w:val="0"/>
          <w:numId w:val="12"/>
        </w:numPr>
        <w:tabs>
          <w:tab w:val="left" w:pos="-1440"/>
        </w:tabs>
        <w:spacing w:before="15" w:after="120" w:line="260" w:lineRule="exact"/>
        <w:ind w:hanging="720"/>
        <w:jc w:val="both"/>
        <w:rPr>
          <w:rStyle w:val="LOSDocBodyTextChar"/>
          <w:szCs w:val="18"/>
        </w:rPr>
      </w:pPr>
      <w:r w:rsidRPr="007E57A5">
        <w:rPr>
          <w:rStyle w:val="LOSDocBodyTextChar"/>
          <w:szCs w:val="18"/>
        </w:rPr>
        <w:t>LAND(S) (legal description as described on title)</w:t>
      </w:r>
      <w:r w:rsidR="00FA4E09" w:rsidRPr="007E57A5">
        <w:rPr>
          <w:rStyle w:val="LOSDocBodyTextChar"/>
          <w:szCs w:val="18"/>
        </w:rPr>
        <w:t>:</w:t>
      </w:r>
    </w:p>
    <w:bookmarkStart w:id="1" w:name="Text2"/>
    <w:p w14:paraId="2B31E73B" w14:textId="77777777" w:rsidR="00036A49" w:rsidRPr="004B3EF8" w:rsidRDefault="00F82E61" w:rsidP="00F82E61">
      <w:pPr>
        <w:pStyle w:val="LOSDocBodyText"/>
        <w:ind w:left="709"/>
        <w:rPr>
          <w:b/>
          <w:szCs w:val="18"/>
          <w:lang w:val="en-GB"/>
        </w:rPr>
      </w:pPr>
      <w:r w:rsidRPr="004B3EF8">
        <w:rPr>
          <w:b/>
          <w:szCs w:val="18"/>
          <w:lang w:val="en-GB"/>
        </w:rPr>
        <w:fldChar w:fldCharType="begin">
          <w:ffData>
            <w:name w:val="Text2"/>
            <w:enabled/>
            <w:calcOnExit w:val="0"/>
            <w:statusText w:type="text" w:val="Full Legal Address of property being mortgaged"/>
            <w:textInput/>
          </w:ffData>
        </w:fldChar>
      </w:r>
      <w:r w:rsidRPr="004B3EF8">
        <w:rPr>
          <w:b/>
          <w:szCs w:val="18"/>
          <w:lang w:val="en-GB"/>
        </w:rPr>
        <w:instrText xml:space="preserve"> FORMTEXT </w:instrText>
      </w:r>
      <w:r w:rsidRPr="004B3EF8">
        <w:rPr>
          <w:b/>
          <w:szCs w:val="18"/>
          <w:lang w:val="en-GB"/>
        </w:rPr>
      </w:r>
      <w:r w:rsidRPr="004B3EF8">
        <w:rPr>
          <w:b/>
          <w:szCs w:val="18"/>
          <w:lang w:val="en-GB"/>
        </w:rPr>
        <w:fldChar w:fldCharType="separate"/>
      </w:r>
      <w:r w:rsidRPr="004B3EF8">
        <w:rPr>
          <w:b/>
          <w:noProof/>
          <w:szCs w:val="18"/>
          <w:lang w:val="en-GB"/>
        </w:rPr>
        <w:t> </w:t>
      </w:r>
      <w:r w:rsidRPr="004B3EF8">
        <w:rPr>
          <w:b/>
          <w:noProof/>
          <w:szCs w:val="18"/>
          <w:lang w:val="en-GB"/>
        </w:rPr>
        <w:t> </w:t>
      </w:r>
      <w:r w:rsidRPr="004B3EF8">
        <w:rPr>
          <w:b/>
          <w:noProof/>
          <w:szCs w:val="18"/>
          <w:lang w:val="en-GB"/>
        </w:rPr>
        <w:t> </w:t>
      </w:r>
      <w:r w:rsidRPr="004B3EF8">
        <w:rPr>
          <w:b/>
          <w:noProof/>
          <w:szCs w:val="18"/>
          <w:lang w:val="en-GB"/>
        </w:rPr>
        <w:t> </w:t>
      </w:r>
      <w:r w:rsidRPr="004B3EF8">
        <w:rPr>
          <w:b/>
          <w:noProof/>
          <w:szCs w:val="18"/>
          <w:lang w:val="en-GB"/>
        </w:rPr>
        <w:t> </w:t>
      </w:r>
      <w:r w:rsidRPr="004B3EF8">
        <w:rPr>
          <w:b/>
          <w:szCs w:val="18"/>
          <w:lang w:val="en-GB"/>
        </w:rPr>
        <w:fldChar w:fldCharType="end"/>
      </w:r>
      <w:bookmarkEnd w:id="1"/>
    </w:p>
    <w:p w14:paraId="348091A2" w14:textId="77777777" w:rsidR="00F82E61" w:rsidRPr="007E57A5" w:rsidRDefault="00F82E61" w:rsidP="005E59AA">
      <w:pPr>
        <w:pStyle w:val="LOSDocBodyText"/>
        <w:pBdr>
          <w:bottom w:val="single" w:sz="4" w:space="1" w:color="auto"/>
        </w:pBdr>
        <w:rPr>
          <w:szCs w:val="18"/>
          <w:lang w:val="en-GB"/>
        </w:rPr>
      </w:pPr>
    </w:p>
    <w:p w14:paraId="435FCD77" w14:textId="77777777" w:rsidR="00036A49" w:rsidRPr="007E57A5" w:rsidRDefault="00036A49" w:rsidP="00F82E61">
      <w:pPr>
        <w:numPr>
          <w:ilvl w:val="0"/>
          <w:numId w:val="12"/>
        </w:numPr>
        <w:tabs>
          <w:tab w:val="left" w:pos="-1440"/>
        </w:tabs>
        <w:spacing w:before="15" w:after="120" w:line="260" w:lineRule="exact"/>
        <w:ind w:hanging="720"/>
        <w:jc w:val="both"/>
        <w:rPr>
          <w:rStyle w:val="LOSDocBodyTextChar"/>
          <w:szCs w:val="18"/>
        </w:rPr>
      </w:pPr>
      <w:r w:rsidRPr="007E57A5">
        <w:rPr>
          <w:rStyle w:val="LOSDocBodyTextChar"/>
          <w:szCs w:val="18"/>
        </w:rPr>
        <w:t>MORTGAGEE (including address)</w:t>
      </w:r>
      <w:r w:rsidR="00FA4E09" w:rsidRPr="007E57A5">
        <w:rPr>
          <w:rStyle w:val="LOSDocBodyTextChar"/>
          <w:szCs w:val="18"/>
        </w:rPr>
        <w:t>:</w:t>
      </w:r>
    </w:p>
    <w:p w14:paraId="4D5A315C" w14:textId="03B3C054" w:rsidR="00036A49" w:rsidRPr="007E57A5" w:rsidRDefault="005E59AA" w:rsidP="00AA49AE">
      <w:pPr>
        <w:pStyle w:val="LOSDocBodyText"/>
        <w:spacing w:before="0" w:after="0" w:line="240" w:lineRule="auto"/>
        <w:ind w:firstLine="720"/>
        <w:rPr>
          <w:szCs w:val="18"/>
          <w:lang w:val="en-GB"/>
        </w:rPr>
      </w:pPr>
      <w:r w:rsidRPr="007E57A5">
        <w:rPr>
          <w:szCs w:val="18"/>
          <w:lang w:val="en-GB"/>
        </w:rPr>
        <w:t>Servus Credit Union Ltd.</w:t>
      </w:r>
    </w:p>
    <w:p w14:paraId="18247C2D" w14:textId="269EBC95" w:rsidR="00DD697A" w:rsidRPr="007E57A5" w:rsidRDefault="00A7241A" w:rsidP="00AA49AE">
      <w:pPr>
        <w:pStyle w:val="LOSDocBodyText"/>
        <w:spacing w:before="0" w:after="0" w:line="240" w:lineRule="auto"/>
        <w:ind w:left="709"/>
        <w:rPr>
          <w:szCs w:val="18"/>
          <w:lang w:val="en-GB"/>
        </w:rPr>
      </w:pPr>
      <w:r>
        <w:rPr>
          <w:szCs w:val="18"/>
          <w:lang w:val="en-GB"/>
        </w:rPr>
        <w:t>#200-2850 Sunridge Boulevard</w:t>
      </w:r>
      <w:r w:rsidR="009A2941">
        <w:rPr>
          <w:szCs w:val="18"/>
          <w:lang w:val="en-GB"/>
        </w:rPr>
        <w:t xml:space="preserve"> N</w:t>
      </w:r>
      <w:r w:rsidR="00071417">
        <w:rPr>
          <w:szCs w:val="18"/>
          <w:lang w:val="en-GB"/>
        </w:rPr>
        <w:t>E</w:t>
      </w:r>
    </w:p>
    <w:p w14:paraId="4ABC9773" w14:textId="3A2A2866" w:rsidR="00DD697A" w:rsidRPr="007E57A5" w:rsidRDefault="00A7241A" w:rsidP="00AA49AE">
      <w:pPr>
        <w:pStyle w:val="LOSDocBodyText"/>
        <w:spacing w:before="0" w:line="240" w:lineRule="auto"/>
        <w:ind w:left="720"/>
        <w:rPr>
          <w:szCs w:val="18"/>
          <w:lang w:val="en-GB"/>
        </w:rPr>
      </w:pPr>
      <w:r>
        <w:rPr>
          <w:szCs w:val="18"/>
          <w:lang w:val="en-GB"/>
        </w:rPr>
        <w:t>Calgary,</w:t>
      </w:r>
      <w:r w:rsidR="00DD697A" w:rsidRPr="007E57A5">
        <w:rPr>
          <w:szCs w:val="18"/>
          <w:lang w:val="en-GB"/>
        </w:rPr>
        <w:t xml:space="preserve"> </w:t>
      </w:r>
      <w:proofErr w:type="gramStart"/>
      <w:r w:rsidR="00DD697A" w:rsidRPr="007E57A5">
        <w:rPr>
          <w:szCs w:val="18"/>
          <w:lang w:val="en-GB"/>
        </w:rPr>
        <w:t xml:space="preserve">AB  </w:t>
      </w:r>
      <w:r>
        <w:rPr>
          <w:szCs w:val="18"/>
          <w:lang w:val="en-GB"/>
        </w:rPr>
        <w:t>T</w:t>
      </w:r>
      <w:proofErr w:type="gramEnd"/>
      <w:r>
        <w:rPr>
          <w:szCs w:val="18"/>
          <w:lang w:val="en-GB"/>
        </w:rPr>
        <w:t>1Y 6G2</w:t>
      </w:r>
    </w:p>
    <w:p w14:paraId="400AED18" w14:textId="77777777" w:rsidR="00036A49" w:rsidRPr="007E57A5" w:rsidRDefault="00036A49" w:rsidP="005E59AA">
      <w:pPr>
        <w:pStyle w:val="LOSDocBodyText"/>
        <w:pBdr>
          <w:bottom w:val="single" w:sz="4" w:space="1" w:color="auto"/>
        </w:pBdr>
        <w:rPr>
          <w:szCs w:val="18"/>
          <w:lang w:val="en-GB"/>
        </w:rPr>
      </w:pPr>
    </w:p>
    <w:p w14:paraId="7E369525" w14:textId="77777777" w:rsidR="00036A49" w:rsidRPr="007E57A5" w:rsidRDefault="00036A49" w:rsidP="00734F5F">
      <w:pPr>
        <w:numPr>
          <w:ilvl w:val="0"/>
          <w:numId w:val="12"/>
        </w:numPr>
        <w:tabs>
          <w:tab w:val="left" w:pos="-1440"/>
        </w:tabs>
        <w:ind w:hanging="720"/>
        <w:jc w:val="both"/>
        <w:rPr>
          <w:rStyle w:val="LOSDocBodyTextChar"/>
          <w:szCs w:val="18"/>
        </w:rPr>
      </w:pPr>
      <w:r w:rsidRPr="007E57A5">
        <w:rPr>
          <w:rStyle w:val="LOSDocBodyTextChar"/>
          <w:szCs w:val="18"/>
        </w:rPr>
        <w:t>THE FOLLOWING FORM PART OF THIS MORTGAGE:</w:t>
      </w:r>
    </w:p>
    <w:p w14:paraId="0F04AE12" w14:textId="77777777" w:rsidR="00036A49" w:rsidRPr="007E57A5" w:rsidRDefault="00036A49" w:rsidP="00FA4E09">
      <w:pPr>
        <w:pStyle w:val="LOSDocBodyText"/>
        <w:numPr>
          <w:ilvl w:val="1"/>
          <w:numId w:val="19"/>
        </w:numPr>
        <w:spacing w:before="120"/>
        <w:ind w:left="1276" w:hanging="567"/>
        <w:rPr>
          <w:szCs w:val="18"/>
          <w:lang w:val="en-GB"/>
        </w:rPr>
      </w:pPr>
      <w:r w:rsidRPr="007E57A5">
        <w:rPr>
          <w:szCs w:val="18"/>
        </w:rPr>
        <w:t>Those Standard Form Mortgage Terms attached hereto (the "Standard Terms").</w:t>
      </w:r>
    </w:p>
    <w:p w14:paraId="4196A54E" w14:textId="77777777" w:rsidR="00036A49" w:rsidRPr="007E57A5" w:rsidRDefault="00036A49" w:rsidP="00FA4E09">
      <w:pPr>
        <w:pStyle w:val="LOSDocBodyText"/>
        <w:numPr>
          <w:ilvl w:val="1"/>
          <w:numId w:val="19"/>
        </w:numPr>
        <w:ind w:left="1276" w:hanging="567"/>
        <w:rPr>
          <w:szCs w:val="18"/>
        </w:rPr>
      </w:pPr>
      <w:r w:rsidRPr="007E57A5">
        <w:rPr>
          <w:szCs w:val="18"/>
        </w:rPr>
        <w:t xml:space="preserve">Those terms contained in </w:t>
      </w:r>
      <w:r w:rsidR="00FA4E09" w:rsidRPr="007E57A5">
        <w:rPr>
          <w:szCs w:val="18"/>
          <w:lang w:val="en-GB"/>
        </w:rPr>
        <w:t xml:space="preserve">Schedule(s) </w:t>
      </w:r>
      <w:bookmarkStart w:id="2" w:name="Text3"/>
      <w:r w:rsidR="00FA4E09" w:rsidRPr="007E57A5">
        <w:rPr>
          <w:szCs w:val="18"/>
          <w:lang w:val="en-GB"/>
        </w:rPr>
        <w:fldChar w:fldCharType="begin">
          <w:ffData>
            <w:name w:val="Text3"/>
            <w:enabled/>
            <w:calcOnExit w:val="0"/>
            <w:statusText w:type="text" w:val="Enter Schedule Letter (i.e.: A)"/>
            <w:textInput/>
          </w:ffData>
        </w:fldChar>
      </w:r>
      <w:r w:rsidR="00FA4E09" w:rsidRPr="007E57A5">
        <w:rPr>
          <w:szCs w:val="18"/>
          <w:lang w:val="en-GB"/>
        </w:rPr>
        <w:instrText xml:space="preserve"> FORMTEXT </w:instrText>
      </w:r>
      <w:r w:rsidR="00FA4E09" w:rsidRPr="007E57A5">
        <w:rPr>
          <w:szCs w:val="18"/>
          <w:lang w:val="en-GB"/>
        </w:rPr>
      </w:r>
      <w:r w:rsidR="00FA4E09" w:rsidRPr="007E57A5">
        <w:rPr>
          <w:szCs w:val="18"/>
          <w:lang w:val="en-GB"/>
        </w:rPr>
        <w:fldChar w:fldCharType="separate"/>
      </w:r>
      <w:r w:rsidR="00FA4E09" w:rsidRPr="007E57A5">
        <w:rPr>
          <w:noProof/>
          <w:szCs w:val="18"/>
          <w:lang w:val="en-GB"/>
        </w:rPr>
        <w:t> </w:t>
      </w:r>
      <w:r w:rsidR="00FA4E09" w:rsidRPr="007E57A5">
        <w:rPr>
          <w:noProof/>
          <w:szCs w:val="18"/>
          <w:lang w:val="en-GB"/>
        </w:rPr>
        <w:t> </w:t>
      </w:r>
      <w:r w:rsidR="00FA4E09" w:rsidRPr="007E57A5">
        <w:rPr>
          <w:noProof/>
          <w:szCs w:val="18"/>
          <w:lang w:val="en-GB"/>
        </w:rPr>
        <w:t> </w:t>
      </w:r>
      <w:r w:rsidR="00FA4E09" w:rsidRPr="007E57A5">
        <w:rPr>
          <w:noProof/>
          <w:szCs w:val="18"/>
          <w:lang w:val="en-GB"/>
        </w:rPr>
        <w:t> </w:t>
      </w:r>
      <w:r w:rsidR="00FA4E09" w:rsidRPr="007E57A5">
        <w:rPr>
          <w:noProof/>
          <w:szCs w:val="18"/>
          <w:lang w:val="en-GB"/>
        </w:rPr>
        <w:t> </w:t>
      </w:r>
      <w:r w:rsidR="00FA4E09" w:rsidRPr="007E57A5">
        <w:rPr>
          <w:szCs w:val="18"/>
          <w:lang w:val="en-GB"/>
        </w:rPr>
        <w:fldChar w:fldCharType="end"/>
      </w:r>
      <w:bookmarkEnd w:id="2"/>
      <w:r w:rsidR="00FA4E09" w:rsidRPr="007E57A5">
        <w:rPr>
          <w:szCs w:val="18"/>
          <w:lang w:val="en-GB"/>
        </w:rPr>
        <w:t xml:space="preserve">, </w:t>
      </w:r>
      <w:r w:rsidR="00FA4E09" w:rsidRPr="007E57A5">
        <w:rPr>
          <w:szCs w:val="18"/>
          <w:lang w:val="en-GB"/>
        </w:rPr>
        <w:fldChar w:fldCharType="begin">
          <w:ffData>
            <w:name w:val="Text3"/>
            <w:enabled/>
            <w:calcOnExit w:val="0"/>
            <w:statusText w:type="text" w:val="Enter Schedule Letter (i.e.: A)"/>
            <w:textInput/>
          </w:ffData>
        </w:fldChar>
      </w:r>
      <w:r w:rsidR="00FA4E09" w:rsidRPr="007E57A5">
        <w:rPr>
          <w:szCs w:val="18"/>
          <w:lang w:val="en-GB"/>
        </w:rPr>
        <w:instrText xml:space="preserve"> FORMTEXT </w:instrText>
      </w:r>
      <w:r w:rsidR="00FA4E09" w:rsidRPr="007E57A5">
        <w:rPr>
          <w:szCs w:val="18"/>
          <w:lang w:val="en-GB"/>
        </w:rPr>
      </w:r>
      <w:r w:rsidR="00FA4E09" w:rsidRPr="007E57A5">
        <w:rPr>
          <w:szCs w:val="18"/>
          <w:lang w:val="en-GB"/>
        </w:rPr>
        <w:fldChar w:fldCharType="separate"/>
      </w:r>
      <w:r w:rsidR="00FA4E09" w:rsidRPr="007E57A5">
        <w:rPr>
          <w:noProof/>
          <w:szCs w:val="18"/>
          <w:lang w:val="en-GB"/>
        </w:rPr>
        <w:t> </w:t>
      </w:r>
      <w:r w:rsidR="00FA4E09" w:rsidRPr="007E57A5">
        <w:rPr>
          <w:noProof/>
          <w:szCs w:val="18"/>
          <w:lang w:val="en-GB"/>
        </w:rPr>
        <w:t> </w:t>
      </w:r>
      <w:r w:rsidR="00FA4E09" w:rsidRPr="007E57A5">
        <w:rPr>
          <w:noProof/>
          <w:szCs w:val="18"/>
          <w:lang w:val="en-GB"/>
        </w:rPr>
        <w:t> </w:t>
      </w:r>
      <w:r w:rsidR="00FA4E09" w:rsidRPr="007E57A5">
        <w:rPr>
          <w:noProof/>
          <w:szCs w:val="18"/>
          <w:lang w:val="en-GB"/>
        </w:rPr>
        <w:t> </w:t>
      </w:r>
      <w:r w:rsidR="00FA4E09" w:rsidRPr="007E57A5">
        <w:rPr>
          <w:noProof/>
          <w:szCs w:val="18"/>
          <w:lang w:val="en-GB"/>
        </w:rPr>
        <w:t> </w:t>
      </w:r>
      <w:r w:rsidR="00FA4E09" w:rsidRPr="007E57A5">
        <w:rPr>
          <w:szCs w:val="18"/>
          <w:lang w:val="en-GB"/>
        </w:rPr>
        <w:fldChar w:fldCharType="end"/>
      </w:r>
      <w:r w:rsidR="00FA4E09" w:rsidRPr="007E57A5">
        <w:rPr>
          <w:szCs w:val="18"/>
          <w:lang w:val="en-GB"/>
        </w:rPr>
        <w:t xml:space="preserve">, </w:t>
      </w:r>
      <w:r w:rsidR="00FA4E09" w:rsidRPr="007E57A5">
        <w:rPr>
          <w:szCs w:val="18"/>
          <w:lang w:val="en-GB"/>
        </w:rPr>
        <w:fldChar w:fldCharType="begin">
          <w:ffData>
            <w:name w:val="Text3"/>
            <w:enabled/>
            <w:calcOnExit w:val="0"/>
            <w:statusText w:type="text" w:val="Enter Schedule Letter (i.e.: A)"/>
            <w:textInput/>
          </w:ffData>
        </w:fldChar>
      </w:r>
      <w:r w:rsidR="00FA4E09" w:rsidRPr="007E57A5">
        <w:rPr>
          <w:szCs w:val="18"/>
          <w:lang w:val="en-GB"/>
        </w:rPr>
        <w:instrText xml:space="preserve"> FORMTEXT </w:instrText>
      </w:r>
      <w:r w:rsidR="00FA4E09" w:rsidRPr="007E57A5">
        <w:rPr>
          <w:szCs w:val="18"/>
          <w:lang w:val="en-GB"/>
        </w:rPr>
      </w:r>
      <w:r w:rsidR="00FA4E09" w:rsidRPr="007E57A5">
        <w:rPr>
          <w:szCs w:val="18"/>
          <w:lang w:val="en-GB"/>
        </w:rPr>
        <w:fldChar w:fldCharType="separate"/>
      </w:r>
      <w:r w:rsidR="00FA4E09" w:rsidRPr="007E57A5">
        <w:rPr>
          <w:noProof/>
          <w:szCs w:val="18"/>
          <w:lang w:val="en-GB"/>
        </w:rPr>
        <w:t> </w:t>
      </w:r>
      <w:r w:rsidR="00FA4E09" w:rsidRPr="007E57A5">
        <w:rPr>
          <w:noProof/>
          <w:szCs w:val="18"/>
          <w:lang w:val="en-GB"/>
        </w:rPr>
        <w:t> </w:t>
      </w:r>
      <w:r w:rsidR="00FA4E09" w:rsidRPr="007E57A5">
        <w:rPr>
          <w:noProof/>
          <w:szCs w:val="18"/>
          <w:lang w:val="en-GB"/>
        </w:rPr>
        <w:t> </w:t>
      </w:r>
      <w:r w:rsidR="00FA4E09" w:rsidRPr="007E57A5">
        <w:rPr>
          <w:noProof/>
          <w:szCs w:val="18"/>
          <w:lang w:val="en-GB"/>
        </w:rPr>
        <w:t> </w:t>
      </w:r>
      <w:r w:rsidR="00FA4E09" w:rsidRPr="007E57A5">
        <w:rPr>
          <w:noProof/>
          <w:szCs w:val="18"/>
          <w:lang w:val="en-GB"/>
        </w:rPr>
        <w:t> </w:t>
      </w:r>
      <w:r w:rsidR="00FA4E09" w:rsidRPr="007E57A5">
        <w:rPr>
          <w:szCs w:val="18"/>
          <w:lang w:val="en-GB"/>
        </w:rPr>
        <w:fldChar w:fldCharType="end"/>
      </w:r>
      <w:r w:rsidR="00FA4E09" w:rsidRPr="007E57A5">
        <w:rPr>
          <w:szCs w:val="18"/>
          <w:lang w:val="en-GB"/>
        </w:rPr>
        <w:t xml:space="preserve"> and </w:t>
      </w:r>
      <w:r w:rsidR="00FA4E09" w:rsidRPr="007E57A5">
        <w:rPr>
          <w:szCs w:val="18"/>
          <w:lang w:val="en-GB"/>
        </w:rPr>
        <w:fldChar w:fldCharType="begin">
          <w:ffData>
            <w:name w:val="Text3"/>
            <w:enabled/>
            <w:calcOnExit w:val="0"/>
            <w:statusText w:type="text" w:val="Enter Schedule Letter (i.e.: A)"/>
            <w:textInput/>
          </w:ffData>
        </w:fldChar>
      </w:r>
      <w:r w:rsidR="00FA4E09" w:rsidRPr="007E57A5">
        <w:rPr>
          <w:szCs w:val="18"/>
          <w:lang w:val="en-GB"/>
        </w:rPr>
        <w:instrText xml:space="preserve"> FORMTEXT </w:instrText>
      </w:r>
      <w:r w:rsidR="00FA4E09" w:rsidRPr="007E57A5">
        <w:rPr>
          <w:szCs w:val="18"/>
          <w:lang w:val="en-GB"/>
        </w:rPr>
      </w:r>
      <w:r w:rsidR="00FA4E09" w:rsidRPr="007E57A5">
        <w:rPr>
          <w:szCs w:val="18"/>
          <w:lang w:val="en-GB"/>
        </w:rPr>
        <w:fldChar w:fldCharType="separate"/>
      </w:r>
      <w:r w:rsidR="00FA4E09" w:rsidRPr="007E57A5">
        <w:rPr>
          <w:noProof/>
          <w:szCs w:val="18"/>
          <w:lang w:val="en-GB"/>
        </w:rPr>
        <w:t> </w:t>
      </w:r>
      <w:r w:rsidR="00FA4E09" w:rsidRPr="007E57A5">
        <w:rPr>
          <w:noProof/>
          <w:szCs w:val="18"/>
          <w:lang w:val="en-GB"/>
        </w:rPr>
        <w:t> </w:t>
      </w:r>
      <w:r w:rsidR="00FA4E09" w:rsidRPr="007E57A5">
        <w:rPr>
          <w:noProof/>
          <w:szCs w:val="18"/>
          <w:lang w:val="en-GB"/>
        </w:rPr>
        <w:t> </w:t>
      </w:r>
      <w:r w:rsidR="00FA4E09" w:rsidRPr="007E57A5">
        <w:rPr>
          <w:noProof/>
          <w:szCs w:val="18"/>
          <w:lang w:val="en-GB"/>
        </w:rPr>
        <w:t> </w:t>
      </w:r>
      <w:r w:rsidR="00FA4E09" w:rsidRPr="007E57A5">
        <w:rPr>
          <w:noProof/>
          <w:szCs w:val="18"/>
          <w:lang w:val="en-GB"/>
        </w:rPr>
        <w:t> </w:t>
      </w:r>
      <w:r w:rsidR="00FA4E09" w:rsidRPr="007E57A5">
        <w:rPr>
          <w:szCs w:val="18"/>
          <w:lang w:val="en-GB"/>
        </w:rPr>
        <w:fldChar w:fldCharType="end"/>
      </w:r>
      <w:r w:rsidR="00FA4E09" w:rsidRPr="007E57A5">
        <w:rPr>
          <w:szCs w:val="18"/>
          <w:lang w:val="en-GB"/>
        </w:rPr>
        <w:t xml:space="preserve"> attached hereto</w:t>
      </w:r>
      <w:r w:rsidRPr="007E57A5">
        <w:rPr>
          <w:szCs w:val="18"/>
        </w:rPr>
        <w:t>.</w:t>
      </w:r>
    </w:p>
    <w:p w14:paraId="4B508717" w14:textId="77777777" w:rsidR="00036A49" w:rsidRPr="007E57A5" w:rsidRDefault="00036A49" w:rsidP="00FA4E09">
      <w:pPr>
        <w:pStyle w:val="LOSDocBodyText"/>
        <w:numPr>
          <w:ilvl w:val="1"/>
          <w:numId w:val="19"/>
        </w:numPr>
        <w:ind w:left="1276" w:hanging="567"/>
        <w:rPr>
          <w:szCs w:val="18"/>
        </w:rPr>
      </w:pPr>
      <w:r w:rsidRPr="007E57A5">
        <w:rPr>
          <w:szCs w:val="18"/>
        </w:rPr>
        <w:t>Those deletions from or amendments or additions to the Standard Terms as may</w:t>
      </w:r>
      <w:r w:rsidRPr="007E57A5">
        <w:rPr>
          <w:szCs w:val="18"/>
          <w:lang w:val="en-GB"/>
        </w:rPr>
        <w:t xml:space="preserve"> </w:t>
      </w:r>
      <w:r w:rsidRPr="007E57A5">
        <w:rPr>
          <w:szCs w:val="18"/>
        </w:rPr>
        <w:t>be</w:t>
      </w:r>
      <w:r w:rsidRPr="007E57A5">
        <w:rPr>
          <w:szCs w:val="18"/>
          <w:lang w:val="en-GB"/>
        </w:rPr>
        <w:t xml:space="preserve"> </w:t>
      </w:r>
      <w:r w:rsidRPr="007E57A5">
        <w:rPr>
          <w:szCs w:val="18"/>
        </w:rPr>
        <w:t xml:space="preserve">set out in </w:t>
      </w:r>
      <w:r w:rsidR="00FA4E09" w:rsidRPr="007E57A5">
        <w:rPr>
          <w:szCs w:val="18"/>
          <w:lang w:val="en-GB"/>
        </w:rPr>
        <w:t xml:space="preserve">Schedule </w:t>
      </w:r>
      <w:r w:rsidR="00FA4E09" w:rsidRPr="007E57A5">
        <w:rPr>
          <w:szCs w:val="18"/>
          <w:lang w:val="en-GB"/>
        </w:rPr>
        <w:fldChar w:fldCharType="begin">
          <w:ffData>
            <w:name w:val="Text3"/>
            <w:enabled/>
            <w:calcOnExit w:val="0"/>
            <w:statusText w:type="text" w:val="Enter Schedule Letter (i.e.: A)"/>
            <w:textInput/>
          </w:ffData>
        </w:fldChar>
      </w:r>
      <w:r w:rsidR="00FA4E09" w:rsidRPr="007E57A5">
        <w:rPr>
          <w:szCs w:val="18"/>
          <w:lang w:val="en-GB"/>
        </w:rPr>
        <w:instrText xml:space="preserve"> FORMTEXT </w:instrText>
      </w:r>
      <w:r w:rsidR="00FA4E09" w:rsidRPr="007E57A5">
        <w:rPr>
          <w:szCs w:val="18"/>
          <w:lang w:val="en-GB"/>
        </w:rPr>
      </w:r>
      <w:r w:rsidR="00FA4E09" w:rsidRPr="007E57A5">
        <w:rPr>
          <w:szCs w:val="18"/>
          <w:lang w:val="en-GB"/>
        </w:rPr>
        <w:fldChar w:fldCharType="separate"/>
      </w:r>
      <w:r w:rsidR="00FA4E09" w:rsidRPr="007E57A5">
        <w:rPr>
          <w:noProof/>
          <w:szCs w:val="18"/>
          <w:lang w:val="en-GB"/>
        </w:rPr>
        <w:t> </w:t>
      </w:r>
      <w:r w:rsidR="00FA4E09" w:rsidRPr="007E57A5">
        <w:rPr>
          <w:noProof/>
          <w:szCs w:val="18"/>
          <w:lang w:val="en-GB"/>
        </w:rPr>
        <w:t> </w:t>
      </w:r>
      <w:r w:rsidR="00FA4E09" w:rsidRPr="007E57A5">
        <w:rPr>
          <w:noProof/>
          <w:szCs w:val="18"/>
          <w:lang w:val="en-GB"/>
        </w:rPr>
        <w:t> </w:t>
      </w:r>
      <w:r w:rsidR="00FA4E09" w:rsidRPr="007E57A5">
        <w:rPr>
          <w:noProof/>
          <w:szCs w:val="18"/>
          <w:lang w:val="en-GB"/>
        </w:rPr>
        <w:t> </w:t>
      </w:r>
      <w:r w:rsidR="00FA4E09" w:rsidRPr="007E57A5">
        <w:rPr>
          <w:noProof/>
          <w:szCs w:val="18"/>
          <w:lang w:val="en-GB"/>
        </w:rPr>
        <w:t> </w:t>
      </w:r>
      <w:r w:rsidR="00FA4E09" w:rsidRPr="007E57A5">
        <w:rPr>
          <w:szCs w:val="18"/>
          <w:lang w:val="en-GB"/>
        </w:rPr>
        <w:fldChar w:fldCharType="end"/>
      </w:r>
      <w:r w:rsidR="00FA4E09" w:rsidRPr="007E57A5">
        <w:rPr>
          <w:szCs w:val="18"/>
          <w:lang w:val="en-GB"/>
        </w:rPr>
        <w:t xml:space="preserve"> hereto</w:t>
      </w:r>
      <w:r w:rsidRPr="007E57A5">
        <w:rPr>
          <w:szCs w:val="18"/>
        </w:rPr>
        <w:t>, if any.</w:t>
      </w:r>
    </w:p>
    <w:p w14:paraId="6B5B4A74" w14:textId="77777777" w:rsidR="00036A49" w:rsidRPr="007E57A5" w:rsidRDefault="00036A49" w:rsidP="00734F5F">
      <w:pPr>
        <w:pStyle w:val="LOSDocBodyText"/>
        <w:ind w:left="720"/>
        <w:rPr>
          <w:szCs w:val="18"/>
          <w:lang w:val="en-GB"/>
        </w:rPr>
      </w:pPr>
      <w:r w:rsidRPr="007E57A5">
        <w:rPr>
          <w:rStyle w:val="LOSDocBodyTextChar"/>
          <w:szCs w:val="18"/>
        </w:rPr>
        <w:t>Unless otherwise specified, "Mortgage" means and includes the terms, provisions, covenants, conditions and other provisions of these Mortgage Terms, the Standard Terms and any Schedules attached hereto as referred to in Clause 4 of these Mortgage Terms</w:t>
      </w:r>
      <w:r w:rsidRPr="007E57A5">
        <w:rPr>
          <w:szCs w:val="18"/>
          <w:lang w:val="en-GB"/>
        </w:rPr>
        <w:t xml:space="preserve">. </w:t>
      </w:r>
    </w:p>
    <w:p w14:paraId="284440D3" w14:textId="77777777" w:rsidR="00036A49" w:rsidRPr="007E57A5" w:rsidRDefault="00036A49" w:rsidP="00734F5F">
      <w:pPr>
        <w:pStyle w:val="LOSDocBodyText"/>
        <w:pBdr>
          <w:bottom w:val="single" w:sz="4" w:space="1" w:color="auto"/>
        </w:pBdr>
        <w:rPr>
          <w:szCs w:val="18"/>
          <w:lang w:val="en-GB"/>
        </w:rPr>
      </w:pPr>
    </w:p>
    <w:p w14:paraId="5D779BB8" w14:textId="77777777" w:rsidR="00036A49" w:rsidRPr="007E57A5" w:rsidRDefault="00036A49" w:rsidP="00FA4E09">
      <w:pPr>
        <w:numPr>
          <w:ilvl w:val="0"/>
          <w:numId w:val="12"/>
        </w:numPr>
        <w:tabs>
          <w:tab w:val="left" w:pos="-1440"/>
        </w:tabs>
        <w:spacing w:before="15" w:after="120" w:line="260" w:lineRule="exact"/>
        <w:ind w:hanging="720"/>
        <w:jc w:val="both"/>
        <w:rPr>
          <w:rStyle w:val="LOSDocBodyTextChar"/>
          <w:szCs w:val="18"/>
        </w:rPr>
      </w:pPr>
      <w:r w:rsidRPr="007E57A5">
        <w:rPr>
          <w:rStyle w:val="LOSDocBodyTextChar"/>
          <w:szCs w:val="18"/>
        </w:rPr>
        <w:t>PAYMENT TERMS:</w:t>
      </w:r>
      <w:r w:rsidRPr="007E57A5">
        <w:rPr>
          <w:rStyle w:val="LOSDocBodyTextChar"/>
          <w:szCs w:val="18"/>
        </w:rPr>
        <w:tab/>
        <w:t>Payable in full on demand.</w:t>
      </w:r>
    </w:p>
    <w:p w14:paraId="509DBD1B" w14:textId="77777777" w:rsidR="00036A49" w:rsidRPr="007E57A5" w:rsidRDefault="00036A49" w:rsidP="00734F5F">
      <w:pPr>
        <w:pStyle w:val="LOSDocBodyText"/>
        <w:pBdr>
          <w:bottom w:val="single" w:sz="4" w:space="1" w:color="auto"/>
        </w:pBdr>
        <w:rPr>
          <w:szCs w:val="18"/>
          <w:lang w:val="en-GB"/>
        </w:rPr>
      </w:pPr>
    </w:p>
    <w:p w14:paraId="4E6C97CA" w14:textId="77777777" w:rsidR="00036A49" w:rsidRPr="007E57A5" w:rsidRDefault="00036A49" w:rsidP="00FA4E09">
      <w:pPr>
        <w:numPr>
          <w:ilvl w:val="0"/>
          <w:numId w:val="12"/>
        </w:numPr>
        <w:tabs>
          <w:tab w:val="left" w:pos="-1440"/>
        </w:tabs>
        <w:spacing w:before="15" w:after="120" w:line="260" w:lineRule="exact"/>
        <w:ind w:hanging="720"/>
        <w:jc w:val="both"/>
        <w:rPr>
          <w:rStyle w:val="LOSDocBodyTextChar"/>
          <w:szCs w:val="18"/>
        </w:rPr>
      </w:pPr>
      <w:r w:rsidRPr="007E57A5">
        <w:rPr>
          <w:rStyle w:val="LOSDocBodyTextChar"/>
          <w:szCs w:val="18"/>
        </w:rPr>
        <w:t>MAXIMUM PRINCIPAL SECURED:</w:t>
      </w:r>
      <w:r w:rsidR="00671669" w:rsidRPr="007E57A5">
        <w:rPr>
          <w:rStyle w:val="LOSDocBodyTextChar"/>
          <w:szCs w:val="18"/>
        </w:rPr>
        <w:t xml:space="preserve">  </w:t>
      </w:r>
      <w:r w:rsidR="00671669" w:rsidRPr="007E57A5">
        <w:rPr>
          <w:rFonts w:ascii="Verdana" w:hAnsi="Verdana"/>
          <w:b/>
          <w:sz w:val="18"/>
          <w:szCs w:val="18"/>
        </w:rPr>
        <w:t>$</w:t>
      </w:r>
      <w:bookmarkStart w:id="3" w:name="Text5"/>
      <w:r w:rsidR="007E57A5" w:rsidRPr="007E57A5">
        <w:rPr>
          <w:rFonts w:ascii="Verdana" w:hAnsi="Verdana"/>
          <w:b/>
          <w:sz w:val="18"/>
          <w:szCs w:val="18"/>
        </w:rPr>
        <w:fldChar w:fldCharType="begin">
          <w:ffData>
            <w:name w:val="Text5"/>
            <w:enabled/>
            <w:calcOnExit w:val="0"/>
            <w:statusText w:type="text" w:val="Amount to be registered at Land Titles - may be different than Loan Amount"/>
            <w:textInput/>
          </w:ffData>
        </w:fldChar>
      </w:r>
      <w:r w:rsidR="007E57A5" w:rsidRPr="007E57A5">
        <w:rPr>
          <w:rFonts w:ascii="Verdana" w:hAnsi="Verdana"/>
          <w:b/>
          <w:sz w:val="18"/>
          <w:szCs w:val="18"/>
        </w:rPr>
        <w:instrText xml:space="preserve"> FORMTEXT </w:instrText>
      </w:r>
      <w:r w:rsidR="007E57A5" w:rsidRPr="007E57A5">
        <w:rPr>
          <w:rFonts w:ascii="Verdana" w:hAnsi="Verdana"/>
          <w:b/>
          <w:sz w:val="18"/>
          <w:szCs w:val="18"/>
        </w:rPr>
      </w:r>
      <w:r w:rsidR="007E57A5" w:rsidRPr="007E57A5">
        <w:rPr>
          <w:rFonts w:ascii="Verdana" w:hAnsi="Verdana"/>
          <w:b/>
          <w:sz w:val="18"/>
          <w:szCs w:val="18"/>
        </w:rPr>
        <w:fldChar w:fldCharType="separate"/>
      </w:r>
      <w:r w:rsidR="007E57A5" w:rsidRPr="007E57A5">
        <w:rPr>
          <w:rFonts w:ascii="Verdana" w:hAnsi="Verdana"/>
          <w:b/>
          <w:noProof/>
          <w:sz w:val="18"/>
          <w:szCs w:val="18"/>
        </w:rPr>
        <w:t> </w:t>
      </w:r>
      <w:r w:rsidR="007E57A5" w:rsidRPr="007E57A5">
        <w:rPr>
          <w:rFonts w:ascii="Verdana" w:hAnsi="Verdana"/>
          <w:b/>
          <w:noProof/>
          <w:sz w:val="18"/>
          <w:szCs w:val="18"/>
        </w:rPr>
        <w:t> </w:t>
      </w:r>
      <w:r w:rsidR="007E57A5" w:rsidRPr="007E57A5">
        <w:rPr>
          <w:rFonts w:ascii="Verdana" w:hAnsi="Verdana"/>
          <w:b/>
          <w:noProof/>
          <w:sz w:val="18"/>
          <w:szCs w:val="18"/>
        </w:rPr>
        <w:t> </w:t>
      </w:r>
      <w:r w:rsidR="007E57A5" w:rsidRPr="007E57A5">
        <w:rPr>
          <w:rFonts w:ascii="Verdana" w:hAnsi="Verdana"/>
          <w:b/>
          <w:noProof/>
          <w:sz w:val="18"/>
          <w:szCs w:val="18"/>
        </w:rPr>
        <w:t> </w:t>
      </w:r>
      <w:r w:rsidR="007E57A5" w:rsidRPr="007E57A5">
        <w:rPr>
          <w:rFonts w:ascii="Verdana" w:hAnsi="Verdana"/>
          <w:b/>
          <w:noProof/>
          <w:sz w:val="18"/>
          <w:szCs w:val="18"/>
        </w:rPr>
        <w:t> </w:t>
      </w:r>
      <w:r w:rsidR="007E57A5" w:rsidRPr="007E57A5">
        <w:rPr>
          <w:rFonts w:ascii="Verdana" w:hAnsi="Verdana"/>
          <w:b/>
          <w:sz w:val="18"/>
          <w:szCs w:val="18"/>
        </w:rPr>
        <w:fldChar w:fldCharType="end"/>
      </w:r>
      <w:bookmarkEnd w:id="3"/>
      <w:r w:rsidR="00671669" w:rsidRPr="007E57A5">
        <w:rPr>
          <w:rFonts w:ascii="Verdana" w:hAnsi="Verdana"/>
          <w:sz w:val="18"/>
          <w:szCs w:val="18"/>
        </w:rPr>
        <w:t>.</w:t>
      </w:r>
    </w:p>
    <w:p w14:paraId="3707F833" w14:textId="77777777" w:rsidR="00036A49" w:rsidRPr="007E57A5" w:rsidRDefault="00036A49" w:rsidP="00734F5F">
      <w:pPr>
        <w:pStyle w:val="LOSDocBodyText"/>
        <w:pBdr>
          <w:bottom w:val="single" w:sz="4" w:space="1" w:color="auto"/>
        </w:pBdr>
        <w:rPr>
          <w:szCs w:val="18"/>
          <w:lang w:val="en-GB"/>
        </w:rPr>
      </w:pPr>
    </w:p>
    <w:p w14:paraId="47C991DF" w14:textId="77777777" w:rsidR="00036A49" w:rsidRPr="007E57A5" w:rsidRDefault="00036A49" w:rsidP="003F1590">
      <w:pPr>
        <w:numPr>
          <w:ilvl w:val="0"/>
          <w:numId w:val="12"/>
        </w:numPr>
        <w:tabs>
          <w:tab w:val="left" w:pos="-1440"/>
        </w:tabs>
        <w:spacing w:before="15" w:after="120" w:line="260" w:lineRule="exact"/>
        <w:ind w:hanging="720"/>
        <w:jc w:val="both"/>
        <w:rPr>
          <w:rStyle w:val="LOSDocBodyTextChar"/>
          <w:szCs w:val="18"/>
        </w:rPr>
      </w:pPr>
      <w:r w:rsidRPr="007E57A5">
        <w:rPr>
          <w:rStyle w:val="LOSDocBodyTextChar"/>
          <w:szCs w:val="18"/>
        </w:rPr>
        <w:t>INTEREST RATE:</w:t>
      </w:r>
      <w:r w:rsidR="00046427" w:rsidRPr="007E57A5">
        <w:rPr>
          <w:rStyle w:val="LOSDocBodyTextChar"/>
          <w:szCs w:val="18"/>
        </w:rPr>
        <w:t xml:space="preserve"> </w:t>
      </w:r>
      <w:r w:rsidRPr="007E57A5">
        <w:rPr>
          <w:rStyle w:val="LOSDocBodyTextChar"/>
          <w:szCs w:val="18"/>
        </w:rPr>
        <w:t xml:space="preserve">Interest on the outstanding principal sum is payable at the variable prime lending rate of the Credit Union for Canadian dollar loans announced from time to time, plus </w:t>
      </w:r>
      <w:r w:rsidR="00514A00">
        <w:rPr>
          <w:rStyle w:val="LOSDocBodyTextChar"/>
          <w:szCs w:val="18"/>
        </w:rPr>
        <w:t>10</w:t>
      </w:r>
      <w:r w:rsidRPr="007E57A5">
        <w:rPr>
          <w:rStyle w:val="LOSDocBodyTextChar"/>
          <w:szCs w:val="18"/>
        </w:rPr>
        <w:t>% per year, calculated on a daily basis and payable monthly, following demand, default and/or judgment with interest calculated and payable on overdue interest.</w:t>
      </w:r>
    </w:p>
    <w:p w14:paraId="1AEDED95" w14:textId="77777777" w:rsidR="00036A49" w:rsidRPr="007E57A5" w:rsidRDefault="00036A49" w:rsidP="005F0843">
      <w:pPr>
        <w:pStyle w:val="LOSDocBodyText"/>
        <w:pBdr>
          <w:bottom w:val="single" w:sz="4" w:space="1" w:color="auto"/>
        </w:pBdr>
        <w:rPr>
          <w:szCs w:val="18"/>
          <w:lang w:val="en-GB"/>
        </w:rPr>
      </w:pPr>
    </w:p>
    <w:p w14:paraId="34C0313D" w14:textId="77777777" w:rsidR="00036A49" w:rsidRPr="007E57A5" w:rsidRDefault="00036A49" w:rsidP="005F0843">
      <w:pPr>
        <w:numPr>
          <w:ilvl w:val="0"/>
          <w:numId w:val="12"/>
        </w:numPr>
        <w:tabs>
          <w:tab w:val="left" w:pos="-1440"/>
        </w:tabs>
        <w:ind w:hanging="720"/>
        <w:jc w:val="both"/>
        <w:rPr>
          <w:rStyle w:val="LOSDocBodyTextChar"/>
          <w:szCs w:val="18"/>
        </w:rPr>
      </w:pPr>
      <w:r w:rsidRPr="007E57A5">
        <w:rPr>
          <w:rStyle w:val="LOSDocBodyTextChar"/>
          <w:szCs w:val="18"/>
        </w:rPr>
        <w:t>MORTGAGOR'S COVENANTS:</w:t>
      </w:r>
    </w:p>
    <w:p w14:paraId="4C2DCF45" w14:textId="77777777" w:rsidR="00036A49" w:rsidRPr="007E57A5" w:rsidRDefault="00036A49" w:rsidP="00671669">
      <w:pPr>
        <w:pStyle w:val="LOSDocBodyText"/>
        <w:numPr>
          <w:ilvl w:val="1"/>
          <w:numId w:val="21"/>
        </w:numPr>
        <w:spacing w:before="120"/>
        <w:ind w:left="1276" w:hanging="567"/>
        <w:rPr>
          <w:szCs w:val="18"/>
        </w:rPr>
      </w:pPr>
      <w:r w:rsidRPr="007E57A5">
        <w:rPr>
          <w:szCs w:val="18"/>
        </w:rPr>
        <w:t>I (We) am (are) the registered owner(s) of the Land(s) being mortgaged by this Mortgage and have good title to the Land(s).</w:t>
      </w:r>
    </w:p>
    <w:p w14:paraId="1475694E" w14:textId="77777777" w:rsidR="00036A49" w:rsidRPr="007E57A5" w:rsidRDefault="00036A49" w:rsidP="00671669">
      <w:pPr>
        <w:pStyle w:val="LOSDocBodyText"/>
        <w:numPr>
          <w:ilvl w:val="1"/>
          <w:numId w:val="21"/>
        </w:numPr>
        <w:ind w:left="1276" w:hanging="567"/>
        <w:rPr>
          <w:szCs w:val="18"/>
        </w:rPr>
      </w:pPr>
      <w:r w:rsidRPr="007E57A5">
        <w:rPr>
          <w:szCs w:val="18"/>
        </w:rPr>
        <w:lastRenderedPageBreak/>
        <w:t>I (We) promise and covenant to pay the Maximum Principal Secured, interest and other charges and money secured by the Mortgage and to be bound by all the terms of this Mortgage and the Lending Agreement as herein defined.</w:t>
      </w:r>
    </w:p>
    <w:p w14:paraId="775583A3" w14:textId="77777777" w:rsidR="00036A49" w:rsidRPr="007E57A5" w:rsidRDefault="00036A49" w:rsidP="00671669">
      <w:pPr>
        <w:pStyle w:val="LOSDocBodyText"/>
        <w:numPr>
          <w:ilvl w:val="1"/>
          <w:numId w:val="21"/>
        </w:numPr>
        <w:ind w:left="1276" w:hanging="567"/>
        <w:rPr>
          <w:szCs w:val="18"/>
        </w:rPr>
      </w:pPr>
      <w:r w:rsidRPr="007E57A5">
        <w:rPr>
          <w:szCs w:val="18"/>
        </w:rPr>
        <w:t>I (We) have the right to mortgage the Land(s) and hereby mortgage and charge all my (our) estate, interest and title in the Land(s) in accordance with the terms of this Mortgage for the purposes of securing all my (our) obligations herein including the payment of the Maximum Principal Secured, interest and all other amounts secured by the Mortgage.</w:t>
      </w:r>
    </w:p>
    <w:p w14:paraId="26A80E29" w14:textId="77777777" w:rsidR="00036A49" w:rsidRPr="007E57A5" w:rsidRDefault="00036A49" w:rsidP="00671669">
      <w:pPr>
        <w:pStyle w:val="LOSDocBodyText"/>
        <w:numPr>
          <w:ilvl w:val="1"/>
          <w:numId w:val="21"/>
        </w:numPr>
        <w:ind w:left="1276" w:hanging="567"/>
        <w:rPr>
          <w:szCs w:val="18"/>
        </w:rPr>
      </w:pPr>
      <w:r w:rsidRPr="007E57A5">
        <w:rPr>
          <w:szCs w:val="18"/>
        </w:rPr>
        <w:t>I (We) covenant that on default, the Mortgagee shall have quiet possession of the Land(s).</w:t>
      </w:r>
    </w:p>
    <w:p w14:paraId="1833FDCF" w14:textId="77777777" w:rsidR="00036A49" w:rsidRPr="007E57A5" w:rsidRDefault="00036A49" w:rsidP="00671669">
      <w:pPr>
        <w:pStyle w:val="LOSDocBodyText"/>
        <w:numPr>
          <w:ilvl w:val="1"/>
          <w:numId w:val="21"/>
        </w:numPr>
        <w:ind w:left="1276" w:hanging="567"/>
        <w:rPr>
          <w:szCs w:val="18"/>
        </w:rPr>
      </w:pPr>
      <w:r w:rsidRPr="007E57A5">
        <w:rPr>
          <w:szCs w:val="18"/>
        </w:rPr>
        <w:t>I (We) agree that the Land(s) are or shall be free from all encumbrances save for those permitted encumbrances to which the Mortgagee has agreed.</w:t>
      </w:r>
    </w:p>
    <w:p w14:paraId="1D9CA98B" w14:textId="77777777" w:rsidR="00036A49" w:rsidRPr="007E57A5" w:rsidRDefault="00036A49" w:rsidP="00671669">
      <w:pPr>
        <w:pStyle w:val="LOSDocBodyText"/>
        <w:numPr>
          <w:ilvl w:val="1"/>
          <w:numId w:val="21"/>
        </w:numPr>
        <w:ind w:left="1276" w:hanging="567"/>
        <w:rPr>
          <w:szCs w:val="18"/>
        </w:rPr>
      </w:pPr>
      <w:r w:rsidRPr="007E57A5">
        <w:rPr>
          <w:szCs w:val="18"/>
        </w:rPr>
        <w:t>I (We) agree to execute such further assurances of the Land(s) as may be requisite.</w:t>
      </w:r>
    </w:p>
    <w:p w14:paraId="1E210DF1" w14:textId="77777777" w:rsidR="00036A49" w:rsidRPr="007E57A5" w:rsidRDefault="00036A49" w:rsidP="00671669">
      <w:pPr>
        <w:pStyle w:val="LOSDocBodyText"/>
        <w:numPr>
          <w:ilvl w:val="1"/>
          <w:numId w:val="21"/>
        </w:numPr>
        <w:ind w:left="1276" w:hanging="567"/>
        <w:rPr>
          <w:szCs w:val="18"/>
        </w:rPr>
      </w:pPr>
      <w:r w:rsidRPr="007E57A5">
        <w:rPr>
          <w:szCs w:val="18"/>
        </w:rPr>
        <w:t>I (We) have not done any act to encumber the Land(s).</w:t>
      </w:r>
    </w:p>
    <w:p w14:paraId="7520A539" w14:textId="77777777" w:rsidR="00036A49" w:rsidRPr="007E57A5" w:rsidRDefault="00036A49" w:rsidP="00671669">
      <w:pPr>
        <w:pStyle w:val="LOSDocBodyText"/>
        <w:numPr>
          <w:ilvl w:val="1"/>
          <w:numId w:val="21"/>
        </w:numPr>
        <w:ind w:left="1276" w:hanging="567"/>
        <w:rPr>
          <w:szCs w:val="18"/>
        </w:rPr>
      </w:pPr>
      <w:r w:rsidRPr="007E57A5">
        <w:rPr>
          <w:szCs w:val="18"/>
        </w:rPr>
        <w:t>I (We) understand and acknowledge that this Mortgage consists of these Mortgage Terms, the Standard Terms as well as any Schedule(s) annexed hereto.</w:t>
      </w:r>
    </w:p>
    <w:p w14:paraId="006F7146" w14:textId="77777777" w:rsidR="00036A49" w:rsidRPr="007E57A5" w:rsidRDefault="00036A49" w:rsidP="00671669">
      <w:pPr>
        <w:pStyle w:val="LOSDocBodyText"/>
        <w:numPr>
          <w:ilvl w:val="1"/>
          <w:numId w:val="21"/>
        </w:numPr>
        <w:ind w:left="1276" w:hanging="567"/>
        <w:rPr>
          <w:szCs w:val="18"/>
        </w:rPr>
      </w:pPr>
      <w:r w:rsidRPr="007E57A5">
        <w:rPr>
          <w:szCs w:val="18"/>
        </w:rPr>
        <w:t>I (We) hereby acknowledge receipt of a copy of this Mortgage including any Schedule(s) annexed hereto as well as the Standard Terms.</w:t>
      </w:r>
    </w:p>
    <w:p w14:paraId="4E593DC1" w14:textId="77777777" w:rsidR="00036A49" w:rsidRPr="007E57A5" w:rsidRDefault="00036A49" w:rsidP="00671669">
      <w:pPr>
        <w:pStyle w:val="LOSDocBodyText"/>
        <w:numPr>
          <w:ilvl w:val="1"/>
          <w:numId w:val="21"/>
        </w:numPr>
        <w:ind w:left="1276" w:hanging="567"/>
        <w:rPr>
          <w:szCs w:val="18"/>
        </w:rPr>
      </w:pPr>
      <w:r w:rsidRPr="007E57A5">
        <w:rPr>
          <w:szCs w:val="18"/>
        </w:rPr>
        <w:t>I (We) acknowledge and agree that in the event these Mortgage Terms have been executed by more than one Mortgagor then the obligations and liability under this Mortgage are the joint and several liability and obligations of each Mortgagor.</w:t>
      </w:r>
    </w:p>
    <w:p w14:paraId="50A2FF36" w14:textId="77777777" w:rsidR="00671669" w:rsidRPr="007E57A5" w:rsidRDefault="00671669" w:rsidP="00671669">
      <w:pPr>
        <w:pStyle w:val="LOSDocBodyText"/>
        <w:pBdr>
          <w:bottom w:val="single" w:sz="4" w:space="1" w:color="auto"/>
        </w:pBdr>
        <w:rPr>
          <w:szCs w:val="18"/>
          <w:lang w:val="en-GB"/>
        </w:rPr>
      </w:pPr>
    </w:p>
    <w:p w14:paraId="1825A7B7" w14:textId="77777777" w:rsidR="00036A49" w:rsidRPr="007E57A5" w:rsidRDefault="00036A49" w:rsidP="00157199">
      <w:pPr>
        <w:numPr>
          <w:ilvl w:val="0"/>
          <w:numId w:val="12"/>
        </w:numPr>
        <w:tabs>
          <w:tab w:val="left" w:pos="-1440"/>
        </w:tabs>
        <w:ind w:hanging="720"/>
        <w:jc w:val="both"/>
        <w:rPr>
          <w:rStyle w:val="LOSDocBodyTextChar"/>
          <w:szCs w:val="18"/>
        </w:rPr>
      </w:pPr>
      <w:r w:rsidRPr="007E57A5">
        <w:rPr>
          <w:rStyle w:val="LOSDocBodyTextChar"/>
          <w:szCs w:val="18"/>
        </w:rPr>
        <w:t>WAIVER - If a corporation is giving this mortgage, it agrees as follows:</w:t>
      </w:r>
    </w:p>
    <w:p w14:paraId="779FDCF0" w14:textId="77777777" w:rsidR="00036A49" w:rsidRPr="007E57A5" w:rsidRDefault="00036A49" w:rsidP="00671669">
      <w:pPr>
        <w:pStyle w:val="LOSDocBodyText"/>
        <w:spacing w:before="120"/>
        <w:ind w:left="709"/>
        <w:rPr>
          <w:szCs w:val="18"/>
        </w:rPr>
      </w:pPr>
      <w:r w:rsidRPr="007E57A5">
        <w:rPr>
          <w:szCs w:val="18"/>
          <w:u w:val="single"/>
        </w:rPr>
        <w:t>The Land Contracts (Actions) Act</w:t>
      </w:r>
      <w:r w:rsidRPr="007E57A5">
        <w:rPr>
          <w:szCs w:val="18"/>
        </w:rPr>
        <w:t xml:space="preserve"> shall have no application to any action with respect to this mortgage, and</w:t>
      </w:r>
    </w:p>
    <w:p w14:paraId="4AEBCBA3" w14:textId="77777777" w:rsidR="00036A49" w:rsidRPr="007E57A5" w:rsidRDefault="00036A49" w:rsidP="00671669">
      <w:pPr>
        <w:pStyle w:val="LOSDocBodyText"/>
        <w:spacing w:before="120"/>
        <w:ind w:left="709"/>
        <w:rPr>
          <w:szCs w:val="18"/>
        </w:rPr>
      </w:pPr>
      <w:r w:rsidRPr="007E57A5">
        <w:rPr>
          <w:szCs w:val="18"/>
          <w:u w:val="single"/>
        </w:rPr>
        <w:t>The Limitation of Civil Rights Act</w:t>
      </w:r>
      <w:r w:rsidRPr="007E57A5">
        <w:rPr>
          <w:szCs w:val="18"/>
        </w:rPr>
        <w:t xml:space="preserve"> shall have no application to this mortgage or any agreement or instrument renewing or extending or collateral to this mortgage or our rights, or remedies under this mortgage.</w:t>
      </w:r>
    </w:p>
    <w:p w14:paraId="52F00E25" w14:textId="77777777" w:rsidR="00671669" w:rsidRPr="007E57A5" w:rsidRDefault="00671669" w:rsidP="00671669">
      <w:pPr>
        <w:pStyle w:val="LOSDocBodyText"/>
        <w:pBdr>
          <w:bottom w:val="single" w:sz="4" w:space="1" w:color="auto"/>
        </w:pBdr>
        <w:rPr>
          <w:szCs w:val="18"/>
          <w:lang w:val="en-GB"/>
        </w:rPr>
      </w:pPr>
    </w:p>
    <w:p w14:paraId="5E5B8ACA" w14:textId="77777777" w:rsidR="00F57E87" w:rsidRDefault="00F57E87" w:rsidP="003B0763">
      <w:pPr>
        <w:pStyle w:val="LOSDocBodyText"/>
        <w:spacing w:before="15" w:after="15" w:line="240" w:lineRule="auto"/>
        <w:rPr>
          <w:szCs w:val="18"/>
          <w:lang w:val="en-GB"/>
        </w:rPr>
      </w:pPr>
    </w:p>
    <w:p w14:paraId="78E8500E" w14:textId="77777777" w:rsidR="00036A49" w:rsidRPr="007E57A5" w:rsidRDefault="00036A49" w:rsidP="00671669">
      <w:pPr>
        <w:pStyle w:val="LOSDocBodyText"/>
        <w:spacing w:before="15" w:line="480" w:lineRule="auto"/>
        <w:rPr>
          <w:szCs w:val="18"/>
          <w:lang w:val="en-GB"/>
        </w:rPr>
      </w:pPr>
      <w:r w:rsidRPr="007E57A5">
        <w:rPr>
          <w:szCs w:val="18"/>
          <w:lang w:val="en-GB"/>
        </w:rPr>
        <w:t xml:space="preserve">Executed </w:t>
      </w:r>
      <w:r w:rsidR="00671669" w:rsidRPr="007E57A5">
        <w:rPr>
          <w:szCs w:val="18"/>
        </w:rPr>
        <w:t xml:space="preserve">this ______ day of ____________________, 20____ </w:t>
      </w:r>
      <w:r w:rsidRPr="007E57A5">
        <w:rPr>
          <w:szCs w:val="18"/>
          <w:lang w:val="en-GB"/>
        </w:rPr>
        <w:t xml:space="preserve">by the Mortgagor(s) at </w:t>
      </w:r>
      <w:r w:rsidR="00671669" w:rsidRPr="007E57A5">
        <w:rPr>
          <w:szCs w:val="18"/>
        </w:rPr>
        <w:t>_________________________________________</w:t>
      </w:r>
      <w:r w:rsidRPr="007E57A5">
        <w:rPr>
          <w:szCs w:val="18"/>
          <w:lang w:val="en-GB"/>
        </w:rPr>
        <w:t xml:space="preserve"> in the Province of </w:t>
      </w:r>
      <w:r w:rsidR="00671669" w:rsidRPr="007E57A5">
        <w:rPr>
          <w:szCs w:val="18"/>
        </w:rPr>
        <w:t>____________________________</w:t>
      </w:r>
      <w:r w:rsidRPr="007E57A5">
        <w:rPr>
          <w:szCs w:val="18"/>
          <w:lang w:val="en-GB"/>
        </w:rPr>
        <w:t>.</w:t>
      </w:r>
    </w:p>
    <w:p w14:paraId="03541FC7" w14:textId="77777777" w:rsidR="00AA49AE" w:rsidRPr="007E57A5" w:rsidRDefault="00AA49AE" w:rsidP="003B0763">
      <w:pPr>
        <w:pStyle w:val="LOSDocBodyText"/>
        <w:spacing w:before="15" w:after="15" w:line="240" w:lineRule="auto"/>
        <w:rPr>
          <w:szCs w:val="18"/>
          <w:lang w:val="en-GB"/>
        </w:rPr>
      </w:pPr>
    </w:p>
    <w:p w14:paraId="4D53BDFB" w14:textId="77777777" w:rsidR="00AA49AE" w:rsidRPr="007E57A5" w:rsidRDefault="00AA49AE" w:rsidP="00AA49AE">
      <w:pPr>
        <w:pStyle w:val="LOSDocBodyText"/>
        <w:spacing w:before="15" w:line="480" w:lineRule="auto"/>
        <w:rPr>
          <w:b/>
          <w:vanish/>
          <w:szCs w:val="18"/>
          <w:lang w:val="en-GB"/>
        </w:rPr>
      </w:pPr>
      <w:r w:rsidRPr="007E57A5">
        <w:rPr>
          <w:b/>
          <w:vanish/>
          <w:szCs w:val="18"/>
          <w:highlight w:val="yellow"/>
          <w:lang w:val="en-GB"/>
        </w:rPr>
        <w:t>Delete the Signature lines (Individuals or Corporation) that are not required: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01"/>
        <w:gridCol w:w="5143"/>
      </w:tblGrid>
      <w:tr w:rsidR="00AA49AE" w:rsidRPr="007E57A5" w14:paraId="31420B1B" w14:textId="77777777" w:rsidTr="004E1826">
        <w:tc>
          <w:tcPr>
            <w:tcW w:w="4253" w:type="dxa"/>
            <w:tcBorders>
              <w:bottom w:val="single" w:sz="4" w:space="0" w:color="auto"/>
            </w:tcBorders>
          </w:tcPr>
          <w:p w14:paraId="20AC11DE" w14:textId="77777777" w:rsidR="00AA49AE" w:rsidRPr="007E57A5" w:rsidRDefault="00AA49AE" w:rsidP="004E1826">
            <w:pPr>
              <w:rPr>
                <w:rFonts w:ascii="Verdana" w:hAnsi="Verdana"/>
                <w:sz w:val="18"/>
                <w:szCs w:val="18"/>
              </w:rPr>
            </w:pPr>
          </w:p>
        </w:tc>
        <w:tc>
          <w:tcPr>
            <w:tcW w:w="283" w:type="dxa"/>
          </w:tcPr>
          <w:p w14:paraId="0436274D" w14:textId="77777777" w:rsidR="00AA49AE" w:rsidRPr="007E57A5" w:rsidRDefault="00AA49AE" w:rsidP="004E1826">
            <w:pPr>
              <w:rPr>
                <w:rFonts w:ascii="Verdana" w:hAnsi="Verdana"/>
                <w:sz w:val="18"/>
                <w:szCs w:val="18"/>
              </w:rPr>
            </w:pPr>
          </w:p>
        </w:tc>
        <w:tc>
          <w:tcPr>
            <w:tcW w:w="401" w:type="dxa"/>
          </w:tcPr>
          <w:p w14:paraId="2C8E6A8C" w14:textId="77777777" w:rsidR="00AA49AE" w:rsidRPr="007E57A5" w:rsidRDefault="00AA49AE" w:rsidP="004E1826">
            <w:pPr>
              <w:jc w:val="right"/>
              <w:rPr>
                <w:rFonts w:ascii="Verdana" w:hAnsi="Verdana"/>
                <w:sz w:val="18"/>
                <w:szCs w:val="18"/>
              </w:rPr>
            </w:pPr>
          </w:p>
        </w:tc>
        <w:tc>
          <w:tcPr>
            <w:tcW w:w="5143" w:type="dxa"/>
            <w:tcBorders>
              <w:bottom w:val="single" w:sz="4" w:space="0" w:color="auto"/>
            </w:tcBorders>
          </w:tcPr>
          <w:p w14:paraId="6E9A51D3" w14:textId="77777777" w:rsidR="00AA49AE" w:rsidRPr="007E57A5" w:rsidRDefault="00AA49AE" w:rsidP="004E1826">
            <w:pPr>
              <w:rPr>
                <w:rFonts w:ascii="Verdana" w:hAnsi="Verdana"/>
                <w:sz w:val="18"/>
                <w:szCs w:val="18"/>
              </w:rPr>
            </w:pPr>
          </w:p>
        </w:tc>
      </w:tr>
      <w:tr w:rsidR="00AA49AE" w:rsidRPr="007E57A5" w14:paraId="52FBBA4B" w14:textId="77777777" w:rsidTr="004E1826">
        <w:tc>
          <w:tcPr>
            <w:tcW w:w="4253" w:type="dxa"/>
            <w:tcBorders>
              <w:top w:val="single" w:sz="4" w:space="0" w:color="auto"/>
            </w:tcBorders>
          </w:tcPr>
          <w:p w14:paraId="4DB0E399" w14:textId="77777777" w:rsidR="00AA49AE" w:rsidRPr="007E57A5" w:rsidRDefault="00AA49AE" w:rsidP="004E1826">
            <w:pPr>
              <w:rPr>
                <w:rFonts w:ascii="Verdana" w:hAnsi="Verdana"/>
                <w:sz w:val="18"/>
                <w:szCs w:val="18"/>
              </w:rPr>
            </w:pPr>
            <w:r w:rsidRPr="007E57A5">
              <w:rPr>
                <w:rFonts w:ascii="Verdana" w:hAnsi="Verdana"/>
                <w:i/>
                <w:sz w:val="18"/>
                <w:szCs w:val="18"/>
              </w:rPr>
              <w:t>Witness</w:t>
            </w:r>
          </w:p>
        </w:tc>
        <w:tc>
          <w:tcPr>
            <w:tcW w:w="283" w:type="dxa"/>
          </w:tcPr>
          <w:p w14:paraId="161847CA" w14:textId="77777777" w:rsidR="00AA49AE" w:rsidRPr="007E57A5" w:rsidRDefault="00AA49AE" w:rsidP="004E1826">
            <w:pPr>
              <w:rPr>
                <w:rFonts w:ascii="Verdana" w:hAnsi="Verdana"/>
                <w:sz w:val="18"/>
                <w:szCs w:val="18"/>
              </w:rPr>
            </w:pPr>
          </w:p>
        </w:tc>
        <w:tc>
          <w:tcPr>
            <w:tcW w:w="401" w:type="dxa"/>
          </w:tcPr>
          <w:p w14:paraId="3C86D6BE" w14:textId="77777777" w:rsidR="00AA49AE" w:rsidRPr="007E57A5" w:rsidRDefault="00AA49AE" w:rsidP="004E1826">
            <w:pPr>
              <w:jc w:val="right"/>
              <w:rPr>
                <w:rFonts w:ascii="Verdana" w:hAnsi="Verdana"/>
                <w:sz w:val="18"/>
                <w:szCs w:val="18"/>
              </w:rPr>
            </w:pPr>
          </w:p>
        </w:tc>
        <w:tc>
          <w:tcPr>
            <w:tcW w:w="5143" w:type="dxa"/>
            <w:tcBorders>
              <w:top w:val="single" w:sz="4" w:space="0" w:color="auto"/>
            </w:tcBorders>
          </w:tcPr>
          <w:p w14:paraId="1BE90002" w14:textId="77777777" w:rsidR="00AA49AE" w:rsidRPr="007E57A5" w:rsidRDefault="00AA49AE" w:rsidP="004E1826">
            <w:pPr>
              <w:rPr>
                <w:rFonts w:ascii="Verdana" w:hAnsi="Verdana"/>
                <w:sz w:val="18"/>
                <w:szCs w:val="18"/>
              </w:rPr>
            </w:pPr>
            <w:r w:rsidRPr="007E57A5">
              <w:rPr>
                <w:rFonts w:ascii="Verdana" w:hAnsi="Verdana"/>
                <w:sz w:val="18"/>
                <w:szCs w:val="18"/>
              </w:rPr>
              <w:fldChar w:fldCharType="begin">
                <w:ffData>
                  <w:name w:val="Text1"/>
                  <w:enabled/>
                  <w:calcOnExit w:val="0"/>
                  <w:statusText w:type="text" w:val="Full Legal Name of Individual or Sole Proprietor.  Leave blank for Corporations, Partnerships or Organizations."/>
                  <w:textInput/>
                </w:ffData>
              </w:fldChar>
            </w:r>
            <w:r w:rsidRPr="007E57A5">
              <w:rPr>
                <w:rFonts w:ascii="Verdana" w:hAnsi="Verdana"/>
                <w:sz w:val="18"/>
                <w:szCs w:val="18"/>
              </w:rPr>
              <w:instrText xml:space="preserve"> FORMTEXT </w:instrText>
            </w:r>
            <w:r w:rsidRPr="007E57A5">
              <w:rPr>
                <w:rFonts w:ascii="Verdana" w:hAnsi="Verdana"/>
                <w:sz w:val="18"/>
                <w:szCs w:val="18"/>
              </w:rPr>
            </w:r>
            <w:r w:rsidRPr="007E57A5">
              <w:rPr>
                <w:rFonts w:ascii="Verdana" w:hAnsi="Verdana"/>
                <w:sz w:val="18"/>
                <w:szCs w:val="18"/>
              </w:rPr>
              <w:fldChar w:fldCharType="separate"/>
            </w:r>
            <w:r w:rsidRPr="007E57A5">
              <w:rPr>
                <w:rFonts w:ascii="Verdana" w:hAnsi="Verdana"/>
                <w:noProof/>
                <w:sz w:val="18"/>
                <w:szCs w:val="18"/>
              </w:rPr>
              <w:t> </w:t>
            </w:r>
            <w:r w:rsidRPr="007E57A5">
              <w:rPr>
                <w:rFonts w:ascii="Verdana" w:hAnsi="Verdana"/>
                <w:noProof/>
                <w:sz w:val="18"/>
                <w:szCs w:val="18"/>
              </w:rPr>
              <w:t> </w:t>
            </w:r>
            <w:r w:rsidRPr="007E57A5">
              <w:rPr>
                <w:rFonts w:ascii="Verdana" w:hAnsi="Verdana"/>
                <w:noProof/>
                <w:sz w:val="18"/>
                <w:szCs w:val="18"/>
              </w:rPr>
              <w:t> </w:t>
            </w:r>
            <w:r w:rsidRPr="007E57A5">
              <w:rPr>
                <w:rFonts w:ascii="Verdana" w:hAnsi="Verdana"/>
                <w:noProof/>
                <w:sz w:val="18"/>
                <w:szCs w:val="18"/>
              </w:rPr>
              <w:t> </w:t>
            </w:r>
            <w:r w:rsidRPr="007E57A5">
              <w:rPr>
                <w:rFonts w:ascii="Verdana" w:hAnsi="Verdana"/>
                <w:noProof/>
                <w:sz w:val="18"/>
                <w:szCs w:val="18"/>
              </w:rPr>
              <w:t> </w:t>
            </w:r>
            <w:r w:rsidRPr="007E57A5">
              <w:rPr>
                <w:rFonts w:ascii="Verdana" w:hAnsi="Verdana"/>
                <w:sz w:val="18"/>
                <w:szCs w:val="18"/>
              </w:rPr>
              <w:fldChar w:fldCharType="end"/>
            </w:r>
          </w:p>
          <w:p w14:paraId="54B1FD0E" w14:textId="77777777" w:rsidR="00AA49AE" w:rsidRPr="007E57A5" w:rsidRDefault="00AA49AE" w:rsidP="004E1826">
            <w:pPr>
              <w:rPr>
                <w:rFonts w:ascii="Verdana" w:hAnsi="Verdana"/>
                <w:sz w:val="18"/>
                <w:szCs w:val="18"/>
              </w:rPr>
            </w:pPr>
          </w:p>
          <w:p w14:paraId="4B45E1FE" w14:textId="77777777" w:rsidR="00AA49AE" w:rsidRPr="007E57A5" w:rsidRDefault="00AA49AE" w:rsidP="004E1826">
            <w:pPr>
              <w:rPr>
                <w:rFonts w:ascii="Verdana" w:hAnsi="Verdana"/>
                <w:sz w:val="18"/>
                <w:szCs w:val="18"/>
              </w:rPr>
            </w:pPr>
          </w:p>
        </w:tc>
      </w:tr>
      <w:tr w:rsidR="00AA49AE" w:rsidRPr="007E57A5" w14:paraId="5807DEFA" w14:textId="77777777" w:rsidTr="004E1826">
        <w:tc>
          <w:tcPr>
            <w:tcW w:w="4253" w:type="dxa"/>
            <w:tcBorders>
              <w:bottom w:val="single" w:sz="4" w:space="0" w:color="auto"/>
            </w:tcBorders>
          </w:tcPr>
          <w:p w14:paraId="1E26B41A" w14:textId="77777777" w:rsidR="00AA49AE" w:rsidRPr="007E57A5" w:rsidRDefault="00AA49AE" w:rsidP="004E1826">
            <w:pPr>
              <w:rPr>
                <w:rFonts w:ascii="Verdana" w:hAnsi="Verdana"/>
                <w:sz w:val="18"/>
                <w:szCs w:val="18"/>
              </w:rPr>
            </w:pPr>
          </w:p>
        </w:tc>
        <w:tc>
          <w:tcPr>
            <w:tcW w:w="283" w:type="dxa"/>
          </w:tcPr>
          <w:p w14:paraId="4DD80FA7" w14:textId="77777777" w:rsidR="00AA49AE" w:rsidRPr="007E57A5" w:rsidRDefault="00AA49AE" w:rsidP="004E1826">
            <w:pPr>
              <w:rPr>
                <w:rFonts w:ascii="Verdana" w:hAnsi="Verdana"/>
                <w:sz w:val="18"/>
                <w:szCs w:val="18"/>
              </w:rPr>
            </w:pPr>
          </w:p>
        </w:tc>
        <w:tc>
          <w:tcPr>
            <w:tcW w:w="401" w:type="dxa"/>
          </w:tcPr>
          <w:p w14:paraId="74DD5B12" w14:textId="77777777" w:rsidR="00AA49AE" w:rsidRPr="007E57A5" w:rsidRDefault="00AA49AE" w:rsidP="004E1826">
            <w:pPr>
              <w:jc w:val="right"/>
              <w:rPr>
                <w:rFonts w:ascii="Verdana" w:hAnsi="Verdana"/>
                <w:sz w:val="18"/>
                <w:szCs w:val="18"/>
              </w:rPr>
            </w:pPr>
          </w:p>
        </w:tc>
        <w:tc>
          <w:tcPr>
            <w:tcW w:w="5143" w:type="dxa"/>
            <w:tcBorders>
              <w:bottom w:val="single" w:sz="4" w:space="0" w:color="auto"/>
            </w:tcBorders>
          </w:tcPr>
          <w:p w14:paraId="6AFBC6D6" w14:textId="77777777" w:rsidR="00AA49AE" w:rsidRPr="007E57A5" w:rsidRDefault="00AA49AE" w:rsidP="004E1826">
            <w:pPr>
              <w:rPr>
                <w:rFonts w:ascii="Verdana" w:hAnsi="Verdana"/>
                <w:sz w:val="18"/>
                <w:szCs w:val="18"/>
              </w:rPr>
            </w:pPr>
          </w:p>
        </w:tc>
      </w:tr>
      <w:tr w:rsidR="00AA49AE" w:rsidRPr="007E57A5" w14:paraId="55781E45" w14:textId="77777777" w:rsidTr="004E1826">
        <w:tc>
          <w:tcPr>
            <w:tcW w:w="4253" w:type="dxa"/>
            <w:tcBorders>
              <w:top w:val="single" w:sz="4" w:space="0" w:color="auto"/>
            </w:tcBorders>
          </w:tcPr>
          <w:p w14:paraId="4101F191" w14:textId="77777777" w:rsidR="00AA49AE" w:rsidRPr="007E57A5" w:rsidRDefault="00AA49AE" w:rsidP="004E1826">
            <w:pPr>
              <w:rPr>
                <w:rFonts w:ascii="Verdana" w:hAnsi="Verdana"/>
                <w:sz w:val="18"/>
                <w:szCs w:val="18"/>
              </w:rPr>
            </w:pPr>
            <w:r w:rsidRPr="007E57A5">
              <w:rPr>
                <w:rFonts w:ascii="Verdana" w:hAnsi="Verdana"/>
                <w:i/>
                <w:sz w:val="18"/>
                <w:szCs w:val="18"/>
              </w:rPr>
              <w:t>Witness</w:t>
            </w:r>
          </w:p>
        </w:tc>
        <w:tc>
          <w:tcPr>
            <w:tcW w:w="283" w:type="dxa"/>
          </w:tcPr>
          <w:p w14:paraId="029D0BDD" w14:textId="77777777" w:rsidR="00AA49AE" w:rsidRPr="007E57A5" w:rsidRDefault="00AA49AE" w:rsidP="004E1826">
            <w:pPr>
              <w:rPr>
                <w:rFonts w:ascii="Verdana" w:hAnsi="Verdana"/>
                <w:sz w:val="18"/>
                <w:szCs w:val="18"/>
              </w:rPr>
            </w:pPr>
          </w:p>
        </w:tc>
        <w:tc>
          <w:tcPr>
            <w:tcW w:w="401" w:type="dxa"/>
          </w:tcPr>
          <w:p w14:paraId="5DDCDC00" w14:textId="77777777" w:rsidR="00AA49AE" w:rsidRPr="007E57A5" w:rsidRDefault="00AA49AE" w:rsidP="004E1826">
            <w:pPr>
              <w:jc w:val="right"/>
              <w:rPr>
                <w:rFonts w:ascii="Verdana" w:hAnsi="Verdana"/>
                <w:sz w:val="18"/>
                <w:szCs w:val="18"/>
              </w:rPr>
            </w:pPr>
          </w:p>
        </w:tc>
        <w:tc>
          <w:tcPr>
            <w:tcW w:w="5143" w:type="dxa"/>
            <w:tcBorders>
              <w:top w:val="single" w:sz="4" w:space="0" w:color="auto"/>
            </w:tcBorders>
          </w:tcPr>
          <w:p w14:paraId="7CF0C71D" w14:textId="77777777" w:rsidR="00AA49AE" w:rsidRPr="007E57A5" w:rsidRDefault="00AA49AE" w:rsidP="004E1826">
            <w:pPr>
              <w:rPr>
                <w:rFonts w:ascii="Verdana" w:hAnsi="Verdana"/>
                <w:sz w:val="18"/>
                <w:szCs w:val="18"/>
              </w:rPr>
            </w:pPr>
            <w:r w:rsidRPr="007E57A5">
              <w:rPr>
                <w:rFonts w:ascii="Verdana" w:hAnsi="Verdana"/>
                <w:sz w:val="18"/>
                <w:szCs w:val="18"/>
              </w:rPr>
              <w:fldChar w:fldCharType="begin">
                <w:ffData>
                  <w:name w:val="Text2"/>
                  <w:enabled/>
                  <w:calcOnExit w:val="0"/>
                  <w:statusText w:type="text" w:val="Full Legal Name of Individual or Sole Proprietor.  Leave blank for Corporations, Partnerships or Organizations."/>
                  <w:textInput/>
                </w:ffData>
              </w:fldChar>
            </w:r>
            <w:r w:rsidRPr="007E57A5">
              <w:rPr>
                <w:rFonts w:ascii="Verdana" w:hAnsi="Verdana"/>
                <w:sz w:val="18"/>
                <w:szCs w:val="18"/>
              </w:rPr>
              <w:instrText xml:space="preserve"> FORMTEXT </w:instrText>
            </w:r>
            <w:r w:rsidRPr="007E57A5">
              <w:rPr>
                <w:rFonts w:ascii="Verdana" w:hAnsi="Verdana"/>
                <w:sz w:val="18"/>
                <w:szCs w:val="18"/>
              </w:rPr>
            </w:r>
            <w:r w:rsidRPr="007E57A5">
              <w:rPr>
                <w:rFonts w:ascii="Verdana" w:hAnsi="Verdana"/>
                <w:sz w:val="18"/>
                <w:szCs w:val="18"/>
              </w:rPr>
              <w:fldChar w:fldCharType="separate"/>
            </w:r>
            <w:r w:rsidRPr="007E57A5">
              <w:rPr>
                <w:rFonts w:ascii="Verdana" w:hAnsi="Verdana"/>
                <w:noProof/>
                <w:sz w:val="18"/>
                <w:szCs w:val="18"/>
              </w:rPr>
              <w:t> </w:t>
            </w:r>
            <w:r w:rsidRPr="007E57A5">
              <w:rPr>
                <w:rFonts w:ascii="Verdana" w:hAnsi="Verdana"/>
                <w:noProof/>
                <w:sz w:val="18"/>
                <w:szCs w:val="18"/>
              </w:rPr>
              <w:t> </w:t>
            </w:r>
            <w:r w:rsidRPr="007E57A5">
              <w:rPr>
                <w:rFonts w:ascii="Verdana" w:hAnsi="Verdana"/>
                <w:noProof/>
                <w:sz w:val="18"/>
                <w:szCs w:val="18"/>
              </w:rPr>
              <w:t> </w:t>
            </w:r>
            <w:r w:rsidRPr="007E57A5">
              <w:rPr>
                <w:rFonts w:ascii="Verdana" w:hAnsi="Verdana"/>
                <w:noProof/>
                <w:sz w:val="18"/>
                <w:szCs w:val="18"/>
              </w:rPr>
              <w:t> </w:t>
            </w:r>
            <w:r w:rsidRPr="007E57A5">
              <w:rPr>
                <w:rFonts w:ascii="Verdana" w:hAnsi="Verdana"/>
                <w:noProof/>
                <w:sz w:val="18"/>
                <w:szCs w:val="18"/>
              </w:rPr>
              <w:t> </w:t>
            </w:r>
            <w:r w:rsidRPr="007E57A5">
              <w:rPr>
                <w:rFonts w:ascii="Verdana" w:hAnsi="Verdana"/>
                <w:sz w:val="18"/>
                <w:szCs w:val="18"/>
              </w:rPr>
              <w:fldChar w:fldCharType="end"/>
            </w:r>
          </w:p>
          <w:p w14:paraId="3C138F95" w14:textId="77777777" w:rsidR="00AA49AE" w:rsidRPr="007E57A5" w:rsidRDefault="00AA49AE" w:rsidP="004E1826">
            <w:pPr>
              <w:rPr>
                <w:rFonts w:ascii="Verdana" w:hAnsi="Verdana"/>
                <w:sz w:val="18"/>
                <w:szCs w:val="18"/>
              </w:rPr>
            </w:pPr>
          </w:p>
        </w:tc>
      </w:tr>
    </w:tbl>
    <w:p w14:paraId="7C2E206B" w14:textId="77777777" w:rsidR="00AA49AE" w:rsidRPr="007E57A5" w:rsidRDefault="00AA49AE" w:rsidP="00AA49AE">
      <w:pPr>
        <w:pStyle w:val="LOSDocBodyText"/>
        <w:tabs>
          <w:tab w:val="left" w:pos="5103"/>
        </w:tabs>
        <w:rPr>
          <w:szCs w:val="18"/>
          <w:lang w:val="en-GB"/>
        </w:rPr>
      </w:pPr>
    </w:p>
    <w:tbl>
      <w:tblPr>
        <w:tblStyle w:val="TableGrid"/>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5118"/>
      </w:tblGrid>
      <w:tr w:rsidR="00AA49AE" w:rsidRPr="007E57A5" w14:paraId="14910B1C" w14:textId="77777777" w:rsidTr="004E1826">
        <w:tc>
          <w:tcPr>
            <w:tcW w:w="709" w:type="dxa"/>
          </w:tcPr>
          <w:p w14:paraId="109EA388" w14:textId="77777777" w:rsidR="00AA49AE" w:rsidRPr="007E57A5" w:rsidRDefault="00AA49AE" w:rsidP="004E1826">
            <w:pPr>
              <w:rPr>
                <w:rFonts w:ascii="Verdana" w:hAnsi="Verdana"/>
                <w:sz w:val="18"/>
                <w:szCs w:val="18"/>
              </w:rPr>
            </w:pPr>
          </w:p>
        </w:tc>
        <w:tc>
          <w:tcPr>
            <w:tcW w:w="5118" w:type="dxa"/>
          </w:tcPr>
          <w:p w14:paraId="30F45938" w14:textId="77777777" w:rsidR="00AA49AE" w:rsidRPr="007E57A5" w:rsidRDefault="00AA49AE" w:rsidP="004E1826">
            <w:pPr>
              <w:rPr>
                <w:rFonts w:ascii="Verdana" w:hAnsi="Verdana"/>
                <w:sz w:val="18"/>
                <w:szCs w:val="18"/>
              </w:rPr>
            </w:pPr>
            <w:r w:rsidRPr="007E57A5">
              <w:rPr>
                <w:rFonts w:ascii="Verdana" w:hAnsi="Verdana"/>
                <w:sz w:val="18"/>
                <w:szCs w:val="18"/>
              </w:rPr>
              <w:fldChar w:fldCharType="begin">
                <w:ffData>
                  <w:name w:val="Text3"/>
                  <w:enabled/>
                  <w:calcOnExit w:val="0"/>
                  <w:statusText w:type="text" w:val="Full Legal Name of Corporation, Partnership or Organization."/>
                  <w:textInput/>
                </w:ffData>
              </w:fldChar>
            </w:r>
            <w:r w:rsidRPr="007E57A5">
              <w:rPr>
                <w:rFonts w:ascii="Verdana" w:hAnsi="Verdana"/>
                <w:sz w:val="18"/>
                <w:szCs w:val="18"/>
              </w:rPr>
              <w:instrText xml:space="preserve"> FORMTEXT </w:instrText>
            </w:r>
            <w:r w:rsidRPr="007E57A5">
              <w:rPr>
                <w:rFonts w:ascii="Verdana" w:hAnsi="Verdana"/>
                <w:sz w:val="18"/>
                <w:szCs w:val="18"/>
              </w:rPr>
            </w:r>
            <w:r w:rsidRPr="007E57A5">
              <w:rPr>
                <w:rFonts w:ascii="Verdana" w:hAnsi="Verdana"/>
                <w:sz w:val="18"/>
                <w:szCs w:val="18"/>
              </w:rPr>
              <w:fldChar w:fldCharType="separate"/>
            </w:r>
            <w:r w:rsidRPr="007E57A5">
              <w:rPr>
                <w:rFonts w:ascii="Verdana" w:hAnsi="Verdana"/>
                <w:noProof/>
                <w:sz w:val="18"/>
                <w:szCs w:val="18"/>
              </w:rPr>
              <w:t> </w:t>
            </w:r>
            <w:r w:rsidRPr="007E57A5">
              <w:rPr>
                <w:rFonts w:ascii="Verdana" w:hAnsi="Verdana"/>
                <w:noProof/>
                <w:sz w:val="18"/>
                <w:szCs w:val="18"/>
              </w:rPr>
              <w:t> </w:t>
            </w:r>
            <w:r w:rsidRPr="007E57A5">
              <w:rPr>
                <w:rFonts w:ascii="Verdana" w:hAnsi="Verdana"/>
                <w:noProof/>
                <w:sz w:val="18"/>
                <w:szCs w:val="18"/>
              </w:rPr>
              <w:t> </w:t>
            </w:r>
            <w:r w:rsidRPr="007E57A5">
              <w:rPr>
                <w:rFonts w:ascii="Verdana" w:hAnsi="Verdana"/>
                <w:noProof/>
                <w:sz w:val="18"/>
                <w:szCs w:val="18"/>
              </w:rPr>
              <w:t> </w:t>
            </w:r>
            <w:r w:rsidRPr="007E57A5">
              <w:rPr>
                <w:rFonts w:ascii="Verdana" w:hAnsi="Verdana"/>
                <w:noProof/>
                <w:sz w:val="18"/>
                <w:szCs w:val="18"/>
              </w:rPr>
              <w:t> </w:t>
            </w:r>
            <w:r w:rsidRPr="007E57A5">
              <w:rPr>
                <w:rFonts w:ascii="Verdana" w:hAnsi="Verdana"/>
                <w:sz w:val="18"/>
                <w:szCs w:val="18"/>
              </w:rPr>
              <w:fldChar w:fldCharType="end"/>
            </w:r>
          </w:p>
          <w:p w14:paraId="290F97C1" w14:textId="77777777" w:rsidR="00AA49AE" w:rsidRPr="007E57A5" w:rsidRDefault="00AA49AE" w:rsidP="004E1826">
            <w:pPr>
              <w:rPr>
                <w:rFonts w:ascii="Verdana" w:hAnsi="Verdana"/>
                <w:sz w:val="18"/>
                <w:szCs w:val="18"/>
              </w:rPr>
            </w:pPr>
          </w:p>
          <w:p w14:paraId="563D9BDB" w14:textId="77777777" w:rsidR="00AA49AE" w:rsidRPr="007E57A5" w:rsidRDefault="00AA49AE" w:rsidP="004E1826">
            <w:pPr>
              <w:rPr>
                <w:rFonts w:ascii="Verdana" w:hAnsi="Verdana"/>
                <w:sz w:val="18"/>
                <w:szCs w:val="18"/>
              </w:rPr>
            </w:pPr>
          </w:p>
        </w:tc>
      </w:tr>
      <w:tr w:rsidR="00AA49AE" w:rsidRPr="007E57A5" w14:paraId="0A2DACD0" w14:textId="77777777" w:rsidTr="004E1826">
        <w:tc>
          <w:tcPr>
            <w:tcW w:w="709" w:type="dxa"/>
          </w:tcPr>
          <w:p w14:paraId="1B63EFE4" w14:textId="77777777" w:rsidR="00AA49AE" w:rsidRPr="007E57A5" w:rsidRDefault="00AA49AE" w:rsidP="004E1826">
            <w:pPr>
              <w:rPr>
                <w:rFonts w:ascii="Verdana" w:hAnsi="Verdana"/>
                <w:sz w:val="18"/>
                <w:szCs w:val="18"/>
              </w:rPr>
            </w:pPr>
          </w:p>
        </w:tc>
        <w:tc>
          <w:tcPr>
            <w:tcW w:w="5118" w:type="dxa"/>
          </w:tcPr>
          <w:p w14:paraId="63F6B293" w14:textId="77777777" w:rsidR="00AA49AE" w:rsidRPr="007E57A5" w:rsidRDefault="00AA49AE" w:rsidP="004E1826">
            <w:pPr>
              <w:rPr>
                <w:rFonts w:ascii="Verdana" w:hAnsi="Verdana"/>
                <w:sz w:val="18"/>
                <w:szCs w:val="18"/>
              </w:rPr>
            </w:pPr>
          </w:p>
        </w:tc>
      </w:tr>
      <w:tr w:rsidR="00AA49AE" w:rsidRPr="007E57A5" w14:paraId="0F7FBEA7" w14:textId="77777777" w:rsidTr="004E1826">
        <w:tc>
          <w:tcPr>
            <w:tcW w:w="709" w:type="dxa"/>
          </w:tcPr>
          <w:p w14:paraId="154B6143" w14:textId="77777777" w:rsidR="00AA49AE" w:rsidRPr="007E57A5" w:rsidRDefault="00AA49AE" w:rsidP="004E1826">
            <w:pPr>
              <w:jc w:val="right"/>
              <w:rPr>
                <w:rFonts w:ascii="Verdana" w:hAnsi="Verdana"/>
                <w:sz w:val="18"/>
                <w:szCs w:val="18"/>
              </w:rPr>
            </w:pPr>
            <w:r w:rsidRPr="007E57A5">
              <w:rPr>
                <w:rFonts w:ascii="Verdana" w:hAnsi="Verdana"/>
                <w:sz w:val="18"/>
                <w:szCs w:val="18"/>
              </w:rPr>
              <w:t>per:</w:t>
            </w:r>
          </w:p>
        </w:tc>
        <w:tc>
          <w:tcPr>
            <w:tcW w:w="5118" w:type="dxa"/>
            <w:tcBorders>
              <w:bottom w:val="single" w:sz="4" w:space="0" w:color="auto"/>
            </w:tcBorders>
          </w:tcPr>
          <w:p w14:paraId="07DEF593" w14:textId="77777777" w:rsidR="00AA49AE" w:rsidRPr="007E57A5" w:rsidRDefault="00AA49AE" w:rsidP="004E1826">
            <w:pPr>
              <w:rPr>
                <w:rFonts w:ascii="Verdana" w:hAnsi="Verdana"/>
                <w:sz w:val="18"/>
                <w:szCs w:val="18"/>
              </w:rPr>
            </w:pPr>
          </w:p>
        </w:tc>
      </w:tr>
      <w:tr w:rsidR="00AA49AE" w:rsidRPr="007E57A5" w14:paraId="4F4BCBD8" w14:textId="77777777" w:rsidTr="004E1826">
        <w:tc>
          <w:tcPr>
            <w:tcW w:w="709" w:type="dxa"/>
          </w:tcPr>
          <w:p w14:paraId="32C1D3A0" w14:textId="77777777" w:rsidR="00AA49AE" w:rsidRPr="007E57A5" w:rsidRDefault="00AA49AE" w:rsidP="004E1826">
            <w:pPr>
              <w:jc w:val="right"/>
              <w:rPr>
                <w:rFonts w:ascii="Verdana" w:hAnsi="Verdana"/>
                <w:sz w:val="18"/>
                <w:szCs w:val="18"/>
              </w:rPr>
            </w:pPr>
          </w:p>
        </w:tc>
        <w:tc>
          <w:tcPr>
            <w:tcW w:w="5118" w:type="dxa"/>
            <w:tcBorders>
              <w:top w:val="single" w:sz="4" w:space="0" w:color="auto"/>
            </w:tcBorders>
          </w:tcPr>
          <w:p w14:paraId="50E07B7D" w14:textId="77777777" w:rsidR="00AA49AE" w:rsidRPr="007E57A5" w:rsidRDefault="00AA49AE" w:rsidP="004E1826">
            <w:pPr>
              <w:rPr>
                <w:rFonts w:ascii="Verdana" w:hAnsi="Verdana"/>
                <w:sz w:val="18"/>
                <w:szCs w:val="18"/>
              </w:rPr>
            </w:pPr>
          </w:p>
          <w:p w14:paraId="4EEE467F" w14:textId="77777777" w:rsidR="00AA49AE" w:rsidRPr="007E57A5" w:rsidRDefault="00AA49AE" w:rsidP="004E1826">
            <w:pPr>
              <w:rPr>
                <w:rFonts w:ascii="Verdana" w:hAnsi="Verdana"/>
                <w:sz w:val="18"/>
                <w:szCs w:val="18"/>
              </w:rPr>
            </w:pPr>
          </w:p>
          <w:p w14:paraId="2613590B" w14:textId="77777777" w:rsidR="00AA49AE" w:rsidRPr="007E57A5" w:rsidRDefault="00AA49AE" w:rsidP="004E1826">
            <w:pPr>
              <w:rPr>
                <w:rFonts w:ascii="Verdana" w:hAnsi="Verdana"/>
                <w:sz w:val="18"/>
                <w:szCs w:val="18"/>
              </w:rPr>
            </w:pPr>
          </w:p>
        </w:tc>
      </w:tr>
      <w:tr w:rsidR="00AA49AE" w:rsidRPr="007E57A5" w14:paraId="098BFB74" w14:textId="77777777" w:rsidTr="004E1826">
        <w:tc>
          <w:tcPr>
            <w:tcW w:w="709" w:type="dxa"/>
          </w:tcPr>
          <w:p w14:paraId="29D7F6EF" w14:textId="77777777" w:rsidR="00AA49AE" w:rsidRPr="007E57A5" w:rsidRDefault="00AA49AE" w:rsidP="004E1826">
            <w:pPr>
              <w:jc w:val="right"/>
              <w:rPr>
                <w:rFonts w:ascii="Verdana" w:hAnsi="Verdana"/>
                <w:sz w:val="18"/>
                <w:szCs w:val="18"/>
              </w:rPr>
            </w:pPr>
            <w:r w:rsidRPr="007E57A5">
              <w:rPr>
                <w:rFonts w:ascii="Verdana" w:hAnsi="Verdana"/>
                <w:sz w:val="18"/>
                <w:szCs w:val="18"/>
              </w:rPr>
              <w:lastRenderedPageBreak/>
              <w:t>per:</w:t>
            </w:r>
          </w:p>
        </w:tc>
        <w:tc>
          <w:tcPr>
            <w:tcW w:w="5118" w:type="dxa"/>
            <w:tcBorders>
              <w:bottom w:val="single" w:sz="4" w:space="0" w:color="auto"/>
            </w:tcBorders>
          </w:tcPr>
          <w:p w14:paraId="5D290404" w14:textId="77777777" w:rsidR="00AA49AE" w:rsidRPr="007E57A5" w:rsidRDefault="00AA49AE" w:rsidP="004E1826">
            <w:pPr>
              <w:rPr>
                <w:rFonts w:ascii="Verdana" w:hAnsi="Verdana"/>
                <w:sz w:val="18"/>
                <w:szCs w:val="18"/>
              </w:rPr>
            </w:pPr>
          </w:p>
        </w:tc>
      </w:tr>
      <w:tr w:rsidR="00AA49AE" w:rsidRPr="007E57A5" w14:paraId="437D9E30" w14:textId="77777777" w:rsidTr="004E1826">
        <w:tc>
          <w:tcPr>
            <w:tcW w:w="709" w:type="dxa"/>
          </w:tcPr>
          <w:p w14:paraId="5A3A3721" w14:textId="77777777" w:rsidR="00AA49AE" w:rsidRPr="007E57A5" w:rsidRDefault="00AA49AE" w:rsidP="004E1826">
            <w:pPr>
              <w:jc w:val="right"/>
              <w:rPr>
                <w:rFonts w:ascii="Verdana" w:hAnsi="Verdana"/>
                <w:sz w:val="18"/>
                <w:szCs w:val="18"/>
              </w:rPr>
            </w:pPr>
          </w:p>
        </w:tc>
        <w:tc>
          <w:tcPr>
            <w:tcW w:w="5118" w:type="dxa"/>
            <w:tcBorders>
              <w:top w:val="single" w:sz="4" w:space="0" w:color="auto"/>
            </w:tcBorders>
          </w:tcPr>
          <w:p w14:paraId="0661CA5A" w14:textId="77777777" w:rsidR="00AA49AE" w:rsidRPr="007E57A5" w:rsidRDefault="00AA49AE" w:rsidP="004E1826">
            <w:pPr>
              <w:rPr>
                <w:rFonts w:ascii="Verdana" w:hAnsi="Verdana"/>
                <w:sz w:val="18"/>
                <w:szCs w:val="18"/>
              </w:rPr>
            </w:pPr>
          </w:p>
          <w:p w14:paraId="709C9E9B" w14:textId="77777777" w:rsidR="00AA49AE" w:rsidRPr="007E57A5" w:rsidRDefault="00387425" w:rsidP="00387425">
            <w:pPr>
              <w:jc w:val="right"/>
              <w:rPr>
                <w:rFonts w:ascii="Verdana" w:hAnsi="Verdana"/>
                <w:sz w:val="18"/>
                <w:szCs w:val="18"/>
              </w:rPr>
            </w:pPr>
            <w:r>
              <w:rPr>
                <w:rFonts w:ascii="Verdana" w:hAnsi="Verdana"/>
                <w:sz w:val="18"/>
                <w:szCs w:val="18"/>
              </w:rPr>
              <w:t>C/S</w:t>
            </w:r>
          </w:p>
        </w:tc>
      </w:tr>
    </w:tbl>
    <w:p w14:paraId="452A7745" w14:textId="77777777" w:rsidR="00AA49AE" w:rsidRPr="007E57A5" w:rsidRDefault="00AA49AE" w:rsidP="00AA49AE">
      <w:pPr>
        <w:pStyle w:val="LOSDocBodyText"/>
        <w:rPr>
          <w:szCs w:val="18"/>
          <w:lang w:val="en-GB"/>
        </w:rPr>
      </w:pPr>
    </w:p>
    <w:p w14:paraId="092E781F" w14:textId="77777777" w:rsidR="00CF4196" w:rsidRPr="007E57A5" w:rsidRDefault="00157199" w:rsidP="00AA49AE">
      <w:pPr>
        <w:pStyle w:val="LOSDocBodyText"/>
        <w:jc w:val="center"/>
        <w:rPr>
          <w:szCs w:val="18"/>
          <w:lang w:val="en-GB"/>
        </w:rPr>
      </w:pPr>
      <w:r w:rsidRPr="007E57A5">
        <w:rPr>
          <w:szCs w:val="18"/>
          <w:lang w:val="en-GB"/>
        </w:rPr>
        <w:br w:type="page"/>
      </w:r>
    </w:p>
    <w:p w14:paraId="56C2FFDF" w14:textId="77777777" w:rsidR="00CF4196" w:rsidRPr="007E57A5" w:rsidRDefault="00CF4196" w:rsidP="00CF4196">
      <w:pPr>
        <w:pStyle w:val="LOSDocHeading2"/>
        <w:rPr>
          <w:vanish/>
          <w:szCs w:val="18"/>
          <w:lang w:val="en-GB"/>
        </w:rPr>
      </w:pPr>
      <w:r w:rsidRPr="007E57A5">
        <w:rPr>
          <w:vanish/>
          <w:szCs w:val="18"/>
          <w:highlight w:val="yellow"/>
          <w:lang w:val="en-GB"/>
        </w:rPr>
        <w:lastRenderedPageBreak/>
        <w:t>If the Borrower is a Corporation, use this form and delete all subsequent forms that follow:</w:t>
      </w:r>
    </w:p>
    <w:p w14:paraId="11DEFA36" w14:textId="77777777" w:rsidR="00AA49AE" w:rsidRPr="007E57A5" w:rsidRDefault="00AA49AE" w:rsidP="00AA49AE">
      <w:pPr>
        <w:pStyle w:val="LOSDocBodyText"/>
        <w:jc w:val="center"/>
        <w:rPr>
          <w:rStyle w:val="LOSDocHeadingChar"/>
          <w:sz w:val="20"/>
        </w:rPr>
      </w:pPr>
      <w:r w:rsidRPr="007E57A5">
        <w:rPr>
          <w:rStyle w:val="LOSDocHeadingChar"/>
          <w:sz w:val="20"/>
        </w:rPr>
        <w:t>AFFIDAVIT VERIFYING CORPORATE SIGNING AUTHORITY</w:t>
      </w:r>
    </w:p>
    <w:p w14:paraId="3231A82F" w14:textId="77777777" w:rsidR="00AA49AE" w:rsidRPr="007E57A5" w:rsidRDefault="00AA49AE" w:rsidP="00AA49AE">
      <w:pPr>
        <w:pStyle w:val="LOSDocBodyText"/>
        <w:rPr>
          <w:szCs w:val="18"/>
          <w:lang w:val="en-GB"/>
        </w:rPr>
      </w:pPr>
    </w:p>
    <w:p w14:paraId="360DE040" w14:textId="77777777" w:rsidR="00AA49AE" w:rsidRPr="007E57A5" w:rsidRDefault="00AA49AE" w:rsidP="004E1826">
      <w:pPr>
        <w:pStyle w:val="LOSDocBodyText"/>
        <w:spacing w:before="15" w:line="480" w:lineRule="auto"/>
        <w:rPr>
          <w:szCs w:val="18"/>
          <w:lang w:val="en-GB"/>
        </w:rPr>
      </w:pPr>
      <w:r w:rsidRPr="007E57A5">
        <w:rPr>
          <w:szCs w:val="18"/>
          <w:lang w:val="en-GB"/>
        </w:rPr>
        <w:t xml:space="preserve">I, </w:t>
      </w:r>
      <w:r w:rsidR="004E1826" w:rsidRPr="007E57A5">
        <w:rPr>
          <w:szCs w:val="18"/>
        </w:rPr>
        <w:t>________________________________________</w:t>
      </w:r>
      <w:r w:rsidRPr="007E57A5">
        <w:rPr>
          <w:szCs w:val="18"/>
          <w:lang w:val="en-GB"/>
        </w:rPr>
        <w:t xml:space="preserve">, of </w:t>
      </w:r>
      <w:r w:rsidR="004E1826" w:rsidRPr="007E57A5">
        <w:rPr>
          <w:szCs w:val="18"/>
        </w:rPr>
        <w:t>_________________________________________</w:t>
      </w:r>
      <w:r w:rsidRPr="007E57A5">
        <w:rPr>
          <w:szCs w:val="18"/>
          <w:lang w:val="en-GB"/>
        </w:rPr>
        <w:t xml:space="preserve">, in the Province of </w:t>
      </w:r>
      <w:r w:rsidR="004E1826" w:rsidRPr="007E57A5">
        <w:rPr>
          <w:szCs w:val="18"/>
        </w:rPr>
        <w:t>____________________________</w:t>
      </w:r>
      <w:r w:rsidRPr="007E57A5">
        <w:rPr>
          <w:szCs w:val="18"/>
          <w:lang w:val="en-GB"/>
        </w:rPr>
        <w:t>, MAKE OATH AND SAY:</w:t>
      </w:r>
    </w:p>
    <w:p w14:paraId="4D60D489" w14:textId="77777777" w:rsidR="00AA49AE" w:rsidRPr="007E57A5" w:rsidRDefault="00AA49AE" w:rsidP="00AA49AE">
      <w:pPr>
        <w:pStyle w:val="LOSDocBodyText"/>
        <w:rPr>
          <w:szCs w:val="18"/>
          <w:lang w:val="en-GB"/>
        </w:rPr>
      </w:pPr>
    </w:p>
    <w:p w14:paraId="16C66B15" w14:textId="77777777" w:rsidR="00AA49AE" w:rsidRPr="007E57A5" w:rsidRDefault="00AA49AE" w:rsidP="004E1826">
      <w:pPr>
        <w:pStyle w:val="LOSDocBodyText"/>
        <w:numPr>
          <w:ilvl w:val="0"/>
          <w:numId w:val="14"/>
        </w:numPr>
        <w:ind w:left="851" w:hanging="567"/>
        <w:rPr>
          <w:szCs w:val="18"/>
          <w:lang w:val="en-GB"/>
        </w:rPr>
      </w:pPr>
      <w:r w:rsidRPr="007E57A5">
        <w:rPr>
          <w:szCs w:val="18"/>
        </w:rPr>
        <w:t xml:space="preserve">I am a Director of </w:t>
      </w:r>
      <w:bookmarkStart w:id="4" w:name="Text6"/>
      <w:r w:rsidR="004E1826" w:rsidRPr="007E57A5">
        <w:rPr>
          <w:szCs w:val="18"/>
        </w:rPr>
        <w:fldChar w:fldCharType="begin">
          <w:ffData>
            <w:name w:val="Text6"/>
            <w:enabled/>
            <w:calcOnExit w:val="0"/>
            <w:statusText w:type="text" w:val="Full Legal Name of Borrower"/>
            <w:textInput/>
          </w:ffData>
        </w:fldChar>
      </w:r>
      <w:r w:rsidR="004E1826" w:rsidRPr="007E57A5">
        <w:rPr>
          <w:szCs w:val="18"/>
        </w:rPr>
        <w:instrText xml:space="preserve"> FORMTEXT </w:instrText>
      </w:r>
      <w:r w:rsidR="004E1826" w:rsidRPr="007E57A5">
        <w:rPr>
          <w:szCs w:val="18"/>
        </w:rPr>
      </w:r>
      <w:r w:rsidR="004E1826" w:rsidRPr="007E57A5">
        <w:rPr>
          <w:szCs w:val="18"/>
        </w:rPr>
        <w:fldChar w:fldCharType="separate"/>
      </w:r>
      <w:r w:rsidR="004E1826" w:rsidRPr="007E57A5">
        <w:rPr>
          <w:noProof/>
          <w:szCs w:val="18"/>
        </w:rPr>
        <w:t> </w:t>
      </w:r>
      <w:r w:rsidR="004E1826" w:rsidRPr="007E57A5">
        <w:rPr>
          <w:noProof/>
          <w:szCs w:val="18"/>
        </w:rPr>
        <w:t> </w:t>
      </w:r>
      <w:r w:rsidR="004E1826" w:rsidRPr="007E57A5">
        <w:rPr>
          <w:noProof/>
          <w:szCs w:val="18"/>
        </w:rPr>
        <w:t> </w:t>
      </w:r>
      <w:r w:rsidR="004E1826" w:rsidRPr="007E57A5">
        <w:rPr>
          <w:noProof/>
          <w:szCs w:val="18"/>
        </w:rPr>
        <w:t> </w:t>
      </w:r>
      <w:r w:rsidR="004E1826" w:rsidRPr="007E57A5">
        <w:rPr>
          <w:noProof/>
          <w:szCs w:val="18"/>
        </w:rPr>
        <w:t> </w:t>
      </w:r>
      <w:r w:rsidR="004E1826" w:rsidRPr="007E57A5">
        <w:rPr>
          <w:szCs w:val="18"/>
        </w:rPr>
        <w:fldChar w:fldCharType="end"/>
      </w:r>
      <w:bookmarkEnd w:id="4"/>
      <w:r w:rsidR="004E1826" w:rsidRPr="007E57A5">
        <w:rPr>
          <w:szCs w:val="18"/>
        </w:rPr>
        <w:t xml:space="preserve"> </w:t>
      </w:r>
      <w:r w:rsidRPr="007E57A5">
        <w:rPr>
          <w:szCs w:val="18"/>
        </w:rPr>
        <w:t>named in the within or annexed instrument.</w:t>
      </w:r>
    </w:p>
    <w:p w14:paraId="5506B9E7" w14:textId="77777777" w:rsidR="00AA49AE" w:rsidRPr="007E57A5" w:rsidRDefault="00AA49AE" w:rsidP="00AA49AE">
      <w:pPr>
        <w:pStyle w:val="LOSDocBodyText"/>
        <w:rPr>
          <w:szCs w:val="18"/>
          <w:lang w:val="en-GB"/>
        </w:rPr>
      </w:pPr>
    </w:p>
    <w:p w14:paraId="7E16B260" w14:textId="77777777" w:rsidR="00AA49AE" w:rsidRPr="007E57A5" w:rsidRDefault="00AA49AE" w:rsidP="004E1826">
      <w:pPr>
        <w:pStyle w:val="LOSDocBodyText"/>
        <w:numPr>
          <w:ilvl w:val="0"/>
          <w:numId w:val="14"/>
        </w:numPr>
        <w:ind w:left="851" w:hanging="567"/>
        <w:rPr>
          <w:szCs w:val="18"/>
        </w:rPr>
      </w:pPr>
      <w:r w:rsidRPr="007E57A5">
        <w:rPr>
          <w:szCs w:val="18"/>
        </w:rPr>
        <w:t>I am authorized by the Corporation to execute the instrument without affixing a corporate seal.</w:t>
      </w:r>
    </w:p>
    <w:p w14:paraId="47C5F673" w14:textId="77777777" w:rsidR="00AA49AE" w:rsidRDefault="007F064D" w:rsidP="00AA49AE">
      <w:pPr>
        <w:pStyle w:val="LOSDocBodyText"/>
        <w:rPr>
          <w:szCs w:val="18"/>
        </w:rPr>
      </w:pPr>
      <w:r w:rsidRPr="00FD411E">
        <w:rPr>
          <w:noProof/>
          <w:szCs w:val="18"/>
          <w:lang w:val="en-CA" w:eastAsia="en-CA"/>
        </w:rPr>
        <mc:AlternateContent>
          <mc:Choice Requires="wps">
            <w:drawing>
              <wp:anchor distT="0" distB="0" distL="114300" distR="114300" simplePos="0" relativeHeight="251663360" behindDoc="0" locked="0" layoutInCell="1" allowOverlap="1" wp14:anchorId="60204E5E" wp14:editId="526B5D4A">
                <wp:simplePos x="0" y="0"/>
                <wp:positionH relativeFrom="column">
                  <wp:posOffset>3013710</wp:posOffset>
                </wp:positionH>
                <wp:positionV relativeFrom="paragraph">
                  <wp:posOffset>119838</wp:posOffset>
                </wp:positionV>
                <wp:extent cx="467360" cy="1562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562735"/>
                        </a:xfrm>
                        <a:prstGeom prst="rect">
                          <a:avLst/>
                        </a:prstGeom>
                        <a:noFill/>
                        <a:ln w="9525">
                          <a:noFill/>
                          <a:miter lim="800000"/>
                          <a:headEnd/>
                          <a:tailEnd/>
                        </a:ln>
                      </wps:spPr>
                      <wps:txbx>
                        <w:txbxContent>
                          <w:p w14:paraId="5A84FA30" w14:textId="77777777" w:rsidR="007F064D" w:rsidRPr="00FD411E" w:rsidRDefault="007F064D" w:rsidP="007F064D">
                            <w:pPr>
                              <w:rPr>
                                <w:sz w:val="200"/>
                                <w:szCs w:val="200"/>
                              </w:rPr>
                            </w:pPr>
                            <w:r w:rsidRPr="00FD411E">
                              <w:rPr>
                                <w:rFonts w:ascii="Univers Extended" w:hAnsi="Univers Extended"/>
                                <w:sz w:val="200"/>
                                <w:szCs w:val="2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04E5E" id="_x0000_t202" coordsize="21600,21600" o:spt="202" path="m,l,21600r21600,l21600,xe">
                <v:stroke joinstyle="miter"/>
                <v:path gradientshapeok="t" o:connecttype="rect"/>
              </v:shapetype>
              <v:shape id="Text Box 2" o:spid="_x0000_s1026" type="#_x0000_t202" style="position:absolute;margin-left:237.3pt;margin-top:9.45pt;width:36.8pt;height:1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" filled="f" stroked="f">
                <v:textbox>
                  <w:txbxContent>
                    <w:p w14:paraId="5A84FA30" w14:textId="77777777" w:rsidR="007F064D" w:rsidRPr="00FD411E" w:rsidRDefault="007F064D" w:rsidP="007F064D">
                      <w:pPr>
                        <w:rPr>
                          <w:sz w:val="200"/>
                          <w:szCs w:val="200"/>
                        </w:rPr>
                      </w:pPr>
                      <w:r w:rsidRPr="00FD411E">
                        <w:rPr>
                          <w:rFonts w:ascii="Univers Extended" w:hAnsi="Univers Extended"/>
                          <w:sz w:val="200"/>
                          <w:szCs w:val="200"/>
                        </w:rPr>
                        <w:t>}</w:t>
                      </w:r>
                    </w:p>
                  </w:txbxContent>
                </v:textbox>
              </v:shape>
            </w:pict>
          </mc:Fallback>
        </mc:AlternateConten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
        <w:gridCol w:w="4394"/>
      </w:tblGrid>
      <w:tr w:rsidR="007F064D" w:rsidRPr="002D1B78" w14:paraId="265646DE" w14:textId="77777777" w:rsidTr="00B47409">
        <w:tc>
          <w:tcPr>
            <w:tcW w:w="4962" w:type="dxa"/>
          </w:tcPr>
          <w:p w14:paraId="108C7112" w14:textId="77777777" w:rsidR="007F064D" w:rsidRPr="002D1B78" w:rsidRDefault="007F064D" w:rsidP="00B47409">
            <w:pPr>
              <w:pStyle w:val="LOSDocBodyText"/>
              <w:rPr>
                <w:szCs w:val="18"/>
              </w:rPr>
            </w:pPr>
            <w:r w:rsidRPr="002D1B78">
              <w:rPr>
                <w:szCs w:val="18"/>
              </w:rPr>
              <w:t xml:space="preserve">SWORN before me at </w:t>
            </w:r>
          </w:p>
        </w:tc>
        <w:tc>
          <w:tcPr>
            <w:tcW w:w="567" w:type="dxa"/>
            <w:vMerge w:val="restart"/>
            <w:vAlign w:val="bottom"/>
          </w:tcPr>
          <w:p w14:paraId="76DA8A77" w14:textId="77777777" w:rsidR="007F064D" w:rsidRPr="002D1B78" w:rsidRDefault="007F064D" w:rsidP="00B47409">
            <w:pPr>
              <w:pStyle w:val="LOSDocBodyText"/>
              <w:jc w:val="center"/>
              <w:rPr>
                <w:szCs w:val="18"/>
              </w:rPr>
            </w:pPr>
          </w:p>
        </w:tc>
        <w:tc>
          <w:tcPr>
            <w:tcW w:w="4394" w:type="dxa"/>
          </w:tcPr>
          <w:p w14:paraId="38FEE9A6" w14:textId="77777777" w:rsidR="007F064D" w:rsidRPr="002D1B78" w:rsidRDefault="007F064D" w:rsidP="00B47409">
            <w:pPr>
              <w:pStyle w:val="LOSDocBodyText"/>
              <w:rPr>
                <w:szCs w:val="18"/>
              </w:rPr>
            </w:pPr>
          </w:p>
        </w:tc>
      </w:tr>
      <w:tr w:rsidR="007F064D" w:rsidRPr="002D1B78" w14:paraId="38AF4B5A" w14:textId="77777777" w:rsidTr="00B47409">
        <w:tc>
          <w:tcPr>
            <w:tcW w:w="4962" w:type="dxa"/>
            <w:tcBorders>
              <w:bottom w:val="single" w:sz="4" w:space="0" w:color="auto"/>
            </w:tcBorders>
          </w:tcPr>
          <w:p w14:paraId="56E98A04" w14:textId="77777777" w:rsidR="007F064D" w:rsidRPr="002D1B78" w:rsidRDefault="007F064D" w:rsidP="00B47409">
            <w:pPr>
              <w:pStyle w:val="LOSDocBodyText"/>
              <w:rPr>
                <w:szCs w:val="18"/>
              </w:rPr>
            </w:pPr>
            <w:r w:rsidRPr="002D1B78">
              <w:rPr>
                <w:szCs w:val="18"/>
              </w:rPr>
              <w:fldChar w:fldCharType="begin">
                <w:ffData>
                  <w:name w:val="Text7"/>
                  <w:enabled/>
                  <w:calcOnExit w:val="0"/>
                  <w:statusText w:type="text" w:val="City"/>
                  <w:textInput/>
                </w:ffData>
              </w:fldChar>
            </w:r>
            <w:r w:rsidRPr="002D1B78">
              <w:rPr>
                <w:szCs w:val="18"/>
              </w:rPr>
              <w:instrText xml:space="preserve"> FORMTEXT </w:instrText>
            </w:r>
            <w:r w:rsidRPr="002D1B78">
              <w:rPr>
                <w:szCs w:val="18"/>
              </w:rPr>
            </w:r>
            <w:r w:rsidRPr="002D1B78">
              <w:rPr>
                <w:szCs w:val="18"/>
              </w:rPr>
              <w:fldChar w:fldCharType="separate"/>
            </w:r>
            <w:r w:rsidRPr="002D1B78">
              <w:rPr>
                <w:noProof/>
                <w:szCs w:val="18"/>
              </w:rPr>
              <w:t> </w:t>
            </w:r>
            <w:r w:rsidRPr="002D1B78">
              <w:rPr>
                <w:noProof/>
                <w:szCs w:val="18"/>
              </w:rPr>
              <w:t> </w:t>
            </w:r>
            <w:r w:rsidRPr="002D1B78">
              <w:rPr>
                <w:noProof/>
                <w:szCs w:val="18"/>
              </w:rPr>
              <w:t> </w:t>
            </w:r>
            <w:r w:rsidRPr="002D1B78">
              <w:rPr>
                <w:noProof/>
                <w:szCs w:val="18"/>
              </w:rPr>
              <w:t> </w:t>
            </w:r>
            <w:r w:rsidRPr="002D1B78">
              <w:rPr>
                <w:noProof/>
                <w:szCs w:val="18"/>
              </w:rPr>
              <w:t> </w:t>
            </w:r>
            <w:r w:rsidRPr="002D1B78">
              <w:rPr>
                <w:szCs w:val="18"/>
              </w:rPr>
              <w:fldChar w:fldCharType="end"/>
            </w:r>
          </w:p>
        </w:tc>
        <w:tc>
          <w:tcPr>
            <w:tcW w:w="567" w:type="dxa"/>
            <w:vMerge/>
          </w:tcPr>
          <w:p w14:paraId="58608D59" w14:textId="77777777" w:rsidR="007F064D" w:rsidRPr="002D1B78" w:rsidRDefault="007F064D" w:rsidP="00B47409">
            <w:pPr>
              <w:pStyle w:val="LOSDocBodyText"/>
              <w:rPr>
                <w:szCs w:val="18"/>
              </w:rPr>
            </w:pPr>
          </w:p>
        </w:tc>
        <w:tc>
          <w:tcPr>
            <w:tcW w:w="4394" w:type="dxa"/>
          </w:tcPr>
          <w:p w14:paraId="0B1B7DA1" w14:textId="77777777" w:rsidR="007F064D" w:rsidRPr="002D1B78" w:rsidRDefault="007F064D" w:rsidP="00B47409">
            <w:pPr>
              <w:pStyle w:val="LOSDocBodyText"/>
              <w:rPr>
                <w:szCs w:val="18"/>
              </w:rPr>
            </w:pPr>
          </w:p>
        </w:tc>
      </w:tr>
      <w:tr w:rsidR="007F064D" w:rsidRPr="002D1B78" w14:paraId="23EDFC33" w14:textId="77777777" w:rsidTr="00B47409">
        <w:tc>
          <w:tcPr>
            <w:tcW w:w="4962" w:type="dxa"/>
            <w:tcBorders>
              <w:top w:val="single" w:sz="4" w:space="0" w:color="auto"/>
            </w:tcBorders>
          </w:tcPr>
          <w:p w14:paraId="37EA8893" w14:textId="77777777" w:rsidR="007F064D" w:rsidRPr="002D1B78" w:rsidRDefault="007F064D" w:rsidP="00B47409">
            <w:pPr>
              <w:pStyle w:val="LOSDocBodyText"/>
              <w:rPr>
                <w:szCs w:val="18"/>
              </w:rPr>
            </w:pPr>
            <w:r w:rsidRPr="002D1B78">
              <w:rPr>
                <w:szCs w:val="18"/>
              </w:rPr>
              <w:t>in the Province of</w:t>
            </w:r>
          </w:p>
        </w:tc>
        <w:tc>
          <w:tcPr>
            <w:tcW w:w="567" w:type="dxa"/>
            <w:vMerge/>
          </w:tcPr>
          <w:p w14:paraId="3B8630D1" w14:textId="77777777" w:rsidR="007F064D" w:rsidRPr="002D1B78" w:rsidRDefault="007F064D" w:rsidP="00B47409">
            <w:pPr>
              <w:pStyle w:val="LOSDocBodyText"/>
              <w:rPr>
                <w:szCs w:val="18"/>
              </w:rPr>
            </w:pPr>
          </w:p>
        </w:tc>
        <w:tc>
          <w:tcPr>
            <w:tcW w:w="4394" w:type="dxa"/>
            <w:tcBorders>
              <w:bottom w:val="single" w:sz="4" w:space="0" w:color="auto"/>
            </w:tcBorders>
          </w:tcPr>
          <w:p w14:paraId="260B8B5B" w14:textId="77777777" w:rsidR="007F064D" w:rsidRPr="002D1B78" w:rsidRDefault="007F064D" w:rsidP="00B47409">
            <w:pPr>
              <w:pStyle w:val="LOSDocBodyText"/>
              <w:rPr>
                <w:szCs w:val="18"/>
              </w:rPr>
            </w:pPr>
          </w:p>
        </w:tc>
      </w:tr>
      <w:tr w:rsidR="007F064D" w:rsidRPr="002D1B78" w14:paraId="503EBCD1" w14:textId="77777777" w:rsidTr="00B47409">
        <w:tc>
          <w:tcPr>
            <w:tcW w:w="4962" w:type="dxa"/>
            <w:tcBorders>
              <w:bottom w:val="single" w:sz="4" w:space="0" w:color="auto"/>
            </w:tcBorders>
          </w:tcPr>
          <w:p w14:paraId="7BF0F7B5" w14:textId="77777777" w:rsidR="007F064D" w:rsidRPr="002D1B78" w:rsidRDefault="007F064D" w:rsidP="00B47409">
            <w:pPr>
              <w:pStyle w:val="LOSDocBodyText"/>
              <w:rPr>
                <w:szCs w:val="18"/>
              </w:rPr>
            </w:pPr>
            <w:r w:rsidRPr="002D1B78">
              <w:rPr>
                <w:szCs w:val="18"/>
              </w:rPr>
              <w:fldChar w:fldCharType="begin">
                <w:ffData>
                  <w:name w:val="Text8"/>
                  <w:enabled/>
                  <w:calcOnExit w:val="0"/>
                  <w:statusText w:type="text" w:val="Province"/>
                  <w:textInput/>
                </w:ffData>
              </w:fldChar>
            </w:r>
            <w:r w:rsidRPr="002D1B78">
              <w:rPr>
                <w:szCs w:val="18"/>
              </w:rPr>
              <w:instrText xml:space="preserve"> FORMTEXT </w:instrText>
            </w:r>
            <w:r w:rsidRPr="002D1B78">
              <w:rPr>
                <w:szCs w:val="18"/>
              </w:rPr>
            </w:r>
            <w:r w:rsidRPr="002D1B78">
              <w:rPr>
                <w:szCs w:val="18"/>
              </w:rPr>
              <w:fldChar w:fldCharType="separate"/>
            </w:r>
            <w:r w:rsidRPr="002D1B78">
              <w:rPr>
                <w:noProof/>
                <w:szCs w:val="18"/>
              </w:rPr>
              <w:t> </w:t>
            </w:r>
            <w:r w:rsidRPr="002D1B78">
              <w:rPr>
                <w:noProof/>
                <w:szCs w:val="18"/>
              </w:rPr>
              <w:t> </w:t>
            </w:r>
            <w:r w:rsidRPr="002D1B78">
              <w:rPr>
                <w:noProof/>
                <w:szCs w:val="18"/>
              </w:rPr>
              <w:t> </w:t>
            </w:r>
            <w:r w:rsidRPr="002D1B78">
              <w:rPr>
                <w:noProof/>
                <w:szCs w:val="18"/>
              </w:rPr>
              <w:t> </w:t>
            </w:r>
            <w:r w:rsidRPr="002D1B78">
              <w:rPr>
                <w:noProof/>
                <w:szCs w:val="18"/>
              </w:rPr>
              <w:t> </w:t>
            </w:r>
            <w:r w:rsidRPr="002D1B78">
              <w:rPr>
                <w:szCs w:val="18"/>
              </w:rPr>
              <w:fldChar w:fldCharType="end"/>
            </w:r>
          </w:p>
        </w:tc>
        <w:tc>
          <w:tcPr>
            <w:tcW w:w="567" w:type="dxa"/>
            <w:vMerge/>
          </w:tcPr>
          <w:p w14:paraId="665BCA05" w14:textId="77777777" w:rsidR="007F064D" w:rsidRPr="002D1B78" w:rsidRDefault="007F064D" w:rsidP="00B47409">
            <w:pPr>
              <w:pStyle w:val="LOSDocBodyText"/>
              <w:rPr>
                <w:szCs w:val="18"/>
              </w:rPr>
            </w:pPr>
          </w:p>
        </w:tc>
        <w:tc>
          <w:tcPr>
            <w:tcW w:w="4394" w:type="dxa"/>
            <w:tcBorders>
              <w:top w:val="single" w:sz="4" w:space="0" w:color="auto"/>
            </w:tcBorders>
          </w:tcPr>
          <w:p w14:paraId="6A6217FA" w14:textId="77777777" w:rsidR="007F064D" w:rsidRPr="002D1B78" w:rsidRDefault="007F064D" w:rsidP="00B47409">
            <w:pPr>
              <w:pStyle w:val="LOSDocBodyText"/>
              <w:rPr>
                <w:szCs w:val="18"/>
              </w:rPr>
            </w:pPr>
          </w:p>
        </w:tc>
      </w:tr>
      <w:tr w:rsidR="007F064D" w:rsidRPr="002D1B78" w14:paraId="06C8D60A" w14:textId="77777777" w:rsidTr="00B47409">
        <w:tc>
          <w:tcPr>
            <w:tcW w:w="4962" w:type="dxa"/>
            <w:tcBorders>
              <w:top w:val="single" w:sz="4" w:space="0" w:color="auto"/>
            </w:tcBorders>
          </w:tcPr>
          <w:p w14:paraId="11DE8674" w14:textId="77777777" w:rsidR="007F064D" w:rsidRPr="002D1B78" w:rsidRDefault="007F064D" w:rsidP="00B47409">
            <w:pPr>
              <w:pStyle w:val="LOSDocBodyText"/>
              <w:rPr>
                <w:szCs w:val="18"/>
              </w:rPr>
            </w:pPr>
          </w:p>
          <w:p w14:paraId="20D8D288" w14:textId="77777777" w:rsidR="007F064D" w:rsidRPr="002D1B78" w:rsidRDefault="007F064D" w:rsidP="005F0FF1">
            <w:pPr>
              <w:pStyle w:val="LOSDocBodyText"/>
              <w:rPr>
                <w:szCs w:val="18"/>
              </w:rPr>
            </w:pPr>
            <w:r w:rsidRPr="002D1B78">
              <w:rPr>
                <w:szCs w:val="18"/>
              </w:rPr>
              <w:t xml:space="preserve">this ______ day </w:t>
            </w:r>
            <w:r>
              <w:rPr>
                <w:szCs w:val="18"/>
              </w:rPr>
              <w:t>of ____________________, 20</w:t>
            </w:r>
            <w:r w:rsidR="005F0FF1">
              <w:rPr>
                <w:szCs w:val="18"/>
              </w:rPr>
              <w:t>__</w:t>
            </w:r>
          </w:p>
        </w:tc>
        <w:tc>
          <w:tcPr>
            <w:tcW w:w="567" w:type="dxa"/>
            <w:vMerge/>
          </w:tcPr>
          <w:p w14:paraId="39115C56" w14:textId="77777777" w:rsidR="007F064D" w:rsidRPr="002D1B78" w:rsidRDefault="007F064D" w:rsidP="00B47409">
            <w:pPr>
              <w:pStyle w:val="LOSDocBodyText"/>
              <w:rPr>
                <w:szCs w:val="18"/>
              </w:rPr>
            </w:pPr>
          </w:p>
        </w:tc>
        <w:tc>
          <w:tcPr>
            <w:tcW w:w="4394" w:type="dxa"/>
          </w:tcPr>
          <w:p w14:paraId="6A101A2B" w14:textId="77777777" w:rsidR="007F064D" w:rsidRPr="002D1B78" w:rsidRDefault="007F064D" w:rsidP="00B47409">
            <w:pPr>
              <w:pStyle w:val="LOSDocBodyText"/>
              <w:rPr>
                <w:szCs w:val="18"/>
              </w:rPr>
            </w:pPr>
          </w:p>
        </w:tc>
      </w:tr>
      <w:tr w:rsidR="007F064D" w:rsidRPr="002D1B78" w14:paraId="18419B6F" w14:textId="77777777" w:rsidTr="00B47409">
        <w:tc>
          <w:tcPr>
            <w:tcW w:w="4962" w:type="dxa"/>
            <w:tcBorders>
              <w:bottom w:val="single" w:sz="4" w:space="0" w:color="auto"/>
            </w:tcBorders>
          </w:tcPr>
          <w:p w14:paraId="61C7FF1E" w14:textId="77777777" w:rsidR="007F064D" w:rsidRPr="002D1B78" w:rsidRDefault="007F064D" w:rsidP="00B47409">
            <w:pPr>
              <w:pStyle w:val="LOSDocBodyText"/>
              <w:rPr>
                <w:szCs w:val="18"/>
              </w:rPr>
            </w:pPr>
          </w:p>
          <w:p w14:paraId="509318A9" w14:textId="77777777" w:rsidR="007F064D" w:rsidRDefault="007F064D" w:rsidP="00B47409">
            <w:pPr>
              <w:pStyle w:val="LOSDocBodyText"/>
              <w:rPr>
                <w:szCs w:val="18"/>
              </w:rPr>
            </w:pPr>
          </w:p>
          <w:p w14:paraId="3625E16A" w14:textId="77777777" w:rsidR="007F064D" w:rsidRPr="002D1B78" w:rsidRDefault="007F064D" w:rsidP="00B47409">
            <w:pPr>
              <w:pStyle w:val="LOSDocBodyText"/>
              <w:rPr>
                <w:szCs w:val="18"/>
              </w:rPr>
            </w:pPr>
          </w:p>
        </w:tc>
        <w:tc>
          <w:tcPr>
            <w:tcW w:w="567" w:type="dxa"/>
          </w:tcPr>
          <w:p w14:paraId="66456710" w14:textId="77777777" w:rsidR="007F064D" w:rsidRPr="002D1B78" w:rsidRDefault="007F064D" w:rsidP="00B47409">
            <w:pPr>
              <w:pStyle w:val="LOSDocBodyText"/>
              <w:rPr>
                <w:szCs w:val="18"/>
              </w:rPr>
            </w:pPr>
          </w:p>
        </w:tc>
        <w:tc>
          <w:tcPr>
            <w:tcW w:w="4394" w:type="dxa"/>
          </w:tcPr>
          <w:p w14:paraId="0F8FBC90" w14:textId="77777777" w:rsidR="007F064D" w:rsidRPr="002D1B78" w:rsidRDefault="007F064D" w:rsidP="00B47409">
            <w:pPr>
              <w:pStyle w:val="LOSDocBodyText"/>
              <w:rPr>
                <w:szCs w:val="18"/>
              </w:rPr>
            </w:pPr>
          </w:p>
        </w:tc>
      </w:tr>
      <w:tr w:rsidR="007F064D" w:rsidRPr="002D1B78" w14:paraId="42AA0C66" w14:textId="77777777" w:rsidTr="00B47409">
        <w:tc>
          <w:tcPr>
            <w:tcW w:w="4962" w:type="dxa"/>
            <w:tcBorders>
              <w:top w:val="single" w:sz="4" w:space="0" w:color="auto"/>
            </w:tcBorders>
          </w:tcPr>
          <w:p w14:paraId="27F4B0DD" w14:textId="77777777" w:rsidR="007F064D" w:rsidRPr="002D1B78" w:rsidRDefault="007F064D" w:rsidP="00B47409">
            <w:pPr>
              <w:pStyle w:val="LOSDocBodyText"/>
              <w:rPr>
                <w:szCs w:val="18"/>
              </w:rPr>
            </w:pPr>
            <w:r w:rsidRPr="002D1B78">
              <w:rPr>
                <w:szCs w:val="18"/>
                <w:lang w:val="en-GB"/>
              </w:rPr>
              <w:t>A Commissioner for Oaths in and for the</w:t>
            </w:r>
          </w:p>
        </w:tc>
        <w:tc>
          <w:tcPr>
            <w:tcW w:w="567" w:type="dxa"/>
          </w:tcPr>
          <w:p w14:paraId="7131E952" w14:textId="77777777" w:rsidR="007F064D" w:rsidRPr="002D1B78" w:rsidRDefault="007F064D" w:rsidP="00B47409">
            <w:pPr>
              <w:pStyle w:val="LOSDocBodyText"/>
              <w:rPr>
                <w:szCs w:val="18"/>
              </w:rPr>
            </w:pPr>
          </w:p>
        </w:tc>
        <w:tc>
          <w:tcPr>
            <w:tcW w:w="4394" w:type="dxa"/>
          </w:tcPr>
          <w:p w14:paraId="22D0E33B" w14:textId="77777777" w:rsidR="007F064D" w:rsidRPr="002D1B78" w:rsidRDefault="007F064D" w:rsidP="00B47409">
            <w:pPr>
              <w:pStyle w:val="LOSDocBodyText"/>
              <w:rPr>
                <w:szCs w:val="18"/>
              </w:rPr>
            </w:pPr>
          </w:p>
        </w:tc>
      </w:tr>
      <w:tr w:rsidR="007F064D" w:rsidRPr="002D1B78" w14:paraId="1D7A6495" w14:textId="77777777" w:rsidTr="00B47409">
        <w:tc>
          <w:tcPr>
            <w:tcW w:w="4962" w:type="dxa"/>
          </w:tcPr>
          <w:p w14:paraId="10AA8737" w14:textId="77777777" w:rsidR="007F064D" w:rsidRPr="002D1B78" w:rsidRDefault="007F064D" w:rsidP="00B47409">
            <w:pPr>
              <w:pStyle w:val="LOSDocBodyText"/>
              <w:rPr>
                <w:szCs w:val="18"/>
              </w:rPr>
            </w:pPr>
            <w:r w:rsidRPr="002D1B78">
              <w:rPr>
                <w:szCs w:val="18"/>
                <w:lang w:val="en-GB"/>
              </w:rPr>
              <w:t xml:space="preserve">Province </w:t>
            </w:r>
            <w:r w:rsidRPr="007F064D">
              <w:rPr>
                <w:szCs w:val="18"/>
                <w:lang w:val="en-GB"/>
              </w:rPr>
              <w:t xml:space="preserve">of </w:t>
            </w:r>
            <w:r w:rsidRPr="007F064D">
              <w:rPr>
                <w:color w:val="000000"/>
                <w:szCs w:val="18"/>
                <w:lang w:val="en-GB"/>
              </w:rPr>
              <w:t>Saskatchewan</w:t>
            </w:r>
          </w:p>
        </w:tc>
        <w:tc>
          <w:tcPr>
            <w:tcW w:w="567" w:type="dxa"/>
          </w:tcPr>
          <w:p w14:paraId="7911FA81" w14:textId="77777777" w:rsidR="007F064D" w:rsidRPr="002D1B78" w:rsidRDefault="007F064D" w:rsidP="00B47409">
            <w:pPr>
              <w:pStyle w:val="LOSDocBodyText"/>
              <w:rPr>
                <w:szCs w:val="18"/>
              </w:rPr>
            </w:pPr>
          </w:p>
        </w:tc>
        <w:tc>
          <w:tcPr>
            <w:tcW w:w="4394" w:type="dxa"/>
          </w:tcPr>
          <w:p w14:paraId="41C4298A" w14:textId="77777777" w:rsidR="007F064D" w:rsidRPr="002D1B78" w:rsidRDefault="007F064D" w:rsidP="00B47409">
            <w:pPr>
              <w:pStyle w:val="LOSDocBodyText"/>
              <w:rPr>
                <w:szCs w:val="18"/>
              </w:rPr>
            </w:pPr>
          </w:p>
        </w:tc>
      </w:tr>
      <w:tr w:rsidR="007F064D" w:rsidRPr="002D1B78" w14:paraId="00641B88" w14:textId="77777777" w:rsidTr="00B47409">
        <w:tc>
          <w:tcPr>
            <w:tcW w:w="4962" w:type="dxa"/>
          </w:tcPr>
          <w:p w14:paraId="7B716C9C" w14:textId="77777777" w:rsidR="007F064D" w:rsidRPr="002D1B78" w:rsidRDefault="007F064D" w:rsidP="00B47409">
            <w:pPr>
              <w:pStyle w:val="LOSDocBodyText"/>
              <w:rPr>
                <w:szCs w:val="18"/>
              </w:rPr>
            </w:pPr>
            <w:r w:rsidRPr="002D1B78">
              <w:rPr>
                <w:color w:val="000000"/>
                <w:szCs w:val="18"/>
                <w:lang w:val="en-GB"/>
              </w:rPr>
              <w:t>My Commission Expires ______________________</w:t>
            </w:r>
          </w:p>
        </w:tc>
        <w:tc>
          <w:tcPr>
            <w:tcW w:w="567" w:type="dxa"/>
          </w:tcPr>
          <w:p w14:paraId="49609DA0" w14:textId="77777777" w:rsidR="007F064D" w:rsidRPr="002D1B78" w:rsidRDefault="007F064D" w:rsidP="00B47409">
            <w:pPr>
              <w:pStyle w:val="LOSDocBodyText"/>
              <w:rPr>
                <w:szCs w:val="18"/>
              </w:rPr>
            </w:pPr>
          </w:p>
        </w:tc>
        <w:tc>
          <w:tcPr>
            <w:tcW w:w="4394" w:type="dxa"/>
          </w:tcPr>
          <w:p w14:paraId="1A8BCDD5" w14:textId="77777777" w:rsidR="007F064D" w:rsidRPr="002D1B78" w:rsidRDefault="007F064D" w:rsidP="00B47409">
            <w:pPr>
              <w:pStyle w:val="LOSDocBodyText"/>
              <w:rPr>
                <w:szCs w:val="18"/>
              </w:rPr>
            </w:pPr>
          </w:p>
        </w:tc>
      </w:tr>
      <w:tr w:rsidR="007F064D" w:rsidRPr="002D1B78" w14:paraId="6F7605BD" w14:textId="77777777" w:rsidTr="00B47409">
        <w:tc>
          <w:tcPr>
            <w:tcW w:w="4962" w:type="dxa"/>
          </w:tcPr>
          <w:p w14:paraId="1B80D7E5" w14:textId="77777777" w:rsidR="007F064D" w:rsidRPr="002D1B78" w:rsidRDefault="007F064D" w:rsidP="00B47409">
            <w:pPr>
              <w:pStyle w:val="LOSDocBodyText"/>
              <w:rPr>
                <w:color w:val="000000"/>
                <w:szCs w:val="18"/>
                <w:lang w:val="en-GB"/>
              </w:rPr>
            </w:pPr>
            <w:r w:rsidRPr="007E57A5">
              <w:t>OR</w:t>
            </w:r>
            <w:r>
              <w:t xml:space="preserve"> </w:t>
            </w:r>
            <w:r w:rsidRPr="007E57A5">
              <w:rPr>
                <w:color w:val="000000"/>
                <w:szCs w:val="18"/>
                <w:lang w:val="en-GB"/>
              </w:rPr>
              <w:t>Being A Solicitor</w:t>
            </w:r>
          </w:p>
        </w:tc>
        <w:tc>
          <w:tcPr>
            <w:tcW w:w="567" w:type="dxa"/>
          </w:tcPr>
          <w:p w14:paraId="38E73B78" w14:textId="77777777" w:rsidR="007F064D" w:rsidRPr="002D1B78" w:rsidRDefault="007F064D" w:rsidP="00B47409">
            <w:pPr>
              <w:pStyle w:val="LOSDocBodyText"/>
              <w:rPr>
                <w:szCs w:val="18"/>
              </w:rPr>
            </w:pPr>
          </w:p>
        </w:tc>
        <w:tc>
          <w:tcPr>
            <w:tcW w:w="4394" w:type="dxa"/>
          </w:tcPr>
          <w:p w14:paraId="19E13334" w14:textId="77777777" w:rsidR="007F064D" w:rsidRPr="002D1B78" w:rsidRDefault="007F064D" w:rsidP="00B47409">
            <w:pPr>
              <w:pStyle w:val="LOSDocBodyText"/>
              <w:rPr>
                <w:szCs w:val="18"/>
              </w:rPr>
            </w:pPr>
          </w:p>
        </w:tc>
      </w:tr>
      <w:tr w:rsidR="007F064D" w:rsidRPr="002D1B78" w14:paraId="56022153" w14:textId="77777777" w:rsidTr="00B47409">
        <w:tc>
          <w:tcPr>
            <w:tcW w:w="4962" w:type="dxa"/>
          </w:tcPr>
          <w:p w14:paraId="1DC7182D" w14:textId="77777777" w:rsidR="007F064D" w:rsidRPr="002D1B78" w:rsidRDefault="007F064D" w:rsidP="00B47409">
            <w:pPr>
              <w:pStyle w:val="LOSDocBodyText"/>
              <w:rPr>
                <w:color w:val="000000"/>
                <w:szCs w:val="18"/>
                <w:lang w:val="en-GB"/>
              </w:rPr>
            </w:pPr>
            <w:r>
              <w:rPr>
                <w:color w:val="000000"/>
                <w:szCs w:val="18"/>
                <w:lang w:val="en-GB"/>
              </w:rPr>
              <w:t xml:space="preserve">OR </w:t>
            </w:r>
            <w:r w:rsidRPr="007E57A5">
              <w:rPr>
                <w:color w:val="000000"/>
                <w:szCs w:val="18"/>
                <w:lang w:val="en-GB"/>
              </w:rPr>
              <w:t>A Notary Public in and for</w:t>
            </w:r>
          </w:p>
        </w:tc>
        <w:tc>
          <w:tcPr>
            <w:tcW w:w="567" w:type="dxa"/>
          </w:tcPr>
          <w:p w14:paraId="79F73B34" w14:textId="77777777" w:rsidR="007F064D" w:rsidRPr="002D1B78" w:rsidRDefault="007F064D" w:rsidP="00B47409">
            <w:pPr>
              <w:pStyle w:val="LOSDocBodyText"/>
              <w:rPr>
                <w:szCs w:val="18"/>
              </w:rPr>
            </w:pPr>
          </w:p>
        </w:tc>
        <w:tc>
          <w:tcPr>
            <w:tcW w:w="4394" w:type="dxa"/>
          </w:tcPr>
          <w:p w14:paraId="1CA73753" w14:textId="77777777" w:rsidR="007F064D" w:rsidRPr="002D1B78" w:rsidRDefault="007F064D" w:rsidP="007F064D">
            <w:pPr>
              <w:pStyle w:val="LOSDocBodyText"/>
              <w:jc w:val="right"/>
              <w:rPr>
                <w:szCs w:val="18"/>
              </w:rPr>
            </w:pPr>
            <w:r w:rsidRPr="007E57A5">
              <w:rPr>
                <w:color w:val="000000"/>
                <w:szCs w:val="18"/>
                <w:lang w:val="en-GB"/>
              </w:rPr>
              <w:t>(seal)</w:t>
            </w:r>
          </w:p>
        </w:tc>
      </w:tr>
      <w:tr w:rsidR="007F064D" w:rsidRPr="002D1B78" w14:paraId="5DA0606C" w14:textId="77777777" w:rsidTr="00B47409">
        <w:tc>
          <w:tcPr>
            <w:tcW w:w="4962" w:type="dxa"/>
          </w:tcPr>
          <w:p w14:paraId="2AC55382" w14:textId="77777777" w:rsidR="007F064D" w:rsidRPr="002D1B78" w:rsidRDefault="007F064D" w:rsidP="007F064D">
            <w:pPr>
              <w:pStyle w:val="LOSDocBodyText"/>
              <w:tabs>
                <w:tab w:val="left" w:pos="3436"/>
              </w:tabs>
              <w:rPr>
                <w:color w:val="000000"/>
                <w:szCs w:val="18"/>
                <w:lang w:val="en-GB"/>
              </w:rPr>
            </w:pPr>
            <w:r w:rsidRPr="007E57A5">
              <w:rPr>
                <w:color w:val="000000"/>
                <w:szCs w:val="18"/>
                <w:lang w:val="en-GB"/>
              </w:rPr>
              <w:t>The Province of Alberta</w:t>
            </w:r>
          </w:p>
        </w:tc>
        <w:tc>
          <w:tcPr>
            <w:tcW w:w="567" w:type="dxa"/>
          </w:tcPr>
          <w:p w14:paraId="6F215A58" w14:textId="77777777" w:rsidR="007F064D" w:rsidRPr="002D1B78" w:rsidRDefault="007F064D" w:rsidP="00B47409">
            <w:pPr>
              <w:pStyle w:val="LOSDocBodyText"/>
              <w:rPr>
                <w:szCs w:val="18"/>
              </w:rPr>
            </w:pPr>
          </w:p>
        </w:tc>
        <w:tc>
          <w:tcPr>
            <w:tcW w:w="4394" w:type="dxa"/>
          </w:tcPr>
          <w:p w14:paraId="6D93E40B" w14:textId="77777777" w:rsidR="007F064D" w:rsidRPr="002D1B78" w:rsidRDefault="007F064D" w:rsidP="00B47409">
            <w:pPr>
              <w:pStyle w:val="LOSDocBodyText"/>
              <w:rPr>
                <w:szCs w:val="18"/>
              </w:rPr>
            </w:pPr>
          </w:p>
        </w:tc>
      </w:tr>
      <w:tr w:rsidR="007F064D" w:rsidRPr="002D1B78" w14:paraId="64934058" w14:textId="77777777" w:rsidTr="00B47409">
        <w:tc>
          <w:tcPr>
            <w:tcW w:w="4962" w:type="dxa"/>
          </w:tcPr>
          <w:p w14:paraId="6C9FF4C3" w14:textId="77777777" w:rsidR="007F064D" w:rsidRPr="007E57A5" w:rsidRDefault="007F064D" w:rsidP="007F064D">
            <w:pPr>
              <w:pStyle w:val="LOSDocBodyText"/>
              <w:tabs>
                <w:tab w:val="left" w:pos="3436"/>
              </w:tabs>
              <w:rPr>
                <w:color w:val="000000"/>
                <w:szCs w:val="18"/>
                <w:lang w:val="en-GB"/>
              </w:rPr>
            </w:pPr>
            <w:r w:rsidRPr="002D1B78">
              <w:rPr>
                <w:color w:val="000000"/>
                <w:szCs w:val="18"/>
                <w:lang w:val="en-GB"/>
              </w:rPr>
              <w:t>My Commission Expires ______________________</w:t>
            </w:r>
          </w:p>
        </w:tc>
        <w:tc>
          <w:tcPr>
            <w:tcW w:w="567" w:type="dxa"/>
          </w:tcPr>
          <w:p w14:paraId="4F7DBB66" w14:textId="77777777" w:rsidR="007F064D" w:rsidRPr="002D1B78" w:rsidRDefault="007F064D" w:rsidP="00B47409">
            <w:pPr>
              <w:pStyle w:val="LOSDocBodyText"/>
              <w:rPr>
                <w:szCs w:val="18"/>
              </w:rPr>
            </w:pPr>
          </w:p>
        </w:tc>
        <w:tc>
          <w:tcPr>
            <w:tcW w:w="4394" w:type="dxa"/>
          </w:tcPr>
          <w:p w14:paraId="258B1AE3" w14:textId="77777777" w:rsidR="007F064D" w:rsidRPr="002D1B78" w:rsidRDefault="007F064D" w:rsidP="00B47409">
            <w:pPr>
              <w:pStyle w:val="LOSDocBodyText"/>
              <w:rPr>
                <w:color w:val="000000"/>
                <w:szCs w:val="18"/>
                <w:lang w:val="en-GB"/>
              </w:rPr>
            </w:pPr>
          </w:p>
        </w:tc>
      </w:tr>
    </w:tbl>
    <w:p w14:paraId="00184D8F" w14:textId="77777777" w:rsidR="004E1826" w:rsidRPr="007E57A5" w:rsidRDefault="004E1826" w:rsidP="00AA49AE">
      <w:pPr>
        <w:pStyle w:val="LOSDocBodyText"/>
        <w:rPr>
          <w:szCs w:val="18"/>
        </w:rPr>
      </w:pPr>
    </w:p>
    <w:p w14:paraId="3F641568" w14:textId="77777777" w:rsidR="00AA49AE" w:rsidRPr="007E57A5" w:rsidRDefault="00AA49AE">
      <w:pPr>
        <w:rPr>
          <w:rFonts w:ascii="Verdana" w:hAnsi="Verdana"/>
          <w:b/>
          <w:sz w:val="18"/>
          <w:szCs w:val="18"/>
          <w:lang w:val="en-GB"/>
        </w:rPr>
      </w:pPr>
      <w:r w:rsidRPr="007E57A5">
        <w:rPr>
          <w:rFonts w:ascii="Verdana" w:hAnsi="Verdana"/>
          <w:sz w:val="18"/>
          <w:szCs w:val="18"/>
          <w:lang w:val="en-GB"/>
        </w:rPr>
        <w:br w:type="page"/>
      </w:r>
    </w:p>
    <w:p w14:paraId="7D9601EF" w14:textId="77777777" w:rsidR="00CF4196" w:rsidRPr="007E57A5" w:rsidRDefault="00CF4196" w:rsidP="00CF4196">
      <w:pPr>
        <w:pStyle w:val="LOSDocHeading2"/>
        <w:rPr>
          <w:vanish/>
          <w:szCs w:val="18"/>
          <w:lang w:val="en-GB"/>
        </w:rPr>
      </w:pPr>
      <w:r w:rsidRPr="007E57A5">
        <w:rPr>
          <w:vanish/>
          <w:szCs w:val="18"/>
          <w:highlight w:val="yellow"/>
          <w:lang w:val="en-GB"/>
        </w:rPr>
        <w:lastRenderedPageBreak/>
        <w:t xml:space="preserve">If the Borrower is an Individual, use the forms </w:t>
      </w:r>
      <w:r w:rsidR="007E57A5" w:rsidRPr="007E57A5">
        <w:rPr>
          <w:vanish/>
          <w:szCs w:val="18"/>
          <w:highlight w:val="yellow"/>
          <w:lang w:val="en-GB"/>
        </w:rPr>
        <w:t xml:space="preserve">below </w:t>
      </w:r>
      <w:r w:rsidRPr="007E57A5">
        <w:rPr>
          <w:vanish/>
          <w:szCs w:val="18"/>
          <w:highlight w:val="yellow"/>
          <w:lang w:val="en-GB"/>
        </w:rPr>
        <w:t>and delete the Corporate Affidavit:</w:t>
      </w:r>
    </w:p>
    <w:p w14:paraId="7ED51C6A" w14:textId="77777777" w:rsidR="00036A49" w:rsidRPr="007E57A5" w:rsidRDefault="003E606F" w:rsidP="003E606F">
      <w:pPr>
        <w:pStyle w:val="LOSDocHeading"/>
        <w:jc w:val="center"/>
        <w:rPr>
          <w:lang w:val="en-GB"/>
        </w:rPr>
      </w:pPr>
      <w:r w:rsidRPr="007E57A5">
        <w:rPr>
          <w:lang w:val="en-GB"/>
        </w:rPr>
        <w:t>A</w:t>
      </w:r>
      <w:r w:rsidR="00036A49" w:rsidRPr="007E57A5">
        <w:rPr>
          <w:lang w:val="en-GB"/>
        </w:rPr>
        <w:t>FFIDAVIT OF EXECUTION</w:t>
      </w:r>
    </w:p>
    <w:p w14:paraId="50B0129B" w14:textId="77777777" w:rsidR="00036A49" w:rsidRPr="007E57A5" w:rsidRDefault="00036A49" w:rsidP="003E606F">
      <w:pPr>
        <w:pStyle w:val="LOSDocBodyText"/>
        <w:rPr>
          <w:szCs w:val="18"/>
          <w:lang w:val="en-GB"/>
        </w:rPr>
      </w:pPr>
    </w:p>
    <w:p w14:paraId="0DC6A724" w14:textId="77777777" w:rsidR="00CF4196" w:rsidRPr="007E57A5" w:rsidRDefault="00CF4196" w:rsidP="00CF4196">
      <w:pPr>
        <w:pStyle w:val="LOSDocBodyText"/>
        <w:spacing w:before="15" w:line="480" w:lineRule="auto"/>
        <w:rPr>
          <w:szCs w:val="18"/>
          <w:lang w:val="en-GB"/>
        </w:rPr>
      </w:pPr>
      <w:r w:rsidRPr="007E57A5">
        <w:rPr>
          <w:szCs w:val="18"/>
          <w:lang w:val="en-GB"/>
        </w:rPr>
        <w:t xml:space="preserve">I, </w:t>
      </w:r>
      <w:r w:rsidRPr="007E57A5">
        <w:rPr>
          <w:szCs w:val="18"/>
        </w:rPr>
        <w:t>________________________________________</w:t>
      </w:r>
      <w:r w:rsidRPr="007E57A5">
        <w:rPr>
          <w:szCs w:val="18"/>
          <w:lang w:val="en-GB"/>
        </w:rPr>
        <w:t xml:space="preserve">, of </w:t>
      </w:r>
      <w:r w:rsidRPr="007E57A5">
        <w:rPr>
          <w:szCs w:val="18"/>
        </w:rPr>
        <w:t>_________________________________________</w:t>
      </w:r>
      <w:r w:rsidRPr="007E57A5">
        <w:rPr>
          <w:szCs w:val="18"/>
          <w:lang w:val="en-GB"/>
        </w:rPr>
        <w:t xml:space="preserve">, in the Province of </w:t>
      </w:r>
      <w:r w:rsidRPr="007E57A5">
        <w:rPr>
          <w:szCs w:val="18"/>
        </w:rPr>
        <w:t>____________________________</w:t>
      </w:r>
      <w:r w:rsidRPr="007E57A5">
        <w:rPr>
          <w:szCs w:val="18"/>
          <w:lang w:val="en-GB"/>
        </w:rPr>
        <w:t>, MAKE OATH AND SAY:</w:t>
      </w:r>
    </w:p>
    <w:p w14:paraId="1906D9F6" w14:textId="77777777" w:rsidR="00036A49" w:rsidRPr="007E57A5" w:rsidRDefault="00036A49" w:rsidP="003E606F">
      <w:pPr>
        <w:pStyle w:val="LOSDocBodyText"/>
        <w:rPr>
          <w:szCs w:val="18"/>
          <w:lang w:val="en-GB"/>
        </w:rPr>
      </w:pPr>
    </w:p>
    <w:p w14:paraId="36E46997" w14:textId="77777777" w:rsidR="00036A49" w:rsidRPr="007E57A5" w:rsidRDefault="00036A49" w:rsidP="00CF4196">
      <w:pPr>
        <w:pStyle w:val="LOSDocBodyText"/>
        <w:numPr>
          <w:ilvl w:val="0"/>
          <w:numId w:val="13"/>
        </w:numPr>
        <w:spacing w:before="15"/>
        <w:ind w:left="855" w:hanging="570"/>
        <w:rPr>
          <w:szCs w:val="18"/>
        </w:rPr>
      </w:pPr>
      <w:r w:rsidRPr="007E57A5">
        <w:rPr>
          <w:szCs w:val="18"/>
        </w:rPr>
        <w:t xml:space="preserve">THAT I was personally present and did see </w:t>
      </w:r>
      <w:bookmarkStart w:id="5" w:name="Text9"/>
      <w:r w:rsidR="00251854" w:rsidRPr="007E57A5">
        <w:rPr>
          <w:szCs w:val="18"/>
          <w:lang w:val="en-GB"/>
        </w:rPr>
        <w:fldChar w:fldCharType="begin">
          <w:ffData>
            <w:name w:val="Text9"/>
            <w:enabled/>
            <w:calcOnExit w:val="0"/>
            <w:statusText w:type="text" w:val="Full Legal Names of Individuals"/>
            <w:textInput/>
          </w:ffData>
        </w:fldChar>
      </w:r>
      <w:r w:rsidR="00251854" w:rsidRPr="007E57A5">
        <w:rPr>
          <w:szCs w:val="18"/>
          <w:lang w:val="en-GB"/>
        </w:rPr>
        <w:instrText xml:space="preserve"> FORMTEXT </w:instrText>
      </w:r>
      <w:r w:rsidR="00251854" w:rsidRPr="007E57A5">
        <w:rPr>
          <w:szCs w:val="18"/>
          <w:lang w:val="en-GB"/>
        </w:rPr>
      </w:r>
      <w:r w:rsidR="00251854" w:rsidRPr="007E57A5">
        <w:rPr>
          <w:szCs w:val="18"/>
          <w:lang w:val="en-GB"/>
        </w:rPr>
        <w:fldChar w:fldCharType="separate"/>
      </w:r>
      <w:r w:rsidR="00251854" w:rsidRPr="007E57A5">
        <w:rPr>
          <w:noProof/>
          <w:szCs w:val="18"/>
          <w:lang w:val="en-GB"/>
        </w:rPr>
        <w:t> </w:t>
      </w:r>
      <w:r w:rsidR="00251854" w:rsidRPr="007E57A5">
        <w:rPr>
          <w:noProof/>
          <w:szCs w:val="18"/>
          <w:lang w:val="en-GB"/>
        </w:rPr>
        <w:t> </w:t>
      </w:r>
      <w:r w:rsidR="00251854" w:rsidRPr="007E57A5">
        <w:rPr>
          <w:noProof/>
          <w:szCs w:val="18"/>
          <w:lang w:val="en-GB"/>
        </w:rPr>
        <w:t> </w:t>
      </w:r>
      <w:r w:rsidR="00251854" w:rsidRPr="007E57A5">
        <w:rPr>
          <w:noProof/>
          <w:szCs w:val="18"/>
          <w:lang w:val="en-GB"/>
        </w:rPr>
        <w:t> </w:t>
      </w:r>
      <w:r w:rsidR="00251854" w:rsidRPr="007E57A5">
        <w:rPr>
          <w:noProof/>
          <w:szCs w:val="18"/>
          <w:lang w:val="en-GB"/>
        </w:rPr>
        <w:t> </w:t>
      </w:r>
      <w:r w:rsidR="00251854" w:rsidRPr="007E57A5">
        <w:rPr>
          <w:szCs w:val="18"/>
          <w:lang w:val="en-GB"/>
        </w:rPr>
        <w:fldChar w:fldCharType="end"/>
      </w:r>
      <w:bookmarkEnd w:id="5"/>
      <w:r w:rsidR="00CF4196" w:rsidRPr="007E57A5">
        <w:rPr>
          <w:szCs w:val="18"/>
          <w:lang w:val="en-GB"/>
        </w:rPr>
        <w:t xml:space="preserve"> </w:t>
      </w:r>
      <w:r w:rsidRPr="007E57A5">
        <w:rPr>
          <w:szCs w:val="18"/>
        </w:rPr>
        <w:t>who is (are)</w:t>
      </w:r>
      <w:r w:rsidR="00CF4196" w:rsidRPr="007E57A5">
        <w:rPr>
          <w:szCs w:val="18"/>
        </w:rPr>
        <w:t>,</w:t>
      </w:r>
      <w:r w:rsidRPr="007E57A5">
        <w:rPr>
          <w:szCs w:val="18"/>
        </w:rPr>
        <w:t xml:space="preserve"> based on the identification provided, known to me to be the person(s) named in the within instrument, duly sign the instrument;</w:t>
      </w:r>
    </w:p>
    <w:p w14:paraId="73B39AAC" w14:textId="77777777" w:rsidR="00036A49" w:rsidRPr="007E57A5" w:rsidRDefault="00036A49" w:rsidP="00CF4196">
      <w:pPr>
        <w:pStyle w:val="LOSDocBodyText"/>
        <w:numPr>
          <w:ilvl w:val="0"/>
          <w:numId w:val="13"/>
        </w:numPr>
        <w:spacing w:before="15" w:line="480" w:lineRule="auto"/>
        <w:ind w:left="855" w:hanging="570"/>
        <w:rPr>
          <w:szCs w:val="18"/>
        </w:rPr>
      </w:pPr>
      <w:r w:rsidRPr="007E57A5">
        <w:rPr>
          <w:szCs w:val="18"/>
        </w:rPr>
        <w:t>THAT the instrument was signed at</w:t>
      </w:r>
      <w:r w:rsidR="003E606F" w:rsidRPr="007E57A5">
        <w:rPr>
          <w:szCs w:val="18"/>
        </w:rPr>
        <w:t xml:space="preserve"> </w:t>
      </w:r>
      <w:r w:rsidR="00CF4196" w:rsidRPr="007E57A5">
        <w:rPr>
          <w:szCs w:val="18"/>
        </w:rPr>
        <w:t>_________________________________________</w:t>
      </w:r>
      <w:r w:rsidR="007D6361" w:rsidRPr="007E57A5">
        <w:rPr>
          <w:szCs w:val="18"/>
        </w:rPr>
        <w:t>,</w:t>
      </w:r>
      <w:r w:rsidRPr="007E57A5">
        <w:rPr>
          <w:szCs w:val="18"/>
        </w:rPr>
        <w:t xml:space="preserve"> in the Province of </w:t>
      </w:r>
      <w:r w:rsidR="00CF4196" w:rsidRPr="007E57A5">
        <w:rPr>
          <w:szCs w:val="18"/>
        </w:rPr>
        <w:t>____________________________</w:t>
      </w:r>
      <w:r w:rsidRPr="007E57A5">
        <w:rPr>
          <w:szCs w:val="18"/>
        </w:rPr>
        <w:t>, and that I am the subscribing witness thereto;</w:t>
      </w:r>
    </w:p>
    <w:p w14:paraId="4C41AA00" w14:textId="77777777" w:rsidR="00036A49" w:rsidRPr="007E57A5" w:rsidRDefault="00036A49" w:rsidP="00CF4196">
      <w:pPr>
        <w:pStyle w:val="LOSDocBodyText"/>
        <w:numPr>
          <w:ilvl w:val="0"/>
          <w:numId w:val="13"/>
        </w:numPr>
        <w:ind w:left="851" w:hanging="567"/>
        <w:rPr>
          <w:szCs w:val="18"/>
        </w:rPr>
      </w:pPr>
      <w:r w:rsidRPr="007E57A5">
        <w:rPr>
          <w:szCs w:val="18"/>
        </w:rPr>
        <w:t>THAT I believe the person(s) whose full signature(s) I witnessed is (are) at least eighteen (18) years of age.</w:t>
      </w:r>
    </w:p>
    <w:p w14:paraId="0E23A309" w14:textId="77777777" w:rsidR="00036A49" w:rsidRPr="007E57A5" w:rsidRDefault="007F064D" w:rsidP="003E606F">
      <w:pPr>
        <w:pStyle w:val="LOSDocBodyText"/>
        <w:rPr>
          <w:szCs w:val="18"/>
          <w:lang w:val="en-GB"/>
        </w:rPr>
      </w:pPr>
      <w:r w:rsidRPr="00FD411E">
        <w:rPr>
          <w:noProof/>
          <w:szCs w:val="18"/>
          <w:lang w:val="en-CA" w:eastAsia="en-CA"/>
        </w:rPr>
        <mc:AlternateContent>
          <mc:Choice Requires="wps">
            <w:drawing>
              <wp:anchor distT="0" distB="0" distL="114300" distR="114300" simplePos="0" relativeHeight="251661312" behindDoc="0" locked="0" layoutInCell="1" allowOverlap="1" wp14:anchorId="7BE6C45C" wp14:editId="5F07ED83">
                <wp:simplePos x="0" y="0"/>
                <wp:positionH relativeFrom="column">
                  <wp:posOffset>3025642</wp:posOffset>
                </wp:positionH>
                <wp:positionV relativeFrom="paragraph">
                  <wp:posOffset>104775</wp:posOffset>
                </wp:positionV>
                <wp:extent cx="467360" cy="1562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562735"/>
                        </a:xfrm>
                        <a:prstGeom prst="rect">
                          <a:avLst/>
                        </a:prstGeom>
                        <a:noFill/>
                        <a:ln w="9525">
                          <a:noFill/>
                          <a:miter lim="800000"/>
                          <a:headEnd/>
                          <a:tailEnd/>
                        </a:ln>
                      </wps:spPr>
                      <wps:txbx>
                        <w:txbxContent>
                          <w:p w14:paraId="346E0B41" w14:textId="77777777" w:rsidR="007F064D" w:rsidRPr="00FD411E" w:rsidRDefault="007F064D" w:rsidP="007F064D">
                            <w:pPr>
                              <w:rPr>
                                <w:sz w:val="200"/>
                                <w:szCs w:val="200"/>
                              </w:rPr>
                            </w:pPr>
                            <w:r w:rsidRPr="00FD411E">
                              <w:rPr>
                                <w:rFonts w:ascii="Univers Extended" w:hAnsi="Univers Extended"/>
                                <w:sz w:val="200"/>
                                <w:szCs w:val="2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6C45C" id="_x0000_s1027" type="#_x0000_t202" style="position:absolute;margin-left:238.25pt;margin-top:8.25pt;width:36.8pt;height:1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" filled="f" stroked="f">
                <v:textbox>
                  <w:txbxContent>
                    <w:p w14:paraId="346E0B41" w14:textId="77777777" w:rsidR="007F064D" w:rsidRPr="00FD411E" w:rsidRDefault="007F064D" w:rsidP="007F064D">
                      <w:pPr>
                        <w:rPr>
                          <w:sz w:val="200"/>
                          <w:szCs w:val="200"/>
                        </w:rPr>
                      </w:pPr>
                      <w:r w:rsidRPr="00FD411E">
                        <w:rPr>
                          <w:rFonts w:ascii="Univers Extended" w:hAnsi="Univers Extended"/>
                          <w:sz w:val="200"/>
                          <w:szCs w:val="200"/>
                        </w:rPr>
                        <w:t>}</w:t>
                      </w:r>
                    </w:p>
                  </w:txbxContent>
                </v:textbox>
              </v:shape>
            </w:pict>
          </mc:Fallback>
        </mc:AlternateConten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
        <w:gridCol w:w="4394"/>
      </w:tblGrid>
      <w:tr w:rsidR="007F064D" w:rsidRPr="002D1B78" w14:paraId="09CACDA7" w14:textId="77777777" w:rsidTr="00B47409">
        <w:tc>
          <w:tcPr>
            <w:tcW w:w="4962" w:type="dxa"/>
          </w:tcPr>
          <w:p w14:paraId="08324C5E" w14:textId="77777777" w:rsidR="007F064D" w:rsidRPr="002D1B78" w:rsidRDefault="007F064D" w:rsidP="00B47409">
            <w:pPr>
              <w:pStyle w:val="LOSDocBodyText"/>
              <w:rPr>
                <w:szCs w:val="18"/>
              </w:rPr>
            </w:pPr>
            <w:r w:rsidRPr="002D1B78">
              <w:rPr>
                <w:szCs w:val="18"/>
              </w:rPr>
              <w:t xml:space="preserve">SWORN before me at </w:t>
            </w:r>
          </w:p>
        </w:tc>
        <w:tc>
          <w:tcPr>
            <w:tcW w:w="567" w:type="dxa"/>
            <w:vMerge w:val="restart"/>
            <w:vAlign w:val="bottom"/>
          </w:tcPr>
          <w:p w14:paraId="0CA85931" w14:textId="77777777" w:rsidR="007F064D" w:rsidRPr="002D1B78" w:rsidRDefault="007F064D" w:rsidP="00B47409">
            <w:pPr>
              <w:pStyle w:val="LOSDocBodyText"/>
              <w:jc w:val="center"/>
              <w:rPr>
                <w:szCs w:val="18"/>
              </w:rPr>
            </w:pPr>
          </w:p>
        </w:tc>
        <w:tc>
          <w:tcPr>
            <w:tcW w:w="4394" w:type="dxa"/>
          </w:tcPr>
          <w:p w14:paraId="31725244" w14:textId="77777777" w:rsidR="007F064D" w:rsidRPr="002D1B78" w:rsidRDefault="007F064D" w:rsidP="00B47409">
            <w:pPr>
              <w:pStyle w:val="LOSDocBodyText"/>
              <w:rPr>
                <w:szCs w:val="18"/>
              </w:rPr>
            </w:pPr>
          </w:p>
        </w:tc>
      </w:tr>
      <w:tr w:rsidR="007F064D" w:rsidRPr="002D1B78" w14:paraId="37825B3B" w14:textId="77777777" w:rsidTr="00B47409">
        <w:tc>
          <w:tcPr>
            <w:tcW w:w="4962" w:type="dxa"/>
            <w:tcBorders>
              <w:bottom w:val="single" w:sz="4" w:space="0" w:color="auto"/>
            </w:tcBorders>
          </w:tcPr>
          <w:p w14:paraId="44403611" w14:textId="77777777" w:rsidR="007F064D" w:rsidRPr="002D1B78" w:rsidRDefault="007F064D" w:rsidP="00B47409">
            <w:pPr>
              <w:pStyle w:val="LOSDocBodyText"/>
              <w:rPr>
                <w:szCs w:val="18"/>
              </w:rPr>
            </w:pPr>
            <w:r w:rsidRPr="002D1B78">
              <w:rPr>
                <w:szCs w:val="18"/>
              </w:rPr>
              <w:fldChar w:fldCharType="begin">
                <w:ffData>
                  <w:name w:val="Text7"/>
                  <w:enabled/>
                  <w:calcOnExit w:val="0"/>
                  <w:statusText w:type="text" w:val="City"/>
                  <w:textInput/>
                </w:ffData>
              </w:fldChar>
            </w:r>
            <w:r w:rsidRPr="002D1B78">
              <w:rPr>
                <w:szCs w:val="18"/>
              </w:rPr>
              <w:instrText xml:space="preserve"> FORMTEXT </w:instrText>
            </w:r>
            <w:r w:rsidRPr="002D1B78">
              <w:rPr>
                <w:szCs w:val="18"/>
              </w:rPr>
            </w:r>
            <w:r w:rsidRPr="002D1B78">
              <w:rPr>
                <w:szCs w:val="18"/>
              </w:rPr>
              <w:fldChar w:fldCharType="separate"/>
            </w:r>
            <w:r w:rsidRPr="002D1B78">
              <w:rPr>
                <w:noProof/>
                <w:szCs w:val="18"/>
              </w:rPr>
              <w:t> </w:t>
            </w:r>
            <w:r w:rsidRPr="002D1B78">
              <w:rPr>
                <w:noProof/>
                <w:szCs w:val="18"/>
              </w:rPr>
              <w:t> </w:t>
            </w:r>
            <w:r w:rsidRPr="002D1B78">
              <w:rPr>
                <w:noProof/>
                <w:szCs w:val="18"/>
              </w:rPr>
              <w:t> </w:t>
            </w:r>
            <w:r w:rsidRPr="002D1B78">
              <w:rPr>
                <w:noProof/>
                <w:szCs w:val="18"/>
              </w:rPr>
              <w:t> </w:t>
            </w:r>
            <w:r w:rsidRPr="002D1B78">
              <w:rPr>
                <w:noProof/>
                <w:szCs w:val="18"/>
              </w:rPr>
              <w:t> </w:t>
            </w:r>
            <w:r w:rsidRPr="002D1B78">
              <w:rPr>
                <w:szCs w:val="18"/>
              </w:rPr>
              <w:fldChar w:fldCharType="end"/>
            </w:r>
          </w:p>
        </w:tc>
        <w:tc>
          <w:tcPr>
            <w:tcW w:w="567" w:type="dxa"/>
            <w:vMerge/>
          </w:tcPr>
          <w:p w14:paraId="6E66FF11" w14:textId="77777777" w:rsidR="007F064D" w:rsidRPr="002D1B78" w:rsidRDefault="007F064D" w:rsidP="00B47409">
            <w:pPr>
              <w:pStyle w:val="LOSDocBodyText"/>
              <w:rPr>
                <w:szCs w:val="18"/>
              </w:rPr>
            </w:pPr>
          </w:p>
        </w:tc>
        <w:tc>
          <w:tcPr>
            <w:tcW w:w="4394" w:type="dxa"/>
          </w:tcPr>
          <w:p w14:paraId="005427AA" w14:textId="77777777" w:rsidR="007F064D" w:rsidRPr="002D1B78" w:rsidRDefault="007F064D" w:rsidP="00B47409">
            <w:pPr>
              <w:pStyle w:val="LOSDocBodyText"/>
              <w:rPr>
                <w:szCs w:val="18"/>
              </w:rPr>
            </w:pPr>
          </w:p>
        </w:tc>
      </w:tr>
      <w:tr w:rsidR="007F064D" w:rsidRPr="002D1B78" w14:paraId="66AF8D73" w14:textId="77777777" w:rsidTr="00B47409">
        <w:tc>
          <w:tcPr>
            <w:tcW w:w="4962" w:type="dxa"/>
            <w:tcBorders>
              <w:top w:val="single" w:sz="4" w:space="0" w:color="auto"/>
            </w:tcBorders>
          </w:tcPr>
          <w:p w14:paraId="1EF2C24D" w14:textId="77777777" w:rsidR="007F064D" w:rsidRPr="002D1B78" w:rsidRDefault="007F064D" w:rsidP="00B47409">
            <w:pPr>
              <w:pStyle w:val="LOSDocBodyText"/>
              <w:rPr>
                <w:szCs w:val="18"/>
              </w:rPr>
            </w:pPr>
            <w:r w:rsidRPr="002D1B78">
              <w:rPr>
                <w:szCs w:val="18"/>
              </w:rPr>
              <w:t>in the Province of</w:t>
            </w:r>
          </w:p>
        </w:tc>
        <w:tc>
          <w:tcPr>
            <w:tcW w:w="567" w:type="dxa"/>
            <w:vMerge/>
          </w:tcPr>
          <w:p w14:paraId="6214B9FF" w14:textId="77777777" w:rsidR="007F064D" w:rsidRPr="002D1B78" w:rsidRDefault="007F064D" w:rsidP="00B47409">
            <w:pPr>
              <w:pStyle w:val="LOSDocBodyText"/>
              <w:rPr>
                <w:szCs w:val="18"/>
              </w:rPr>
            </w:pPr>
          </w:p>
        </w:tc>
        <w:tc>
          <w:tcPr>
            <w:tcW w:w="4394" w:type="dxa"/>
            <w:tcBorders>
              <w:bottom w:val="single" w:sz="4" w:space="0" w:color="auto"/>
            </w:tcBorders>
          </w:tcPr>
          <w:p w14:paraId="5030440D" w14:textId="77777777" w:rsidR="007F064D" w:rsidRPr="002D1B78" w:rsidRDefault="007F064D" w:rsidP="00B47409">
            <w:pPr>
              <w:pStyle w:val="LOSDocBodyText"/>
              <w:rPr>
                <w:szCs w:val="18"/>
              </w:rPr>
            </w:pPr>
          </w:p>
        </w:tc>
      </w:tr>
      <w:tr w:rsidR="007F064D" w:rsidRPr="002D1B78" w14:paraId="6069C799" w14:textId="77777777" w:rsidTr="00B47409">
        <w:tc>
          <w:tcPr>
            <w:tcW w:w="4962" w:type="dxa"/>
            <w:tcBorders>
              <w:bottom w:val="single" w:sz="4" w:space="0" w:color="auto"/>
            </w:tcBorders>
          </w:tcPr>
          <w:p w14:paraId="77D24FBD" w14:textId="77777777" w:rsidR="007F064D" w:rsidRPr="002D1B78" w:rsidRDefault="007F064D" w:rsidP="00B47409">
            <w:pPr>
              <w:pStyle w:val="LOSDocBodyText"/>
              <w:rPr>
                <w:szCs w:val="18"/>
              </w:rPr>
            </w:pPr>
            <w:r w:rsidRPr="002D1B78">
              <w:rPr>
                <w:szCs w:val="18"/>
              </w:rPr>
              <w:fldChar w:fldCharType="begin">
                <w:ffData>
                  <w:name w:val="Text8"/>
                  <w:enabled/>
                  <w:calcOnExit w:val="0"/>
                  <w:statusText w:type="text" w:val="Province"/>
                  <w:textInput/>
                </w:ffData>
              </w:fldChar>
            </w:r>
            <w:r w:rsidRPr="002D1B78">
              <w:rPr>
                <w:szCs w:val="18"/>
              </w:rPr>
              <w:instrText xml:space="preserve"> FORMTEXT </w:instrText>
            </w:r>
            <w:r w:rsidRPr="002D1B78">
              <w:rPr>
                <w:szCs w:val="18"/>
              </w:rPr>
            </w:r>
            <w:r w:rsidRPr="002D1B78">
              <w:rPr>
                <w:szCs w:val="18"/>
              </w:rPr>
              <w:fldChar w:fldCharType="separate"/>
            </w:r>
            <w:r w:rsidRPr="002D1B78">
              <w:rPr>
                <w:noProof/>
                <w:szCs w:val="18"/>
              </w:rPr>
              <w:t> </w:t>
            </w:r>
            <w:r w:rsidRPr="002D1B78">
              <w:rPr>
                <w:noProof/>
                <w:szCs w:val="18"/>
              </w:rPr>
              <w:t> </w:t>
            </w:r>
            <w:r w:rsidRPr="002D1B78">
              <w:rPr>
                <w:noProof/>
                <w:szCs w:val="18"/>
              </w:rPr>
              <w:t> </w:t>
            </w:r>
            <w:r w:rsidRPr="002D1B78">
              <w:rPr>
                <w:noProof/>
                <w:szCs w:val="18"/>
              </w:rPr>
              <w:t> </w:t>
            </w:r>
            <w:r w:rsidRPr="002D1B78">
              <w:rPr>
                <w:noProof/>
                <w:szCs w:val="18"/>
              </w:rPr>
              <w:t> </w:t>
            </w:r>
            <w:r w:rsidRPr="002D1B78">
              <w:rPr>
                <w:szCs w:val="18"/>
              </w:rPr>
              <w:fldChar w:fldCharType="end"/>
            </w:r>
          </w:p>
        </w:tc>
        <w:tc>
          <w:tcPr>
            <w:tcW w:w="567" w:type="dxa"/>
            <w:vMerge/>
          </w:tcPr>
          <w:p w14:paraId="5A49F321" w14:textId="77777777" w:rsidR="007F064D" w:rsidRPr="002D1B78" w:rsidRDefault="007F064D" w:rsidP="00B47409">
            <w:pPr>
              <w:pStyle w:val="LOSDocBodyText"/>
              <w:rPr>
                <w:szCs w:val="18"/>
              </w:rPr>
            </w:pPr>
          </w:p>
        </w:tc>
        <w:tc>
          <w:tcPr>
            <w:tcW w:w="4394" w:type="dxa"/>
            <w:tcBorders>
              <w:top w:val="single" w:sz="4" w:space="0" w:color="auto"/>
            </w:tcBorders>
          </w:tcPr>
          <w:p w14:paraId="6201215D" w14:textId="77777777" w:rsidR="007F064D" w:rsidRPr="002D1B78" w:rsidRDefault="007F064D" w:rsidP="00B47409">
            <w:pPr>
              <w:pStyle w:val="LOSDocBodyText"/>
              <w:rPr>
                <w:szCs w:val="18"/>
              </w:rPr>
            </w:pPr>
          </w:p>
        </w:tc>
      </w:tr>
      <w:tr w:rsidR="007F064D" w:rsidRPr="002D1B78" w14:paraId="1B17BCEA" w14:textId="77777777" w:rsidTr="00B47409">
        <w:tc>
          <w:tcPr>
            <w:tcW w:w="4962" w:type="dxa"/>
            <w:tcBorders>
              <w:top w:val="single" w:sz="4" w:space="0" w:color="auto"/>
            </w:tcBorders>
          </w:tcPr>
          <w:p w14:paraId="551B181D" w14:textId="77777777" w:rsidR="007F064D" w:rsidRPr="002D1B78" w:rsidRDefault="007F064D" w:rsidP="00B47409">
            <w:pPr>
              <w:pStyle w:val="LOSDocBodyText"/>
              <w:rPr>
                <w:szCs w:val="18"/>
              </w:rPr>
            </w:pPr>
          </w:p>
          <w:p w14:paraId="0B790115" w14:textId="77777777" w:rsidR="007F064D" w:rsidRPr="002D1B78" w:rsidRDefault="007F064D" w:rsidP="005F0FF1">
            <w:pPr>
              <w:pStyle w:val="LOSDocBodyText"/>
              <w:rPr>
                <w:szCs w:val="18"/>
              </w:rPr>
            </w:pPr>
            <w:r w:rsidRPr="002D1B78">
              <w:rPr>
                <w:szCs w:val="18"/>
              </w:rPr>
              <w:t xml:space="preserve">this ______ day </w:t>
            </w:r>
            <w:r>
              <w:rPr>
                <w:szCs w:val="18"/>
              </w:rPr>
              <w:t>of ____________________, 20</w:t>
            </w:r>
            <w:r w:rsidR="005F0FF1">
              <w:rPr>
                <w:szCs w:val="18"/>
              </w:rPr>
              <w:t>__</w:t>
            </w:r>
          </w:p>
        </w:tc>
        <w:tc>
          <w:tcPr>
            <w:tcW w:w="567" w:type="dxa"/>
            <w:vMerge/>
          </w:tcPr>
          <w:p w14:paraId="3C2B2F5D" w14:textId="77777777" w:rsidR="007F064D" w:rsidRPr="002D1B78" w:rsidRDefault="007F064D" w:rsidP="00B47409">
            <w:pPr>
              <w:pStyle w:val="LOSDocBodyText"/>
              <w:rPr>
                <w:szCs w:val="18"/>
              </w:rPr>
            </w:pPr>
          </w:p>
        </w:tc>
        <w:tc>
          <w:tcPr>
            <w:tcW w:w="4394" w:type="dxa"/>
          </w:tcPr>
          <w:p w14:paraId="5FC4C71E" w14:textId="77777777" w:rsidR="007F064D" w:rsidRPr="002D1B78" w:rsidRDefault="007F064D" w:rsidP="00B47409">
            <w:pPr>
              <w:pStyle w:val="LOSDocBodyText"/>
              <w:rPr>
                <w:szCs w:val="18"/>
              </w:rPr>
            </w:pPr>
          </w:p>
        </w:tc>
      </w:tr>
      <w:tr w:rsidR="007F064D" w:rsidRPr="002D1B78" w14:paraId="41E519CE" w14:textId="77777777" w:rsidTr="00B47409">
        <w:tc>
          <w:tcPr>
            <w:tcW w:w="4962" w:type="dxa"/>
            <w:tcBorders>
              <w:bottom w:val="single" w:sz="4" w:space="0" w:color="auto"/>
            </w:tcBorders>
          </w:tcPr>
          <w:p w14:paraId="78B72FE0" w14:textId="77777777" w:rsidR="007F064D" w:rsidRPr="002D1B78" w:rsidRDefault="007F064D" w:rsidP="00B47409">
            <w:pPr>
              <w:pStyle w:val="LOSDocBodyText"/>
              <w:rPr>
                <w:szCs w:val="18"/>
              </w:rPr>
            </w:pPr>
          </w:p>
          <w:p w14:paraId="26B4A088" w14:textId="77777777" w:rsidR="007F064D" w:rsidRDefault="007F064D" w:rsidP="00B47409">
            <w:pPr>
              <w:pStyle w:val="LOSDocBodyText"/>
              <w:rPr>
                <w:szCs w:val="18"/>
              </w:rPr>
            </w:pPr>
          </w:p>
          <w:p w14:paraId="7A7F5A7E" w14:textId="77777777" w:rsidR="007F064D" w:rsidRPr="002D1B78" w:rsidRDefault="007F064D" w:rsidP="00B47409">
            <w:pPr>
              <w:pStyle w:val="LOSDocBodyText"/>
              <w:rPr>
                <w:szCs w:val="18"/>
              </w:rPr>
            </w:pPr>
          </w:p>
        </w:tc>
        <w:tc>
          <w:tcPr>
            <w:tcW w:w="567" w:type="dxa"/>
          </w:tcPr>
          <w:p w14:paraId="02BF92DB" w14:textId="77777777" w:rsidR="007F064D" w:rsidRPr="002D1B78" w:rsidRDefault="007F064D" w:rsidP="00B47409">
            <w:pPr>
              <w:pStyle w:val="LOSDocBodyText"/>
              <w:rPr>
                <w:szCs w:val="18"/>
              </w:rPr>
            </w:pPr>
          </w:p>
        </w:tc>
        <w:tc>
          <w:tcPr>
            <w:tcW w:w="4394" w:type="dxa"/>
          </w:tcPr>
          <w:p w14:paraId="0A719170" w14:textId="77777777" w:rsidR="007F064D" w:rsidRPr="002D1B78" w:rsidRDefault="007F064D" w:rsidP="00B47409">
            <w:pPr>
              <w:pStyle w:val="LOSDocBodyText"/>
              <w:rPr>
                <w:szCs w:val="18"/>
              </w:rPr>
            </w:pPr>
          </w:p>
        </w:tc>
      </w:tr>
      <w:tr w:rsidR="007F064D" w:rsidRPr="002D1B78" w14:paraId="762E9601" w14:textId="77777777" w:rsidTr="00B47409">
        <w:tc>
          <w:tcPr>
            <w:tcW w:w="4962" w:type="dxa"/>
            <w:tcBorders>
              <w:top w:val="single" w:sz="4" w:space="0" w:color="auto"/>
            </w:tcBorders>
          </w:tcPr>
          <w:p w14:paraId="0D1BD370" w14:textId="77777777" w:rsidR="007F064D" w:rsidRPr="002D1B78" w:rsidRDefault="007F064D" w:rsidP="00B47409">
            <w:pPr>
              <w:pStyle w:val="LOSDocBodyText"/>
              <w:rPr>
                <w:szCs w:val="18"/>
              </w:rPr>
            </w:pPr>
            <w:r w:rsidRPr="002D1B78">
              <w:rPr>
                <w:szCs w:val="18"/>
                <w:lang w:val="en-GB"/>
              </w:rPr>
              <w:t>A Commissioner for Oaths in and for the</w:t>
            </w:r>
          </w:p>
        </w:tc>
        <w:tc>
          <w:tcPr>
            <w:tcW w:w="567" w:type="dxa"/>
          </w:tcPr>
          <w:p w14:paraId="7F8B318C" w14:textId="77777777" w:rsidR="007F064D" w:rsidRPr="002D1B78" w:rsidRDefault="007F064D" w:rsidP="00B47409">
            <w:pPr>
              <w:pStyle w:val="LOSDocBodyText"/>
              <w:rPr>
                <w:szCs w:val="18"/>
              </w:rPr>
            </w:pPr>
          </w:p>
        </w:tc>
        <w:tc>
          <w:tcPr>
            <w:tcW w:w="4394" w:type="dxa"/>
          </w:tcPr>
          <w:p w14:paraId="19F8BB1A" w14:textId="77777777" w:rsidR="007F064D" w:rsidRPr="002D1B78" w:rsidRDefault="007F064D" w:rsidP="00B47409">
            <w:pPr>
              <w:pStyle w:val="LOSDocBodyText"/>
              <w:rPr>
                <w:szCs w:val="18"/>
              </w:rPr>
            </w:pPr>
          </w:p>
        </w:tc>
      </w:tr>
      <w:tr w:rsidR="007F064D" w:rsidRPr="002D1B78" w14:paraId="232F1778" w14:textId="77777777" w:rsidTr="00B47409">
        <w:tc>
          <w:tcPr>
            <w:tcW w:w="4962" w:type="dxa"/>
          </w:tcPr>
          <w:p w14:paraId="743DA217" w14:textId="77777777" w:rsidR="007F064D" w:rsidRPr="002D1B78" w:rsidRDefault="007F064D" w:rsidP="00B47409">
            <w:pPr>
              <w:pStyle w:val="LOSDocBodyText"/>
              <w:rPr>
                <w:szCs w:val="18"/>
              </w:rPr>
            </w:pPr>
            <w:r w:rsidRPr="002D1B78">
              <w:rPr>
                <w:szCs w:val="18"/>
                <w:lang w:val="en-GB"/>
              </w:rPr>
              <w:t xml:space="preserve">Province </w:t>
            </w:r>
            <w:r w:rsidRPr="007F064D">
              <w:rPr>
                <w:szCs w:val="18"/>
                <w:lang w:val="en-GB"/>
              </w:rPr>
              <w:t xml:space="preserve">of </w:t>
            </w:r>
            <w:r w:rsidRPr="007F064D">
              <w:rPr>
                <w:color w:val="000000"/>
                <w:szCs w:val="18"/>
                <w:lang w:val="en-GB"/>
              </w:rPr>
              <w:t>Saskatchewan</w:t>
            </w:r>
          </w:p>
        </w:tc>
        <w:tc>
          <w:tcPr>
            <w:tcW w:w="567" w:type="dxa"/>
          </w:tcPr>
          <w:p w14:paraId="7B8044C3" w14:textId="77777777" w:rsidR="007F064D" w:rsidRPr="002D1B78" w:rsidRDefault="007F064D" w:rsidP="00B47409">
            <w:pPr>
              <w:pStyle w:val="LOSDocBodyText"/>
              <w:rPr>
                <w:szCs w:val="18"/>
              </w:rPr>
            </w:pPr>
          </w:p>
        </w:tc>
        <w:tc>
          <w:tcPr>
            <w:tcW w:w="4394" w:type="dxa"/>
          </w:tcPr>
          <w:p w14:paraId="02DAE926" w14:textId="77777777" w:rsidR="007F064D" w:rsidRPr="002D1B78" w:rsidRDefault="007F064D" w:rsidP="00B47409">
            <w:pPr>
              <w:pStyle w:val="LOSDocBodyText"/>
              <w:rPr>
                <w:szCs w:val="18"/>
              </w:rPr>
            </w:pPr>
          </w:p>
        </w:tc>
      </w:tr>
      <w:tr w:rsidR="007F064D" w:rsidRPr="002D1B78" w14:paraId="40E3B8DB" w14:textId="77777777" w:rsidTr="00B47409">
        <w:tc>
          <w:tcPr>
            <w:tcW w:w="4962" w:type="dxa"/>
          </w:tcPr>
          <w:p w14:paraId="60A42711" w14:textId="77777777" w:rsidR="007F064D" w:rsidRPr="002D1B78" w:rsidRDefault="007F064D" w:rsidP="00B47409">
            <w:pPr>
              <w:pStyle w:val="LOSDocBodyText"/>
              <w:rPr>
                <w:szCs w:val="18"/>
              </w:rPr>
            </w:pPr>
            <w:r w:rsidRPr="002D1B78">
              <w:rPr>
                <w:color w:val="000000"/>
                <w:szCs w:val="18"/>
                <w:lang w:val="en-GB"/>
              </w:rPr>
              <w:t>My Commission Expires ______________________</w:t>
            </w:r>
          </w:p>
        </w:tc>
        <w:tc>
          <w:tcPr>
            <w:tcW w:w="567" w:type="dxa"/>
          </w:tcPr>
          <w:p w14:paraId="147BAB2B" w14:textId="77777777" w:rsidR="007F064D" w:rsidRPr="002D1B78" w:rsidRDefault="007F064D" w:rsidP="00B47409">
            <w:pPr>
              <w:pStyle w:val="LOSDocBodyText"/>
              <w:rPr>
                <w:szCs w:val="18"/>
              </w:rPr>
            </w:pPr>
          </w:p>
        </w:tc>
        <w:tc>
          <w:tcPr>
            <w:tcW w:w="4394" w:type="dxa"/>
          </w:tcPr>
          <w:p w14:paraId="67624AFD" w14:textId="77777777" w:rsidR="007F064D" w:rsidRPr="002D1B78" w:rsidRDefault="007F064D" w:rsidP="00B47409">
            <w:pPr>
              <w:pStyle w:val="LOSDocBodyText"/>
              <w:rPr>
                <w:szCs w:val="18"/>
              </w:rPr>
            </w:pPr>
          </w:p>
        </w:tc>
      </w:tr>
      <w:tr w:rsidR="007F064D" w:rsidRPr="002D1B78" w14:paraId="6415678A" w14:textId="77777777" w:rsidTr="00B47409">
        <w:tc>
          <w:tcPr>
            <w:tcW w:w="4962" w:type="dxa"/>
          </w:tcPr>
          <w:p w14:paraId="7B378771" w14:textId="77777777" w:rsidR="007F064D" w:rsidRPr="002D1B78" w:rsidRDefault="007F064D" w:rsidP="00B47409">
            <w:pPr>
              <w:pStyle w:val="LOSDocBodyText"/>
              <w:rPr>
                <w:color w:val="000000"/>
                <w:szCs w:val="18"/>
                <w:lang w:val="en-GB"/>
              </w:rPr>
            </w:pPr>
            <w:r w:rsidRPr="007E57A5">
              <w:t>OR</w:t>
            </w:r>
            <w:r>
              <w:t xml:space="preserve"> </w:t>
            </w:r>
            <w:r w:rsidRPr="007E57A5">
              <w:rPr>
                <w:color w:val="000000"/>
                <w:szCs w:val="18"/>
                <w:lang w:val="en-GB"/>
              </w:rPr>
              <w:t>Being A Solicitor</w:t>
            </w:r>
          </w:p>
        </w:tc>
        <w:tc>
          <w:tcPr>
            <w:tcW w:w="567" w:type="dxa"/>
          </w:tcPr>
          <w:p w14:paraId="1C53EABF" w14:textId="77777777" w:rsidR="007F064D" w:rsidRPr="002D1B78" w:rsidRDefault="007F064D" w:rsidP="00B47409">
            <w:pPr>
              <w:pStyle w:val="LOSDocBodyText"/>
              <w:rPr>
                <w:szCs w:val="18"/>
              </w:rPr>
            </w:pPr>
          </w:p>
        </w:tc>
        <w:tc>
          <w:tcPr>
            <w:tcW w:w="4394" w:type="dxa"/>
          </w:tcPr>
          <w:p w14:paraId="5A615C0E" w14:textId="77777777" w:rsidR="007F064D" w:rsidRPr="002D1B78" w:rsidRDefault="007F064D" w:rsidP="00B47409">
            <w:pPr>
              <w:pStyle w:val="LOSDocBodyText"/>
              <w:rPr>
                <w:szCs w:val="18"/>
              </w:rPr>
            </w:pPr>
          </w:p>
        </w:tc>
      </w:tr>
      <w:tr w:rsidR="007F064D" w:rsidRPr="002D1B78" w14:paraId="7558E89E" w14:textId="77777777" w:rsidTr="00B47409">
        <w:tc>
          <w:tcPr>
            <w:tcW w:w="4962" w:type="dxa"/>
          </w:tcPr>
          <w:p w14:paraId="24320CE6" w14:textId="77777777" w:rsidR="007F064D" w:rsidRPr="002D1B78" w:rsidRDefault="007F064D" w:rsidP="00B47409">
            <w:pPr>
              <w:pStyle w:val="LOSDocBodyText"/>
              <w:rPr>
                <w:color w:val="000000"/>
                <w:szCs w:val="18"/>
                <w:lang w:val="en-GB"/>
              </w:rPr>
            </w:pPr>
            <w:r>
              <w:rPr>
                <w:color w:val="000000"/>
                <w:szCs w:val="18"/>
                <w:lang w:val="en-GB"/>
              </w:rPr>
              <w:t xml:space="preserve">OR </w:t>
            </w:r>
            <w:r w:rsidRPr="007E57A5">
              <w:rPr>
                <w:color w:val="000000"/>
                <w:szCs w:val="18"/>
                <w:lang w:val="en-GB"/>
              </w:rPr>
              <w:t>A Notary Public in and for</w:t>
            </w:r>
          </w:p>
        </w:tc>
        <w:tc>
          <w:tcPr>
            <w:tcW w:w="567" w:type="dxa"/>
          </w:tcPr>
          <w:p w14:paraId="2F259F62" w14:textId="77777777" w:rsidR="007F064D" w:rsidRPr="002D1B78" w:rsidRDefault="007F064D" w:rsidP="00B47409">
            <w:pPr>
              <w:pStyle w:val="LOSDocBodyText"/>
              <w:rPr>
                <w:szCs w:val="18"/>
              </w:rPr>
            </w:pPr>
          </w:p>
        </w:tc>
        <w:tc>
          <w:tcPr>
            <w:tcW w:w="4394" w:type="dxa"/>
          </w:tcPr>
          <w:p w14:paraId="5160458C" w14:textId="77777777" w:rsidR="007F064D" w:rsidRPr="002D1B78" w:rsidRDefault="007F064D" w:rsidP="00B47409">
            <w:pPr>
              <w:pStyle w:val="LOSDocBodyText"/>
              <w:jc w:val="right"/>
              <w:rPr>
                <w:szCs w:val="18"/>
              </w:rPr>
            </w:pPr>
            <w:r w:rsidRPr="007E57A5">
              <w:rPr>
                <w:color w:val="000000"/>
                <w:szCs w:val="18"/>
                <w:lang w:val="en-GB"/>
              </w:rPr>
              <w:t>(seal)</w:t>
            </w:r>
          </w:p>
        </w:tc>
      </w:tr>
      <w:tr w:rsidR="007F064D" w:rsidRPr="002D1B78" w14:paraId="7AFCF3FC" w14:textId="77777777" w:rsidTr="00B47409">
        <w:tc>
          <w:tcPr>
            <w:tcW w:w="4962" w:type="dxa"/>
          </w:tcPr>
          <w:p w14:paraId="6EE0F0A7" w14:textId="77777777" w:rsidR="007F064D" w:rsidRPr="002D1B78" w:rsidRDefault="007F064D" w:rsidP="00B47409">
            <w:pPr>
              <w:pStyle w:val="LOSDocBodyText"/>
              <w:tabs>
                <w:tab w:val="left" w:pos="3436"/>
              </w:tabs>
              <w:rPr>
                <w:color w:val="000000"/>
                <w:szCs w:val="18"/>
                <w:lang w:val="en-GB"/>
              </w:rPr>
            </w:pPr>
            <w:r w:rsidRPr="007E57A5">
              <w:rPr>
                <w:color w:val="000000"/>
                <w:szCs w:val="18"/>
                <w:lang w:val="en-GB"/>
              </w:rPr>
              <w:t>The Province of Alberta</w:t>
            </w:r>
          </w:p>
        </w:tc>
        <w:tc>
          <w:tcPr>
            <w:tcW w:w="567" w:type="dxa"/>
          </w:tcPr>
          <w:p w14:paraId="467D2F3A" w14:textId="77777777" w:rsidR="007F064D" w:rsidRPr="002D1B78" w:rsidRDefault="007F064D" w:rsidP="00B47409">
            <w:pPr>
              <w:pStyle w:val="LOSDocBodyText"/>
              <w:rPr>
                <w:szCs w:val="18"/>
              </w:rPr>
            </w:pPr>
          </w:p>
        </w:tc>
        <w:tc>
          <w:tcPr>
            <w:tcW w:w="4394" w:type="dxa"/>
          </w:tcPr>
          <w:p w14:paraId="4B89A7F3" w14:textId="77777777" w:rsidR="007F064D" w:rsidRPr="002D1B78" w:rsidRDefault="007F064D" w:rsidP="00B47409">
            <w:pPr>
              <w:pStyle w:val="LOSDocBodyText"/>
              <w:rPr>
                <w:szCs w:val="18"/>
              </w:rPr>
            </w:pPr>
          </w:p>
        </w:tc>
      </w:tr>
      <w:tr w:rsidR="007F064D" w:rsidRPr="002D1B78" w14:paraId="2CE5B111" w14:textId="77777777" w:rsidTr="00B47409">
        <w:tc>
          <w:tcPr>
            <w:tcW w:w="4962" w:type="dxa"/>
          </w:tcPr>
          <w:p w14:paraId="5528FB2A" w14:textId="77777777" w:rsidR="007F064D" w:rsidRPr="007E57A5" w:rsidRDefault="007F064D" w:rsidP="00B47409">
            <w:pPr>
              <w:pStyle w:val="LOSDocBodyText"/>
              <w:tabs>
                <w:tab w:val="left" w:pos="3436"/>
              </w:tabs>
              <w:rPr>
                <w:color w:val="000000"/>
                <w:szCs w:val="18"/>
                <w:lang w:val="en-GB"/>
              </w:rPr>
            </w:pPr>
            <w:r w:rsidRPr="002D1B78">
              <w:rPr>
                <w:color w:val="000000"/>
                <w:szCs w:val="18"/>
                <w:lang w:val="en-GB"/>
              </w:rPr>
              <w:t>My Commission Expires ______________________</w:t>
            </w:r>
          </w:p>
        </w:tc>
        <w:tc>
          <w:tcPr>
            <w:tcW w:w="567" w:type="dxa"/>
          </w:tcPr>
          <w:p w14:paraId="20385466" w14:textId="77777777" w:rsidR="007F064D" w:rsidRPr="002D1B78" w:rsidRDefault="007F064D" w:rsidP="00B47409">
            <w:pPr>
              <w:pStyle w:val="LOSDocBodyText"/>
              <w:rPr>
                <w:szCs w:val="18"/>
              </w:rPr>
            </w:pPr>
          </w:p>
        </w:tc>
        <w:tc>
          <w:tcPr>
            <w:tcW w:w="4394" w:type="dxa"/>
          </w:tcPr>
          <w:p w14:paraId="2C0A943D" w14:textId="77777777" w:rsidR="007F064D" w:rsidRPr="002D1B78" w:rsidRDefault="007F064D" w:rsidP="00B47409">
            <w:pPr>
              <w:pStyle w:val="LOSDocBodyText"/>
              <w:rPr>
                <w:color w:val="000000"/>
                <w:szCs w:val="18"/>
                <w:lang w:val="en-GB"/>
              </w:rPr>
            </w:pPr>
          </w:p>
        </w:tc>
      </w:tr>
    </w:tbl>
    <w:p w14:paraId="02C6A8E7" w14:textId="77777777" w:rsidR="00CF4196" w:rsidRPr="007E57A5" w:rsidRDefault="00CF4196" w:rsidP="003E606F">
      <w:pPr>
        <w:pStyle w:val="LOSDocBodyText"/>
        <w:rPr>
          <w:szCs w:val="18"/>
          <w:lang w:val="en-GB"/>
        </w:rPr>
      </w:pPr>
    </w:p>
    <w:p w14:paraId="1A4A6396" w14:textId="77777777" w:rsidR="00D40C83" w:rsidRPr="007E57A5" w:rsidRDefault="00036A49" w:rsidP="00CF4196">
      <w:pPr>
        <w:pStyle w:val="LOSDocBodyText"/>
        <w:rPr>
          <w:szCs w:val="18"/>
          <w:lang w:val="en-GB"/>
        </w:rPr>
      </w:pPr>
      <w:r w:rsidRPr="007E57A5">
        <w:rPr>
          <w:szCs w:val="18"/>
          <w:lang w:val="en-GB"/>
        </w:rPr>
        <w:br w:type="page"/>
      </w:r>
    </w:p>
    <w:p w14:paraId="32DB37C7" w14:textId="77777777" w:rsidR="00036A49" w:rsidRDefault="00036A49" w:rsidP="00AA23E0">
      <w:pPr>
        <w:pStyle w:val="LOSDocHeading"/>
        <w:jc w:val="center"/>
      </w:pPr>
      <w:r w:rsidRPr="007E57A5">
        <w:lastRenderedPageBreak/>
        <w:t>AFFIDAVIT OF MORTGAGOR</w:t>
      </w:r>
    </w:p>
    <w:p w14:paraId="1EF7A64F" w14:textId="77777777" w:rsidR="007F064D" w:rsidRPr="007E57A5" w:rsidRDefault="007F064D" w:rsidP="007F064D">
      <w:pPr>
        <w:pStyle w:val="LOSDocBodyText"/>
        <w:rPr>
          <w:szCs w:val="18"/>
          <w:lang w:val="en-GB"/>
        </w:rPr>
      </w:pPr>
    </w:p>
    <w:p w14:paraId="1DB3F673" w14:textId="77777777" w:rsidR="00036A49" w:rsidRPr="007E57A5" w:rsidRDefault="00C822A7" w:rsidP="00AA23E0">
      <w:pPr>
        <w:pStyle w:val="LOSDocBodyText"/>
        <w:rPr>
          <w:szCs w:val="18"/>
        </w:rPr>
      </w:pPr>
      <w:r w:rsidRPr="007E57A5">
        <w:rPr>
          <w:szCs w:val="18"/>
        </w:rPr>
        <w:t xml:space="preserve">I, </w:t>
      </w:r>
      <w:bookmarkStart w:id="6" w:name="Text14"/>
      <w:r w:rsidR="00251854" w:rsidRPr="007E57A5">
        <w:rPr>
          <w:szCs w:val="18"/>
        </w:rPr>
        <w:fldChar w:fldCharType="begin">
          <w:ffData>
            <w:name w:val="Text14"/>
            <w:enabled/>
            <w:calcOnExit w:val="0"/>
            <w:statusText w:type="text" w:val="Full Legal Name of Borrower"/>
            <w:textInput/>
          </w:ffData>
        </w:fldChar>
      </w:r>
      <w:r w:rsidR="00251854" w:rsidRPr="007E57A5">
        <w:rPr>
          <w:szCs w:val="18"/>
        </w:rPr>
        <w:instrText xml:space="preserve"> FORMTEXT </w:instrText>
      </w:r>
      <w:r w:rsidR="00251854" w:rsidRPr="007E57A5">
        <w:rPr>
          <w:szCs w:val="18"/>
        </w:rPr>
      </w:r>
      <w:r w:rsidR="00251854" w:rsidRPr="007E57A5">
        <w:rPr>
          <w:szCs w:val="18"/>
        </w:rPr>
        <w:fldChar w:fldCharType="separate"/>
      </w:r>
      <w:r w:rsidR="00251854" w:rsidRPr="007E57A5">
        <w:rPr>
          <w:noProof/>
          <w:szCs w:val="18"/>
        </w:rPr>
        <w:t> </w:t>
      </w:r>
      <w:r w:rsidR="00251854" w:rsidRPr="007E57A5">
        <w:rPr>
          <w:noProof/>
          <w:szCs w:val="18"/>
        </w:rPr>
        <w:t> </w:t>
      </w:r>
      <w:r w:rsidR="00251854" w:rsidRPr="007E57A5">
        <w:rPr>
          <w:noProof/>
          <w:szCs w:val="18"/>
        </w:rPr>
        <w:t> </w:t>
      </w:r>
      <w:r w:rsidR="00251854" w:rsidRPr="007E57A5">
        <w:rPr>
          <w:noProof/>
          <w:szCs w:val="18"/>
        </w:rPr>
        <w:t> </w:t>
      </w:r>
      <w:r w:rsidR="00251854" w:rsidRPr="007E57A5">
        <w:rPr>
          <w:noProof/>
          <w:szCs w:val="18"/>
        </w:rPr>
        <w:t> </w:t>
      </w:r>
      <w:r w:rsidR="00251854" w:rsidRPr="007E57A5">
        <w:rPr>
          <w:szCs w:val="18"/>
        </w:rPr>
        <w:fldChar w:fldCharType="end"/>
      </w:r>
      <w:bookmarkEnd w:id="6"/>
      <w:r w:rsidR="00251854" w:rsidRPr="007E57A5">
        <w:rPr>
          <w:szCs w:val="18"/>
        </w:rPr>
        <w:t xml:space="preserve">, </w:t>
      </w:r>
      <w:r w:rsidR="00036A49" w:rsidRPr="007E57A5">
        <w:rPr>
          <w:szCs w:val="18"/>
        </w:rPr>
        <w:t xml:space="preserve">of </w:t>
      </w:r>
      <w:bookmarkStart w:id="7" w:name="Text11"/>
      <w:r w:rsidR="00251854" w:rsidRPr="007E57A5">
        <w:rPr>
          <w:szCs w:val="18"/>
        </w:rPr>
        <w:fldChar w:fldCharType="begin">
          <w:ffData>
            <w:name w:val="Text11"/>
            <w:enabled/>
            <w:calcOnExit w:val="0"/>
            <w:statusText w:type="text" w:val="City"/>
            <w:textInput/>
          </w:ffData>
        </w:fldChar>
      </w:r>
      <w:r w:rsidR="00251854" w:rsidRPr="007E57A5">
        <w:rPr>
          <w:szCs w:val="18"/>
        </w:rPr>
        <w:instrText xml:space="preserve"> FORMTEXT </w:instrText>
      </w:r>
      <w:r w:rsidR="00251854" w:rsidRPr="007E57A5">
        <w:rPr>
          <w:szCs w:val="18"/>
        </w:rPr>
      </w:r>
      <w:r w:rsidR="00251854" w:rsidRPr="007E57A5">
        <w:rPr>
          <w:szCs w:val="18"/>
        </w:rPr>
        <w:fldChar w:fldCharType="separate"/>
      </w:r>
      <w:r w:rsidR="00251854" w:rsidRPr="007E57A5">
        <w:rPr>
          <w:noProof/>
          <w:szCs w:val="18"/>
        </w:rPr>
        <w:t> </w:t>
      </w:r>
      <w:r w:rsidR="00251854" w:rsidRPr="007E57A5">
        <w:rPr>
          <w:noProof/>
          <w:szCs w:val="18"/>
        </w:rPr>
        <w:t> </w:t>
      </w:r>
      <w:r w:rsidR="00251854" w:rsidRPr="007E57A5">
        <w:rPr>
          <w:noProof/>
          <w:szCs w:val="18"/>
        </w:rPr>
        <w:t> </w:t>
      </w:r>
      <w:r w:rsidR="00251854" w:rsidRPr="007E57A5">
        <w:rPr>
          <w:noProof/>
          <w:szCs w:val="18"/>
        </w:rPr>
        <w:t> </w:t>
      </w:r>
      <w:r w:rsidR="00251854" w:rsidRPr="007E57A5">
        <w:rPr>
          <w:noProof/>
          <w:szCs w:val="18"/>
        </w:rPr>
        <w:t> </w:t>
      </w:r>
      <w:r w:rsidR="00251854" w:rsidRPr="007E57A5">
        <w:rPr>
          <w:szCs w:val="18"/>
        </w:rPr>
        <w:fldChar w:fldCharType="end"/>
      </w:r>
      <w:bookmarkEnd w:id="7"/>
      <w:r w:rsidR="00036A49" w:rsidRPr="007E57A5">
        <w:rPr>
          <w:szCs w:val="18"/>
        </w:rPr>
        <w:t xml:space="preserve">, in the Province of </w:t>
      </w:r>
      <w:r w:rsidR="007E57A5" w:rsidRPr="007E57A5">
        <w:rPr>
          <w:szCs w:val="18"/>
        </w:rPr>
        <w:fldChar w:fldCharType="begin">
          <w:ffData>
            <w:name w:val="Text8"/>
            <w:enabled/>
            <w:calcOnExit w:val="0"/>
            <w:statusText w:type="text" w:val="Province"/>
            <w:textInput/>
          </w:ffData>
        </w:fldChar>
      </w:r>
      <w:r w:rsidR="007E57A5" w:rsidRPr="007E57A5">
        <w:rPr>
          <w:szCs w:val="18"/>
        </w:rPr>
        <w:instrText xml:space="preserve"> FORMTEXT </w:instrText>
      </w:r>
      <w:r w:rsidR="007E57A5" w:rsidRPr="007E57A5">
        <w:rPr>
          <w:szCs w:val="18"/>
        </w:rPr>
      </w:r>
      <w:r w:rsidR="007E57A5" w:rsidRPr="007E57A5">
        <w:rPr>
          <w:szCs w:val="18"/>
        </w:rPr>
        <w:fldChar w:fldCharType="separate"/>
      </w:r>
      <w:r w:rsidR="007E57A5" w:rsidRPr="007E57A5">
        <w:rPr>
          <w:noProof/>
          <w:szCs w:val="18"/>
        </w:rPr>
        <w:t> </w:t>
      </w:r>
      <w:r w:rsidR="007E57A5" w:rsidRPr="007E57A5">
        <w:rPr>
          <w:noProof/>
          <w:szCs w:val="18"/>
        </w:rPr>
        <w:t> </w:t>
      </w:r>
      <w:r w:rsidR="007E57A5" w:rsidRPr="007E57A5">
        <w:rPr>
          <w:noProof/>
          <w:szCs w:val="18"/>
        </w:rPr>
        <w:t> </w:t>
      </w:r>
      <w:r w:rsidR="007E57A5" w:rsidRPr="007E57A5">
        <w:rPr>
          <w:noProof/>
          <w:szCs w:val="18"/>
        </w:rPr>
        <w:t> </w:t>
      </w:r>
      <w:r w:rsidR="007E57A5" w:rsidRPr="007E57A5">
        <w:rPr>
          <w:noProof/>
          <w:szCs w:val="18"/>
        </w:rPr>
        <w:t> </w:t>
      </w:r>
      <w:r w:rsidR="007E57A5" w:rsidRPr="007E57A5">
        <w:rPr>
          <w:szCs w:val="18"/>
        </w:rPr>
        <w:fldChar w:fldCharType="end"/>
      </w:r>
      <w:r w:rsidR="00036A49" w:rsidRPr="007E57A5">
        <w:rPr>
          <w:szCs w:val="18"/>
        </w:rPr>
        <w:t>, MAKE OATH AND SAY:</w:t>
      </w:r>
    </w:p>
    <w:p w14:paraId="1C0253C6" w14:textId="77777777" w:rsidR="00036A49" w:rsidRPr="007E57A5" w:rsidRDefault="00036A49" w:rsidP="00251854">
      <w:pPr>
        <w:pStyle w:val="LOSDocBodyText"/>
        <w:numPr>
          <w:ilvl w:val="0"/>
          <w:numId w:val="22"/>
        </w:numPr>
        <w:ind w:left="851" w:hanging="567"/>
        <w:rPr>
          <w:szCs w:val="18"/>
        </w:rPr>
      </w:pPr>
      <w:r w:rsidRPr="007E57A5">
        <w:rPr>
          <w:b/>
          <w:szCs w:val="18"/>
        </w:rPr>
        <w:t>THAT</w:t>
      </w:r>
      <w:r w:rsidRPr="007E57A5">
        <w:rPr>
          <w:szCs w:val="18"/>
        </w:rPr>
        <w:t xml:space="preserve"> I am the Mortgagor named in the within disposition (Mortgage).</w:t>
      </w:r>
    </w:p>
    <w:p w14:paraId="20549D09" w14:textId="77777777" w:rsidR="00036A49" w:rsidRPr="007E57A5" w:rsidRDefault="00036A49" w:rsidP="00251854">
      <w:pPr>
        <w:pStyle w:val="LOSDocBodyText"/>
        <w:numPr>
          <w:ilvl w:val="0"/>
          <w:numId w:val="22"/>
        </w:numPr>
        <w:ind w:left="851" w:hanging="567"/>
        <w:rPr>
          <w:szCs w:val="18"/>
        </w:rPr>
      </w:pPr>
      <w:r w:rsidRPr="007E57A5">
        <w:rPr>
          <w:b/>
          <w:szCs w:val="18"/>
        </w:rPr>
        <w:t xml:space="preserve">THAT </w:t>
      </w:r>
      <w:r w:rsidRPr="007E57A5">
        <w:rPr>
          <w:szCs w:val="18"/>
        </w:rPr>
        <w:t xml:space="preserve">my spouse and I have not occupied the land described in this disposition as our homestead at any time during our marriage.  </w:t>
      </w:r>
    </w:p>
    <w:p w14:paraId="69192E65" w14:textId="77777777" w:rsidR="00036A49" w:rsidRPr="007E57A5" w:rsidRDefault="00036A49" w:rsidP="00251854">
      <w:pPr>
        <w:pStyle w:val="LOSDocBodyText"/>
        <w:numPr>
          <w:ilvl w:val="0"/>
          <w:numId w:val="22"/>
        </w:numPr>
        <w:ind w:left="851" w:hanging="567"/>
        <w:rPr>
          <w:szCs w:val="18"/>
        </w:rPr>
      </w:pPr>
      <w:r w:rsidRPr="007E57A5">
        <w:rPr>
          <w:b/>
          <w:szCs w:val="18"/>
        </w:rPr>
        <w:t xml:space="preserve">THAT </w:t>
      </w:r>
      <w:r w:rsidRPr="007E57A5">
        <w:rPr>
          <w:szCs w:val="18"/>
        </w:rPr>
        <w:t>my spouse and I have not occupied the land described in this disposition as our homestead at any time during our marriage.</w:t>
      </w:r>
    </w:p>
    <w:p w14:paraId="0615C784" w14:textId="77777777" w:rsidR="00036A49" w:rsidRPr="007E57A5" w:rsidRDefault="00036A49" w:rsidP="00251854">
      <w:pPr>
        <w:pStyle w:val="LOSDocBodyText"/>
        <w:numPr>
          <w:ilvl w:val="0"/>
          <w:numId w:val="22"/>
        </w:numPr>
        <w:ind w:left="851" w:hanging="567"/>
        <w:rPr>
          <w:szCs w:val="18"/>
        </w:rPr>
      </w:pPr>
      <w:r w:rsidRPr="007E57A5">
        <w:rPr>
          <w:b/>
          <w:szCs w:val="18"/>
        </w:rPr>
        <w:t xml:space="preserve">THAT </w:t>
      </w:r>
      <w:r w:rsidRPr="007E57A5">
        <w:rPr>
          <w:szCs w:val="18"/>
        </w:rPr>
        <w:t>I have no spouse</w:t>
      </w:r>
      <w:r w:rsidRPr="007E57A5">
        <w:rPr>
          <w:b/>
          <w:szCs w:val="18"/>
        </w:rPr>
        <w:t>.</w:t>
      </w:r>
    </w:p>
    <w:p w14:paraId="0C93B8DF" w14:textId="77777777" w:rsidR="00036A49" w:rsidRPr="007E57A5" w:rsidRDefault="00036A49" w:rsidP="00251854">
      <w:pPr>
        <w:pStyle w:val="LOSDocBodyText"/>
        <w:numPr>
          <w:ilvl w:val="0"/>
          <w:numId w:val="22"/>
        </w:numPr>
        <w:ind w:left="851" w:hanging="567"/>
        <w:rPr>
          <w:szCs w:val="18"/>
        </w:rPr>
      </w:pPr>
      <w:r w:rsidRPr="007E57A5">
        <w:rPr>
          <w:b/>
          <w:szCs w:val="18"/>
        </w:rPr>
        <w:t>THAT</w:t>
      </w:r>
      <w:r w:rsidRPr="007E57A5">
        <w:rPr>
          <w:szCs w:val="18"/>
        </w:rPr>
        <w:t xml:space="preserve"> my spouse is a registered owner of the land that is the subject matter of this disposition and a </w:t>
      </w:r>
      <w:r w:rsidR="00AA23E0" w:rsidRPr="007E57A5">
        <w:rPr>
          <w:szCs w:val="18"/>
        </w:rPr>
        <w:t>c</w:t>
      </w:r>
      <w:r w:rsidRPr="007E57A5">
        <w:rPr>
          <w:szCs w:val="18"/>
        </w:rPr>
        <w:t>o-signator of this disposition.</w:t>
      </w:r>
    </w:p>
    <w:p w14:paraId="1A27F30B" w14:textId="77777777" w:rsidR="00036A49" w:rsidRPr="007E57A5" w:rsidRDefault="00036A49" w:rsidP="00251854">
      <w:pPr>
        <w:pStyle w:val="LOSDocBodyText"/>
        <w:numPr>
          <w:ilvl w:val="0"/>
          <w:numId w:val="22"/>
        </w:numPr>
        <w:ind w:left="851" w:hanging="567"/>
        <w:rPr>
          <w:szCs w:val="18"/>
        </w:rPr>
      </w:pPr>
      <w:r w:rsidRPr="007E57A5">
        <w:rPr>
          <w:b/>
          <w:szCs w:val="18"/>
        </w:rPr>
        <w:t>THAT</w:t>
      </w:r>
      <w:r w:rsidRPr="007E57A5">
        <w:rPr>
          <w:szCs w:val="18"/>
        </w:rPr>
        <w:t xml:space="preserve"> my spouse and I have entered into an interspousal agreement pursuant to the Matrimonial Property Act in which my spouse has specifically released all his or her homestead rights in the land that is the subject matter of this disposition. </w:t>
      </w:r>
    </w:p>
    <w:p w14:paraId="09A3B109" w14:textId="77777777" w:rsidR="00036A49" w:rsidRPr="007E57A5" w:rsidRDefault="007F064D" w:rsidP="00251854">
      <w:pPr>
        <w:pStyle w:val="LOSDocBodyText"/>
        <w:numPr>
          <w:ilvl w:val="0"/>
          <w:numId w:val="22"/>
        </w:numPr>
        <w:ind w:left="851" w:hanging="567"/>
        <w:rPr>
          <w:szCs w:val="18"/>
        </w:rPr>
      </w:pPr>
      <w:r w:rsidRPr="00FD411E">
        <w:rPr>
          <w:noProof/>
          <w:szCs w:val="18"/>
          <w:lang w:val="en-CA" w:eastAsia="en-CA"/>
        </w:rPr>
        <mc:AlternateContent>
          <mc:Choice Requires="wps">
            <w:drawing>
              <wp:anchor distT="0" distB="0" distL="114300" distR="114300" simplePos="0" relativeHeight="251659264" behindDoc="0" locked="0" layoutInCell="1" allowOverlap="1" wp14:anchorId="4E2FB09A" wp14:editId="1696E102">
                <wp:simplePos x="0" y="0"/>
                <wp:positionH relativeFrom="column">
                  <wp:posOffset>3014980</wp:posOffset>
                </wp:positionH>
                <wp:positionV relativeFrom="paragraph">
                  <wp:posOffset>744855</wp:posOffset>
                </wp:positionV>
                <wp:extent cx="467360" cy="15627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562735"/>
                        </a:xfrm>
                        <a:prstGeom prst="rect">
                          <a:avLst/>
                        </a:prstGeom>
                        <a:noFill/>
                        <a:ln w="9525">
                          <a:noFill/>
                          <a:miter lim="800000"/>
                          <a:headEnd/>
                          <a:tailEnd/>
                        </a:ln>
                      </wps:spPr>
                      <wps:txbx>
                        <w:txbxContent>
                          <w:p w14:paraId="67181648" w14:textId="77777777" w:rsidR="007F064D" w:rsidRPr="00FD411E" w:rsidRDefault="007F064D" w:rsidP="007F064D">
                            <w:pPr>
                              <w:rPr>
                                <w:sz w:val="200"/>
                                <w:szCs w:val="200"/>
                              </w:rPr>
                            </w:pPr>
                            <w:r w:rsidRPr="00FD411E">
                              <w:rPr>
                                <w:rFonts w:ascii="Univers Extended" w:hAnsi="Univers Extended"/>
                                <w:sz w:val="200"/>
                                <w:szCs w:val="2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FB09A" id="_x0000_s1028" type="#_x0000_t202" style="position:absolute;left:0;text-align:left;margin-left:237.4pt;margin-top:58.65pt;width:36.8pt;height:1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" filled="f" stroked="f">
                <v:textbox>
                  <w:txbxContent>
                    <w:p w14:paraId="67181648" w14:textId="77777777" w:rsidR="007F064D" w:rsidRPr="00FD411E" w:rsidRDefault="007F064D" w:rsidP="007F064D">
                      <w:pPr>
                        <w:rPr>
                          <w:sz w:val="200"/>
                          <w:szCs w:val="200"/>
                        </w:rPr>
                      </w:pPr>
                      <w:r w:rsidRPr="00FD411E">
                        <w:rPr>
                          <w:rFonts w:ascii="Univers Extended" w:hAnsi="Univers Extended"/>
                          <w:sz w:val="200"/>
                          <w:szCs w:val="200"/>
                        </w:rPr>
                        <w:t>}</w:t>
                      </w:r>
                    </w:p>
                  </w:txbxContent>
                </v:textbox>
              </v:shape>
            </w:pict>
          </mc:Fallback>
        </mc:AlternateContent>
      </w:r>
      <w:r w:rsidR="00036A49" w:rsidRPr="007E57A5">
        <w:rPr>
          <w:b/>
          <w:szCs w:val="18"/>
        </w:rPr>
        <w:t>THAT</w:t>
      </w:r>
      <w:r w:rsidR="00036A49" w:rsidRPr="007E57A5">
        <w:rPr>
          <w:szCs w:val="18"/>
        </w:rPr>
        <w:t xml:space="preserve"> an order has been made by Her Majesty's Court of Queen's Bench for Saskatchewan/Unified Family Court pursuant to the Matrimonial Property Act declaring that my spouse has no homestead rights in the land that is the subject matter of this disposition and (the order has not been appealed and the time for appealing has expired) or (all appeals from the order have been disposed of or discontinued).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
        <w:gridCol w:w="4394"/>
      </w:tblGrid>
      <w:tr w:rsidR="007F064D" w:rsidRPr="002D1B78" w14:paraId="30F4ED1B" w14:textId="77777777" w:rsidTr="00B47409">
        <w:tc>
          <w:tcPr>
            <w:tcW w:w="4962" w:type="dxa"/>
          </w:tcPr>
          <w:p w14:paraId="67CB570C" w14:textId="77777777" w:rsidR="007F064D" w:rsidRPr="002D1B78" w:rsidRDefault="007F064D" w:rsidP="00B47409">
            <w:pPr>
              <w:pStyle w:val="LOSDocBodyText"/>
              <w:rPr>
                <w:szCs w:val="18"/>
              </w:rPr>
            </w:pPr>
            <w:r w:rsidRPr="002D1B78">
              <w:rPr>
                <w:szCs w:val="18"/>
              </w:rPr>
              <w:t xml:space="preserve">SWORN before me at </w:t>
            </w:r>
          </w:p>
        </w:tc>
        <w:tc>
          <w:tcPr>
            <w:tcW w:w="567" w:type="dxa"/>
            <w:vMerge w:val="restart"/>
            <w:vAlign w:val="bottom"/>
          </w:tcPr>
          <w:p w14:paraId="7ED74AB6" w14:textId="77777777" w:rsidR="007F064D" w:rsidRPr="002D1B78" w:rsidRDefault="007F064D" w:rsidP="00B47409">
            <w:pPr>
              <w:pStyle w:val="LOSDocBodyText"/>
              <w:jc w:val="center"/>
              <w:rPr>
                <w:szCs w:val="18"/>
              </w:rPr>
            </w:pPr>
          </w:p>
        </w:tc>
        <w:tc>
          <w:tcPr>
            <w:tcW w:w="4394" w:type="dxa"/>
          </w:tcPr>
          <w:p w14:paraId="245A22C7" w14:textId="77777777" w:rsidR="007F064D" w:rsidRPr="002D1B78" w:rsidRDefault="007F064D" w:rsidP="00B47409">
            <w:pPr>
              <w:pStyle w:val="LOSDocBodyText"/>
              <w:rPr>
                <w:szCs w:val="18"/>
              </w:rPr>
            </w:pPr>
          </w:p>
        </w:tc>
      </w:tr>
      <w:tr w:rsidR="007F064D" w:rsidRPr="002D1B78" w14:paraId="0D3D0137" w14:textId="77777777" w:rsidTr="00B47409">
        <w:tc>
          <w:tcPr>
            <w:tcW w:w="4962" w:type="dxa"/>
            <w:tcBorders>
              <w:bottom w:val="single" w:sz="4" w:space="0" w:color="auto"/>
            </w:tcBorders>
          </w:tcPr>
          <w:p w14:paraId="3F390338" w14:textId="77777777" w:rsidR="007F064D" w:rsidRPr="002D1B78" w:rsidRDefault="007F064D" w:rsidP="00B47409">
            <w:pPr>
              <w:pStyle w:val="LOSDocBodyText"/>
              <w:rPr>
                <w:szCs w:val="18"/>
              </w:rPr>
            </w:pPr>
            <w:r w:rsidRPr="002D1B78">
              <w:rPr>
                <w:szCs w:val="18"/>
              </w:rPr>
              <w:fldChar w:fldCharType="begin">
                <w:ffData>
                  <w:name w:val="Text7"/>
                  <w:enabled/>
                  <w:calcOnExit w:val="0"/>
                  <w:statusText w:type="text" w:val="City"/>
                  <w:textInput/>
                </w:ffData>
              </w:fldChar>
            </w:r>
            <w:r w:rsidRPr="002D1B78">
              <w:rPr>
                <w:szCs w:val="18"/>
              </w:rPr>
              <w:instrText xml:space="preserve"> FORMTEXT </w:instrText>
            </w:r>
            <w:r w:rsidRPr="002D1B78">
              <w:rPr>
                <w:szCs w:val="18"/>
              </w:rPr>
            </w:r>
            <w:r w:rsidRPr="002D1B78">
              <w:rPr>
                <w:szCs w:val="18"/>
              </w:rPr>
              <w:fldChar w:fldCharType="separate"/>
            </w:r>
            <w:r w:rsidRPr="002D1B78">
              <w:rPr>
                <w:noProof/>
                <w:szCs w:val="18"/>
              </w:rPr>
              <w:t> </w:t>
            </w:r>
            <w:r w:rsidRPr="002D1B78">
              <w:rPr>
                <w:noProof/>
                <w:szCs w:val="18"/>
              </w:rPr>
              <w:t> </w:t>
            </w:r>
            <w:r w:rsidRPr="002D1B78">
              <w:rPr>
                <w:noProof/>
                <w:szCs w:val="18"/>
              </w:rPr>
              <w:t> </w:t>
            </w:r>
            <w:r w:rsidRPr="002D1B78">
              <w:rPr>
                <w:noProof/>
                <w:szCs w:val="18"/>
              </w:rPr>
              <w:t> </w:t>
            </w:r>
            <w:r w:rsidRPr="002D1B78">
              <w:rPr>
                <w:noProof/>
                <w:szCs w:val="18"/>
              </w:rPr>
              <w:t> </w:t>
            </w:r>
            <w:r w:rsidRPr="002D1B78">
              <w:rPr>
                <w:szCs w:val="18"/>
              </w:rPr>
              <w:fldChar w:fldCharType="end"/>
            </w:r>
          </w:p>
        </w:tc>
        <w:tc>
          <w:tcPr>
            <w:tcW w:w="567" w:type="dxa"/>
            <w:vMerge/>
          </w:tcPr>
          <w:p w14:paraId="093D5017" w14:textId="77777777" w:rsidR="007F064D" w:rsidRPr="002D1B78" w:rsidRDefault="007F064D" w:rsidP="00B47409">
            <w:pPr>
              <w:pStyle w:val="LOSDocBodyText"/>
              <w:rPr>
                <w:szCs w:val="18"/>
              </w:rPr>
            </w:pPr>
          </w:p>
        </w:tc>
        <w:tc>
          <w:tcPr>
            <w:tcW w:w="4394" w:type="dxa"/>
          </w:tcPr>
          <w:p w14:paraId="1036468B" w14:textId="77777777" w:rsidR="007F064D" w:rsidRPr="002D1B78" w:rsidRDefault="007F064D" w:rsidP="00B47409">
            <w:pPr>
              <w:pStyle w:val="LOSDocBodyText"/>
              <w:rPr>
                <w:szCs w:val="18"/>
              </w:rPr>
            </w:pPr>
          </w:p>
        </w:tc>
      </w:tr>
      <w:tr w:rsidR="007F064D" w:rsidRPr="002D1B78" w14:paraId="6BF15F33" w14:textId="77777777" w:rsidTr="00B47409">
        <w:tc>
          <w:tcPr>
            <w:tcW w:w="4962" w:type="dxa"/>
            <w:tcBorders>
              <w:top w:val="single" w:sz="4" w:space="0" w:color="auto"/>
            </w:tcBorders>
          </w:tcPr>
          <w:p w14:paraId="78644FBA" w14:textId="77777777" w:rsidR="007F064D" w:rsidRPr="002D1B78" w:rsidRDefault="007F064D" w:rsidP="00B47409">
            <w:pPr>
              <w:pStyle w:val="LOSDocBodyText"/>
              <w:rPr>
                <w:szCs w:val="18"/>
              </w:rPr>
            </w:pPr>
            <w:r w:rsidRPr="002D1B78">
              <w:rPr>
                <w:szCs w:val="18"/>
              </w:rPr>
              <w:t>in the Province of</w:t>
            </w:r>
          </w:p>
        </w:tc>
        <w:tc>
          <w:tcPr>
            <w:tcW w:w="567" w:type="dxa"/>
            <w:vMerge/>
          </w:tcPr>
          <w:p w14:paraId="3B538DFA" w14:textId="77777777" w:rsidR="007F064D" w:rsidRPr="002D1B78" w:rsidRDefault="007F064D" w:rsidP="00B47409">
            <w:pPr>
              <w:pStyle w:val="LOSDocBodyText"/>
              <w:rPr>
                <w:szCs w:val="18"/>
              </w:rPr>
            </w:pPr>
          </w:p>
        </w:tc>
        <w:tc>
          <w:tcPr>
            <w:tcW w:w="4394" w:type="dxa"/>
            <w:tcBorders>
              <w:bottom w:val="single" w:sz="4" w:space="0" w:color="auto"/>
            </w:tcBorders>
          </w:tcPr>
          <w:p w14:paraId="0F7A8FF5" w14:textId="77777777" w:rsidR="007F064D" w:rsidRPr="002D1B78" w:rsidRDefault="007F064D" w:rsidP="00B47409">
            <w:pPr>
              <w:pStyle w:val="LOSDocBodyText"/>
              <w:rPr>
                <w:szCs w:val="18"/>
              </w:rPr>
            </w:pPr>
          </w:p>
        </w:tc>
      </w:tr>
      <w:tr w:rsidR="007F064D" w:rsidRPr="002D1B78" w14:paraId="5897E07E" w14:textId="77777777" w:rsidTr="00B47409">
        <w:tc>
          <w:tcPr>
            <w:tcW w:w="4962" w:type="dxa"/>
            <w:tcBorders>
              <w:bottom w:val="single" w:sz="4" w:space="0" w:color="auto"/>
            </w:tcBorders>
          </w:tcPr>
          <w:p w14:paraId="25DE2662" w14:textId="77777777" w:rsidR="007F064D" w:rsidRPr="002D1B78" w:rsidRDefault="007F064D" w:rsidP="00B47409">
            <w:pPr>
              <w:pStyle w:val="LOSDocBodyText"/>
              <w:rPr>
                <w:szCs w:val="18"/>
              </w:rPr>
            </w:pPr>
            <w:r w:rsidRPr="002D1B78">
              <w:rPr>
                <w:szCs w:val="18"/>
              </w:rPr>
              <w:fldChar w:fldCharType="begin">
                <w:ffData>
                  <w:name w:val="Text8"/>
                  <w:enabled/>
                  <w:calcOnExit w:val="0"/>
                  <w:statusText w:type="text" w:val="Province"/>
                  <w:textInput/>
                </w:ffData>
              </w:fldChar>
            </w:r>
            <w:r w:rsidRPr="002D1B78">
              <w:rPr>
                <w:szCs w:val="18"/>
              </w:rPr>
              <w:instrText xml:space="preserve"> FORMTEXT </w:instrText>
            </w:r>
            <w:r w:rsidRPr="002D1B78">
              <w:rPr>
                <w:szCs w:val="18"/>
              </w:rPr>
            </w:r>
            <w:r w:rsidRPr="002D1B78">
              <w:rPr>
                <w:szCs w:val="18"/>
              </w:rPr>
              <w:fldChar w:fldCharType="separate"/>
            </w:r>
            <w:r w:rsidRPr="002D1B78">
              <w:rPr>
                <w:noProof/>
                <w:szCs w:val="18"/>
              </w:rPr>
              <w:t> </w:t>
            </w:r>
            <w:r w:rsidRPr="002D1B78">
              <w:rPr>
                <w:noProof/>
                <w:szCs w:val="18"/>
              </w:rPr>
              <w:t> </w:t>
            </w:r>
            <w:r w:rsidRPr="002D1B78">
              <w:rPr>
                <w:noProof/>
                <w:szCs w:val="18"/>
              </w:rPr>
              <w:t> </w:t>
            </w:r>
            <w:r w:rsidRPr="002D1B78">
              <w:rPr>
                <w:noProof/>
                <w:szCs w:val="18"/>
              </w:rPr>
              <w:t> </w:t>
            </w:r>
            <w:r w:rsidRPr="002D1B78">
              <w:rPr>
                <w:noProof/>
                <w:szCs w:val="18"/>
              </w:rPr>
              <w:t> </w:t>
            </w:r>
            <w:r w:rsidRPr="002D1B78">
              <w:rPr>
                <w:szCs w:val="18"/>
              </w:rPr>
              <w:fldChar w:fldCharType="end"/>
            </w:r>
          </w:p>
        </w:tc>
        <w:tc>
          <w:tcPr>
            <w:tcW w:w="567" w:type="dxa"/>
            <w:vMerge/>
          </w:tcPr>
          <w:p w14:paraId="56734502" w14:textId="77777777" w:rsidR="007F064D" w:rsidRPr="002D1B78" w:rsidRDefault="007F064D" w:rsidP="00B47409">
            <w:pPr>
              <w:pStyle w:val="LOSDocBodyText"/>
              <w:rPr>
                <w:szCs w:val="18"/>
              </w:rPr>
            </w:pPr>
          </w:p>
        </w:tc>
        <w:tc>
          <w:tcPr>
            <w:tcW w:w="4394" w:type="dxa"/>
            <w:tcBorders>
              <w:top w:val="single" w:sz="4" w:space="0" w:color="auto"/>
            </w:tcBorders>
          </w:tcPr>
          <w:p w14:paraId="1F2B3B8A" w14:textId="77777777" w:rsidR="007F064D" w:rsidRPr="002D1B78" w:rsidRDefault="007F064D" w:rsidP="00B47409">
            <w:pPr>
              <w:pStyle w:val="LOSDocBodyText"/>
              <w:rPr>
                <w:szCs w:val="18"/>
              </w:rPr>
            </w:pPr>
          </w:p>
        </w:tc>
      </w:tr>
      <w:tr w:rsidR="007F064D" w:rsidRPr="002D1B78" w14:paraId="39D20D98" w14:textId="77777777" w:rsidTr="00B47409">
        <w:tc>
          <w:tcPr>
            <w:tcW w:w="4962" w:type="dxa"/>
            <w:tcBorders>
              <w:top w:val="single" w:sz="4" w:space="0" w:color="auto"/>
            </w:tcBorders>
          </w:tcPr>
          <w:p w14:paraId="558C26ED" w14:textId="77777777" w:rsidR="007F064D" w:rsidRPr="002D1B78" w:rsidRDefault="007F064D" w:rsidP="00B47409">
            <w:pPr>
              <w:pStyle w:val="LOSDocBodyText"/>
              <w:rPr>
                <w:szCs w:val="18"/>
              </w:rPr>
            </w:pPr>
          </w:p>
          <w:p w14:paraId="7CBE342D" w14:textId="77777777" w:rsidR="007F064D" w:rsidRPr="002D1B78" w:rsidRDefault="007F064D" w:rsidP="005F0FF1">
            <w:pPr>
              <w:pStyle w:val="LOSDocBodyText"/>
              <w:rPr>
                <w:szCs w:val="18"/>
              </w:rPr>
            </w:pPr>
            <w:r w:rsidRPr="002D1B78">
              <w:rPr>
                <w:szCs w:val="18"/>
              </w:rPr>
              <w:t xml:space="preserve">this ______ day </w:t>
            </w:r>
            <w:r>
              <w:rPr>
                <w:szCs w:val="18"/>
              </w:rPr>
              <w:t>of ____________________, 20</w:t>
            </w:r>
            <w:r w:rsidR="005F0FF1">
              <w:rPr>
                <w:szCs w:val="18"/>
              </w:rPr>
              <w:t>__</w:t>
            </w:r>
          </w:p>
        </w:tc>
        <w:tc>
          <w:tcPr>
            <w:tcW w:w="567" w:type="dxa"/>
            <w:vMerge/>
          </w:tcPr>
          <w:p w14:paraId="27E499A3" w14:textId="77777777" w:rsidR="007F064D" w:rsidRPr="002D1B78" w:rsidRDefault="007F064D" w:rsidP="00B47409">
            <w:pPr>
              <w:pStyle w:val="LOSDocBodyText"/>
              <w:rPr>
                <w:szCs w:val="18"/>
              </w:rPr>
            </w:pPr>
          </w:p>
        </w:tc>
        <w:tc>
          <w:tcPr>
            <w:tcW w:w="4394" w:type="dxa"/>
          </w:tcPr>
          <w:p w14:paraId="07E6BC4A" w14:textId="77777777" w:rsidR="007F064D" w:rsidRPr="002D1B78" w:rsidRDefault="007F064D" w:rsidP="00B47409">
            <w:pPr>
              <w:pStyle w:val="LOSDocBodyText"/>
              <w:rPr>
                <w:szCs w:val="18"/>
              </w:rPr>
            </w:pPr>
          </w:p>
        </w:tc>
      </w:tr>
      <w:tr w:rsidR="007F064D" w:rsidRPr="002D1B78" w14:paraId="30D2253C" w14:textId="77777777" w:rsidTr="00B47409">
        <w:tc>
          <w:tcPr>
            <w:tcW w:w="4962" w:type="dxa"/>
            <w:tcBorders>
              <w:bottom w:val="single" w:sz="4" w:space="0" w:color="auto"/>
            </w:tcBorders>
          </w:tcPr>
          <w:p w14:paraId="4A604839" w14:textId="77777777" w:rsidR="007F064D" w:rsidRPr="002D1B78" w:rsidRDefault="007F064D" w:rsidP="00B47409">
            <w:pPr>
              <w:pStyle w:val="LOSDocBodyText"/>
              <w:rPr>
                <w:szCs w:val="18"/>
              </w:rPr>
            </w:pPr>
          </w:p>
          <w:p w14:paraId="6ABFA1E6" w14:textId="77777777" w:rsidR="007F064D" w:rsidRDefault="007F064D" w:rsidP="00B47409">
            <w:pPr>
              <w:pStyle w:val="LOSDocBodyText"/>
              <w:rPr>
                <w:szCs w:val="18"/>
              </w:rPr>
            </w:pPr>
          </w:p>
          <w:p w14:paraId="54B2E3AC" w14:textId="77777777" w:rsidR="007F064D" w:rsidRPr="002D1B78" w:rsidRDefault="007F064D" w:rsidP="00B47409">
            <w:pPr>
              <w:pStyle w:val="LOSDocBodyText"/>
              <w:rPr>
                <w:szCs w:val="18"/>
              </w:rPr>
            </w:pPr>
          </w:p>
        </w:tc>
        <w:tc>
          <w:tcPr>
            <w:tcW w:w="567" w:type="dxa"/>
          </w:tcPr>
          <w:p w14:paraId="6DD525A2" w14:textId="77777777" w:rsidR="007F064D" w:rsidRPr="002D1B78" w:rsidRDefault="007F064D" w:rsidP="00B47409">
            <w:pPr>
              <w:pStyle w:val="LOSDocBodyText"/>
              <w:rPr>
                <w:szCs w:val="18"/>
              </w:rPr>
            </w:pPr>
          </w:p>
        </w:tc>
        <w:tc>
          <w:tcPr>
            <w:tcW w:w="4394" w:type="dxa"/>
          </w:tcPr>
          <w:p w14:paraId="2511A420" w14:textId="77777777" w:rsidR="007F064D" w:rsidRPr="002D1B78" w:rsidRDefault="007F064D" w:rsidP="00B47409">
            <w:pPr>
              <w:pStyle w:val="LOSDocBodyText"/>
              <w:rPr>
                <w:szCs w:val="18"/>
              </w:rPr>
            </w:pPr>
          </w:p>
        </w:tc>
      </w:tr>
      <w:tr w:rsidR="007F064D" w:rsidRPr="002D1B78" w14:paraId="25D0F439" w14:textId="77777777" w:rsidTr="00B47409">
        <w:tc>
          <w:tcPr>
            <w:tcW w:w="4962" w:type="dxa"/>
            <w:tcBorders>
              <w:top w:val="single" w:sz="4" w:space="0" w:color="auto"/>
            </w:tcBorders>
          </w:tcPr>
          <w:p w14:paraId="08EB3ED3" w14:textId="77777777" w:rsidR="007F064D" w:rsidRPr="002D1B78" w:rsidRDefault="007F064D" w:rsidP="00B47409">
            <w:pPr>
              <w:pStyle w:val="LOSDocBodyText"/>
              <w:rPr>
                <w:szCs w:val="18"/>
              </w:rPr>
            </w:pPr>
            <w:r w:rsidRPr="002D1B78">
              <w:rPr>
                <w:szCs w:val="18"/>
                <w:lang w:val="en-GB"/>
              </w:rPr>
              <w:t>A Commissioner for Oaths in and for the</w:t>
            </w:r>
          </w:p>
        </w:tc>
        <w:tc>
          <w:tcPr>
            <w:tcW w:w="567" w:type="dxa"/>
          </w:tcPr>
          <w:p w14:paraId="43D5D7D4" w14:textId="77777777" w:rsidR="007F064D" w:rsidRPr="002D1B78" w:rsidRDefault="007F064D" w:rsidP="00B47409">
            <w:pPr>
              <w:pStyle w:val="LOSDocBodyText"/>
              <w:rPr>
                <w:szCs w:val="18"/>
              </w:rPr>
            </w:pPr>
          </w:p>
        </w:tc>
        <w:tc>
          <w:tcPr>
            <w:tcW w:w="4394" w:type="dxa"/>
          </w:tcPr>
          <w:p w14:paraId="7DC5BC2D" w14:textId="77777777" w:rsidR="007F064D" w:rsidRPr="002D1B78" w:rsidRDefault="007F064D" w:rsidP="00B47409">
            <w:pPr>
              <w:pStyle w:val="LOSDocBodyText"/>
              <w:rPr>
                <w:szCs w:val="18"/>
              </w:rPr>
            </w:pPr>
          </w:p>
        </w:tc>
      </w:tr>
      <w:tr w:rsidR="007F064D" w:rsidRPr="002D1B78" w14:paraId="376E430E" w14:textId="77777777" w:rsidTr="00B47409">
        <w:tc>
          <w:tcPr>
            <w:tcW w:w="4962" w:type="dxa"/>
          </w:tcPr>
          <w:p w14:paraId="5C35FB82" w14:textId="77777777" w:rsidR="007F064D" w:rsidRPr="002D1B78" w:rsidRDefault="007F064D" w:rsidP="00B47409">
            <w:pPr>
              <w:pStyle w:val="LOSDocBodyText"/>
              <w:rPr>
                <w:szCs w:val="18"/>
              </w:rPr>
            </w:pPr>
            <w:r w:rsidRPr="002D1B78">
              <w:rPr>
                <w:szCs w:val="18"/>
                <w:lang w:val="en-GB"/>
              </w:rPr>
              <w:t xml:space="preserve">Province </w:t>
            </w:r>
            <w:r w:rsidRPr="007F064D">
              <w:rPr>
                <w:szCs w:val="18"/>
                <w:lang w:val="en-GB"/>
              </w:rPr>
              <w:t xml:space="preserve">of </w:t>
            </w:r>
            <w:r w:rsidRPr="007F064D">
              <w:rPr>
                <w:color w:val="000000"/>
                <w:szCs w:val="18"/>
                <w:lang w:val="en-GB"/>
              </w:rPr>
              <w:t>Saskatchewan</w:t>
            </w:r>
          </w:p>
        </w:tc>
        <w:tc>
          <w:tcPr>
            <w:tcW w:w="567" w:type="dxa"/>
          </w:tcPr>
          <w:p w14:paraId="1DFE8B09" w14:textId="77777777" w:rsidR="007F064D" w:rsidRPr="002D1B78" w:rsidRDefault="007F064D" w:rsidP="00B47409">
            <w:pPr>
              <w:pStyle w:val="LOSDocBodyText"/>
              <w:rPr>
                <w:szCs w:val="18"/>
              </w:rPr>
            </w:pPr>
          </w:p>
        </w:tc>
        <w:tc>
          <w:tcPr>
            <w:tcW w:w="4394" w:type="dxa"/>
          </w:tcPr>
          <w:p w14:paraId="4928A5D2" w14:textId="77777777" w:rsidR="007F064D" w:rsidRPr="002D1B78" w:rsidRDefault="007F064D" w:rsidP="00B47409">
            <w:pPr>
              <w:pStyle w:val="LOSDocBodyText"/>
              <w:rPr>
                <w:szCs w:val="18"/>
              </w:rPr>
            </w:pPr>
          </w:p>
        </w:tc>
      </w:tr>
      <w:tr w:rsidR="007F064D" w:rsidRPr="002D1B78" w14:paraId="445A8C45" w14:textId="77777777" w:rsidTr="00B47409">
        <w:tc>
          <w:tcPr>
            <w:tcW w:w="4962" w:type="dxa"/>
          </w:tcPr>
          <w:p w14:paraId="1C0F3ACB" w14:textId="77777777" w:rsidR="007F064D" w:rsidRPr="002D1B78" w:rsidRDefault="007F064D" w:rsidP="00B47409">
            <w:pPr>
              <w:pStyle w:val="LOSDocBodyText"/>
              <w:rPr>
                <w:szCs w:val="18"/>
              </w:rPr>
            </w:pPr>
            <w:r w:rsidRPr="002D1B78">
              <w:rPr>
                <w:color w:val="000000"/>
                <w:szCs w:val="18"/>
                <w:lang w:val="en-GB"/>
              </w:rPr>
              <w:t>My Commission Expires ______________________</w:t>
            </w:r>
          </w:p>
        </w:tc>
        <w:tc>
          <w:tcPr>
            <w:tcW w:w="567" w:type="dxa"/>
          </w:tcPr>
          <w:p w14:paraId="0F4F34E6" w14:textId="77777777" w:rsidR="007F064D" w:rsidRPr="002D1B78" w:rsidRDefault="007F064D" w:rsidP="00B47409">
            <w:pPr>
              <w:pStyle w:val="LOSDocBodyText"/>
              <w:rPr>
                <w:szCs w:val="18"/>
              </w:rPr>
            </w:pPr>
          </w:p>
        </w:tc>
        <w:tc>
          <w:tcPr>
            <w:tcW w:w="4394" w:type="dxa"/>
          </w:tcPr>
          <w:p w14:paraId="6CAD030A" w14:textId="77777777" w:rsidR="007F064D" w:rsidRPr="002D1B78" w:rsidRDefault="007F064D" w:rsidP="00B47409">
            <w:pPr>
              <w:pStyle w:val="LOSDocBodyText"/>
              <w:rPr>
                <w:szCs w:val="18"/>
              </w:rPr>
            </w:pPr>
          </w:p>
        </w:tc>
      </w:tr>
      <w:tr w:rsidR="007F064D" w:rsidRPr="002D1B78" w14:paraId="16BB8ECA" w14:textId="77777777" w:rsidTr="00B47409">
        <w:tc>
          <w:tcPr>
            <w:tcW w:w="4962" w:type="dxa"/>
          </w:tcPr>
          <w:p w14:paraId="60C413CC" w14:textId="77777777" w:rsidR="007F064D" w:rsidRPr="002D1B78" w:rsidRDefault="007F064D" w:rsidP="00B47409">
            <w:pPr>
              <w:pStyle w:val="LOSDocBodyText"/>
              <w:rPr>
                <w:color w:val="000000"/>
                <w:szCs w:val="18"/>
                <w:lang w:val="en-GB"/>
              </w:rPr>
            </w:pPr>
            <w:r w:rsidRPr="007E57A5">
              <w:t>OR</w:t>
            </w:r>
            <w:r>
              <w:t xml:space="preserve"> </w:t>
            </w:r>
            <w:r w:rsidRPr="007E57A5">
              <w:rPr>
                <w:color w:val="000000"/>
                <w:szCs w:val="18"/>
                <w:lang w:val="en-GB"/>
              </w:rPr>
              <w:t>Being A Solicitor</w:t>
            </w:r>
          </w:p>
        </w:tc>
        <w:tc>
          <w:tcPr>
            <w:tcW w:w="567" w:type="dxa"/>
          </w:tcPr>
          <w:p w14:paraId="5D38660E" w14:textId="77777777" w:rsidR="007F064D" w:rsidRPr="002D1B78" w:rsidRDefault="007F064D" w:rsidP="00B47409">
            <w:pPr>
              <w:pStyle w:val="LOSDocBodyText"/>
              <w:rPr>
                <w:szCs w:val="18"/>
              </w:rPr>
            </w:pPr>
          </w:p>
        </w:tc>
        <w:tc>
          <w:tcPr>
            <w:tcW w:w="4394" w:type="dxa"/>
          </w:tcPr>
          <w:p w14:paraId="57B004F8" w14:textId="77777777" w:rsidR="007F064D" w:rsidRPr="002D1B78" w:rsidRDefault="007F064D" w:rsidP="00B47409">
            <w:pPr>
              <w:pStyle w:val="LOSDocBodyText"/>
              <w:rPr>
                <w:szCs w:val="18"/>
              </w:rPr>
            </w:pPr>
          </w:p>
        </w:tc>
      </w:tr>
      <w:tr w:rsidR="007F064D" w:rsidRPr="002D1B78" w14:paraId="5FA2F95C" w14:textId="77777777" w:rsidTr="00B47409">
        <w:tc>
          <w:tcPr>
            <w:tcW w:w="4962" w:type="dxa"/>
          </w:tcPr>
          <w:p w14:paraId="3461960D" w14:textId="77777777" w:rsidR="007F064D" w:rsidRPr="002D1B78" w:rsidRDefault="007F064D" w:rsidP="00B47409">
            <w:pPr>
              <w:pStyle w:val="LOSDocBodyText"/>
              <w:rPr>
                <w:color w:val="000000"/>
                <w:szCs w:val="18"/>
                <w:lang w:val="en-GB"/>
              </w:rPr>
            </w:pPr>
            <w:r>
              <w:rPr>
                <w:color w:val="000000"/>
                <w:szCs w:val="18"/>
                <w:lang w:val="en-GB"/>
              </w:rPr>
              <w:t xml:space="preserve">OR </w:t>
            </w:r>
            <w:r w:rsidRPr="007E57A5">
              <w:rPr>
                <w:color w:val="000000"/>
                <w:szCs w:val="18"/>
                <w:lang w:val="en-GB"/>
              </w:rPr>
              <w:t>A Notary Public in and for</w:t>
            </w:r>
          </w:p>
        </w:tc>
        <w:tc>
          <w:tcPr>
            <w:tcW w:w="567" w:type="dxa"/>
          </w:tcPr>
          <w:p w14:paraId="1EC6532E" w14:textId="77777777" w:rsidR="007F064D" w:rsidRPr="002D1B78" w:rsidRDefault="007F064D" w:rsidP="00B47409">
            <w:pPr>
              <w:pStyle w:val="LOSDocBodyText"/>
              <w:rPr>
                <w:szCs w:val="18"/>
              </w:rPr>
            </w:pPr>
          </w:p>
        </w:tc>
        <w:tc>
          <w:tcPr>
            <w:tcW w:w="4394" w:type="dxa"/>
          </w:tcPr>
          <w:p w14:paraId="3971D91D" w14:textId="77777777" w:rsidR="007F064D" w:rsidRPr="002D1B78" w:rsidRDefault="007F064D" w:rsidP="00B47409">
            <w:pPr>
              <w:pStyle w:val="LOSDocBodyText"/>
              <w:jc w:val="right"/>
              <w:rPr>
                <w:szCs w:val="18"/>
              </w:rPr>
            </w:pPr>
            <w:r w:rsidRPr="007E57A5">
              <w:rPr>
                <w:color w:val="000000"/>
                <w:szCs w:val="18"/>
                <w:lang w:val="en-GB"/>
              </w:rPr>
              <w:t>(seal)</w:t>
            </w:r>
          </w:p>
        </w:tc>
      </w:tr>
      <w:tr w:rsidR="007F064D" w:rsidRPr="002D1B78" w14:paraId="10E7A213" w14:textId="77777777" w:rsidTr="00B47409">
        <w:tc>
          <w:tcPr>
            <w:tcW w:w="4962" w:type="dxa"/>
          </w:tcPr>
          <w:p w14:paraId="0A4537BC" w14:textId="77777777" w:rsidR="007F064D" w:rsidRPr="002D1B78" w:rsidRDefault="007F064D" w:rsidP="00B47409">
            <w:pPr>
              <w:pStyle w:val="LOSDocBodyText"/>
              <w:tabs>
                <w:tab w:val="left" w:pos="3436"/>
              </w:tabs>
              <w:rPr>
                <w:color w:val="000000"/>
                <w:szCs w:val="18"/>
                <w:lang w:val="en-GB"/>
              </w:rPr>
            </w:pPr>
            <w:r w:rsidRPr="007E57A5">
              <w:rPr>
                <w:color w:val="000000"/>
                <w:szCs w:val="18"/>
                <w:lang w:val="en-GB"/>
              </w:rPr>
              <w:t>The Province of Alberta</w:t>
            </w:r>
          </w:p>
        </w:tc>
        <w:tc>
          <w:tcPr>
            <w:tcW w:w="567" w:type="dxa"/>
          </w:tcPr>
          <w:p w14:paraId="1C77DDB3" w14:textId="77777777" w:rsidR="007F064D" w:rsidRPr="002D1B78" w:rsidRDefault="007F064D" w:rsidP="00B47409">
            <w:pPr>
              <w:pStyle w:val="LOSDocBodyText"/>
              <w:rPr>
                <w:szCs w:val="18"/>
              </w:rPr>
            </w:pPr>
          </w:p>
        </w:tc>
        <w:tc>
          <w:tcPr>
            <w:tcW w:w="4394" w:type="dxa"/>
          </w:tcPr>
          <w:p w14:paraId="3D80CA8F" w14:textId="77777777" w:rsidR="007F064D" w:rsidRPr="002D1B78" w:rsidRDefault="007F064D" w:rsidP="00B47409">
            <w:pPr>
              <w:pStyle w:val="LOSDocBodyText"/>
              <w:rPr>
                <w:szCs w:val="18"/>
              </w:rPr>
            </w:pPr>
          </w:p>
        </w:tc>
      </w:tr>
      <w:tr w:rsidR="007F064D" w:rsidRPr="002D1B78" w14:paraId="064F8B9C" w14:textId="77777777" w:rsidTr="00B47409">
        <w:tc>
          <w:tcPr>
            <w:tcW w:w="4962" w:type="dxa"/>
          </w:tcPr>
          <w:p w14:paraId="21416961" w14:textId="77777777" w:rsidR="007F064D" w:rsidRPr="007E57A5" w:rsidRDefault="007F064D" w:rsidP="00B47409">
            <w:pPr>
              <w:pStyle w:val="LOSDocBodyText"/>
              <w:tabs>
                <w:tab w:val="left" w:pos="3436"/>
              </w:tabs>
              <w:rPr>
                <w:color w:val="000000"/>
                <w:szCs w:val="18"/>
                <w:lang w:val="en-GB"/>
              </w:rPr>
            </w:pPr>
            <w:r w:rsidRPr="002D1B78">
              <w:rPr>
                <w:color w:val="000000"/>
                <w:szCs w:val="18"/>
                <w:lang w:val="en-GB"/>
              </w:rPr>
              <w:t>My Commission Expires ______________________</w:t>
            </w:r>
          </w:p>
        </w:tc>
        <w:tc>
          <w:tcPr>
            <w:tcW w:w="567" w:type="dxa"/>
          </w:tcPr>
          <w:p w14:paraId="657463BC" w14:textId="77777777" w:rsidR="007F064D" w:rsidRPr="002D1B78" w:rsidRDefault="007F064D" w:rsidP="00B47409">
            <w:pPr>
              <w:pStyle w:val="LOSDocBodyText"/>
              <w:rPr>
                <w:szCs w:val="18"/>
              </w:rPr>
            </w:pPr>
          </w:p>
        </w:tc>
        <w:tc>
          <w:tcPr>
            <w:tcW w:w="4394" w:type="dxa"/>
          </w:tcPr>
          <w:p w14:paraId="3D2317A9" w14:textId="77777777" w:rsidR="007F064D" w:rsidRPr="002D1B78" w:rsidRDefault="007F064D" w:rsidP="00B47409">
            <w:pPr>
              <w:pStyle w:val="LOSDocBodyText"/>
              <w:rPr>
                <w:color w:val="000000"/>
                <w:szCs w:val="18"/>
                <w:lang w:val="en-GB"/>
              </w:rPr>
            </w:pPr>
          </w:p>
        </w:tc>
      </w:tr>
    </w:tbl>
    <w:p w14:paraId="34AB91A6" w14:textId="77777777" w:rsidR="007F064D" w:rsidRPr="007E57A5" w:rsidRDefault="007F064D" w:rsidP="00036A49">
      <w:pPr>
        <w:jc w:val="both"/>
        <w:rPr>
          <w:rFonts w:ascii="Verdana" w:hAnsi="Verdana"/>
          <w:color w:val="000000"/>
          <w:sz w:val="18"/>
          <w:szCs w:val="18"/>
          <w:lang w:val="en-GB"/>
        </w:rPr>
        <w:sectPr w:rsidR="007F064D" w:rsidRPr="007E57A5" w:rsidSect="008132F2">
          <w:endnotePr>
            <w:numFmt w:val="decimal"/>
          </w:endnotePr>
          <w:type w:val="continuous"/>
          <w:pgSz w:w="12240" w:h="15840" w:code="1"/>
          <w:pgMar w:top="851" w:right="1134" w:bottom="851" w:left="1134" w:header="720" w:footer="720" w:gutter="0"/>
          <w:cols w:space="720"/>
          <w:noEndnote/>
          <w:titlePg/>
          <w:docGrid w:linePitch="326"/>
        </w:sectPr>
      </w:pPr>
    </w:p>
    <w:p w14:paraId="34FF6D10" w14:textId="77777777" w:rsidR="00036A49" w:rsidRPr="007E57A5" w:rsidRDefault="00036A49" w:rsidP="00E90D5B">
      <w:pPr>
        <w:pStyle w:val="LOSDocHeading"/>
        <w:jc w:val="center"/>
        <w:rPr>
          <w:sz w:val="18"/>
          <w:szCs w:val="18"/>
        </w:rPr>
      </w:pPr>
      <w:r w:rsidRPr="007E57A5">
        <w:rPr>
          <w:sz w:val="18"/>
          <w:szCs w:val="18"/>
        </w:rPr>
        <w:lastRenderedPageBreak/>
        <w:t>THE HOMESTEADS ACT, 1989</w:t>
      </w:r>
    </w:p>
    <w:p w14:paraId="4607DDE5" w14:textId="77777777" w:rsidR="00036A49" w:rsidRPr="007E57A5" w:rsidRDefault="00036A49" w:rsidP="00E90D5B">
      <w:pPr>
        <w:pStyle w:val="LOSDocHeading"/>
        <w:jc w:val="center"/>
        <w:rPr>
          <w:sz w:val="18"/>
          <w:szCs w:val="18"/>
        </w:rPr>
      </w:pPr>
      <w:r w:rsidRPr="007E57A5">
        <w:rPr>
          <w:sz w:val="18"/>
          <w:szCs w:val="18"/>
        </w:rPr>
        <w:t>CONSENT OF NON-OWNING SPOUSE</w:t>
      </w:r>
    </w:p>
    <w:p w14:paraId="36D8874A" w14:textId="77777777" w:rsidR="00036A49" w:rsidRPr="007E57A5" w:rsidRDefault="00036A49" w:rsidP="00E90D5B">
      <w:pPr>
        <w:pStyle w:val="LOSDocBodyText"/>
        <w:rPr>
          <w:szCs w:val="18"/>
        </w:rPr>
      </w:pPr>
    </w:p>
    <w:p w14:paraId="2BCAE758" w14:textId="4C14D829" w:rsidR="00036A49" w:rsidRPr="007E57A5" w:rsidRDefault="00036A49" w:rsidP="00E90D5B">
      <w:pPr>
        <w:pStyle w:val="LOSDocBodyText"/>
        <w:rPr>
          <w:szCs w:val="18"/>
        </w:rPr>
      </w:pPr>
      <w:r w:rsidRPr="007E57A5">
        <w:rPr>
          <w:szCs w:val="18"/>
        </w:rPr>
        <w:t xml:space="preserve">I, </w:t>
      </w:r>
      <w:bookmarkStart w:id="8" w:name="Text13"/>
      <w:r w:rsidR="00251854" w:rsidRPr="007E57A5">
        <w:rPr>
          <w:szCs w:val="18"/>
        </w:rPr>
        <w:fldChar w:fldCharType="begin">
          <w:ffData>
            <w:name w:val="Text13"/>
            <w:enabled/>
            <w:calcOnExit w:val="0"/>
            <w:statusText w:type="text" w:val="Full Legal Name of Spouse"/>
            <w:textInput/>
          </w:ffData>
        </w:fldChar>
      </w:r>
      <w:r w:rsidR="00251854" w:rsidRPr="007E57A5">
        <w:rPr>
          <w:szCs w:val="18"/>
        </w:rPr>
        <w:instrText xml:space="preserve"> FORMTEXT </w:instrText>
      </w:r>
      <w:r w:rsidR="00251854" w:rsidRPr="007E57A5">
        <w:rPr>
          <w:szCs w:val="18"/>
        </w:rPr>
      </w:r>
      <w:r w:rsidR="00251854" w:rsidRPr="007E57A5">
        <w:rPr>
          <w:szCs w:val="18"/>
        </w:rPr>
        <w:fldChar w:fldCharType="separate"/>
      </w:r>
      <w:r w:rsidR="00251854" w:rsidRPr="007E57A5">
        <w:rPr>
          <w:noProof/>
          <w:szCs w:val="18"/>
        </w:rPr>
        <w:t> </w:t>
      </w:r>
      <w:r w:rsidR="00251854" w:rsidRPr="007E57A5">
        <w:rPr>
          <w:noProof/>
          <w:szCs w:val="18"/>
        </w:rPr>
        <w:t> </w:t>
      </w:r>
      <w:r w:rsidR="00251854" w:rsidRPr="007E57A5">
        <w:rPr>
          <w:noProof/>
          <w:szCs w:val="18"/>
        </w:rPr>
        <w:t> </w:t>
      </w:r>
      <w:r w:rsidR="00251854" w:rsidRPr="007E57A5">
        <w:rPr>
          <w:noProof/>
          <w:szCs w:val="18"/>
        </w:rPr>
        <w:t> </w:t>
      </w:r>
      <w:r w:rsidR="00251854" w:rsidRPr="007E57A5">
        <w:rPr>
          <w:noProof/>
          <w:szCs w:val="18"/>
        </w:rPr>
        <w:t> </w:t>
      </w:r>
      <w:r w:rsidR="00251854" w:rsidRPr="007E57A5">
        <w:rPr>
          <w:szCs w:val="18"/>
        </w:rPr>
        <w:fldChar w:fldCharType="end"/>
      </w:r>
      <w:bookmarkEnd w:id="8"/>
      <w:r w:rsidRPr="007E57A5">
        <w:rPr>
          <w:szCs w:val="18"/>
        </w:rPr>
        <w:t>, non-owning spouse of</w:t>
      </w:r>
      <w:r w:rsidR="00704DC6" w:rsidRPr="007E57A5">
        <w:rPr>
          <w:szCs w:val="18"/>
        </w:rPr>
        <w:t xml:space="preserve"> </w:t>
      </w:r>
      <w:r w:rsidR="00251854" w:rsidRPr="007E57A5">
        <w:rPr>
          <w:szCs w:val="18"/>
        </w:rPr>
        <w:fldChar w:fldCharType="begin">
          <w:ffData>
            <w:name w:val="Text14"/>
            <w:enabled/>
            <w:calcOnExit w:val="0"/>
            <w:statusText w:type="text" w:val="Full Legal Name of Borrower"/>
            <w:textInput/>
          </w:ffData>
        </w:fldChar>
      </w:r>
      <w:r w:rsidR="00251854" w:rsidRPr="007E57A5">
        <w:rPr>
          <w:szCs w:val="18"/>
        </w:rPr>
        <w:instrText xml:space="preserve"> FORMTEXT </w:instrText>
      </w:r>
      <w:r w:rsidR="00251854" w:rsidRPr="007E57A5">
        <w:rPr>
          <w:szCs w:val="18"/>
        </w:rPr>
      </w:r>
      <w:r w:rsidR="00251854" w:rsidRPr="007E57A5">
        <w:rPr>
          <w:szCs w:val="18"/>
        </w:rPr>
        <w:fldChar w:fldCharType="separate"/>
      </w:r>
      <w:r w:rsidR="00251854" w:rsidRPr="007E57A5">
        <w:rPr>
          <w:noProof/>
          <w:szCs w:val="18"/>
        </w:rPr>
        <w:t> </w:t>
      </w:r>
      <w:r w:rsidR="00251854" w:rsidRPr="007E57A5">
        <w:rPr>
          <w:noProof/>
          <w:szCs w:val="18"/>
        </w:rPr>
        <w:t> </w:t>
      </w:r>
      <w:r w:rsidR="00251854" w:rsidRPr="007E57A5">
        <w:rPr>
          <w:noProof/>
          <w:szCs w:val="18"/>
        </w:rPr>
        <w:t> </w:t>
      </w:r>
      <w:r w:rsidR="00251854" w:rsidRPr="007E57A5">
        <w:rPr>
          <w:noProof/>
          <w:szCs w:val="18"/>
        </w:rPr>
        <w:t> </w:t>
      </w:r>
      <w:r w:rsidR="00251854" w:rsidRPr="007E57A5">
        <w:rPr>
          <w:noProof/>
          <w:szCs w:val="18"/>
        </w:rPr>
        <w:t> </w:t>
      </w:r>
      <w:r w:rsidR="00251854" w:rsidRPr="007E57A5">
        <w:rPr>
          <w:szCs w:val="18"/>
        </w:rPr>
        <w:fldChar w:fldCharType="end"/>
      </w:r>
      <w:r w:rsidRPr="007E57A5">
        <w:rPr>
          <w:szCs w:val="18"/>
        </w:rPr>
        <w:t xml:space="preserve">, consent to the above disposition.  I declare that I have signed this consent for the purpose of relinquishing all my homestead rights in the property described in the above disposition in </w:t>
      </w:r>
      <w:proofErr w:type="spellStart"/>
      <w:r w:rsidRPr="007E57A5">
        <w:rPr>
          <w:szCs w:val="18"/>
        </w:rPr>
        <w:t>favour</w:t>
      </w:r>
      <w:proofErr w:type="spellEnd"/>
      <w:r w:rsidRPr="007E57A5">
        <w:rPr>
          <w:szCs w:val="18"/>
        </w:rPr>
        <w:t xml:space="preserve"> of Servus Credit Union Ltd. to the extent necessary to give effect to this Mortgage.</w:t>
      </w:r>
    </w:p>
    <w:p w14:paraId="2219DD0F" w14:textId="77777777" w:rsidR="00036A49" w:rsidRPr="007E57A5" w:rsidRDefault="00036A49" w:rsidP="00E90D5B">
      <w:pPr>
        <w:pStyle w:val="LOSDocBodyText"/>
        <w:rPr>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298"/>
        <w:gridCol w:w="4394"/>
      </w:tblGrid>
      <w:tr w:rsidR="007E57A5" w:rsidRPr="007E57A5" w14:paraId="1D39C4BA" w14:textId="77777777" w:rsidTr="003C4ACE">
        <w:tc>
          <w:tcPr>
            <w:tcW w:w="5231" w:type="dxa"/>
          </w:tcPr>
          <w:p w14:paraId="554243DE" w14:textId="77777777" w:rsidR="007E57A5" w:rsidRPr="007E57A5" w:rsidRDefault="007E57A5" w:rsidP="003C4ACE">
            <w:pPr>
              <w:pStyle w:val="LOSDocBodyText"/>
            </w:pPr>
          </w:p>
        </w:tc>
        <w:tc>
          <w:tcPr>
            <w:tcW w:w="298" w:type="dxa"/>
          </w:tcPr>
          <w:p w14:paraId="6A32770F" w14:textId="77777777" w:rsidR="007E57A5" w:rsidRPr="007E57A5" w:rsidRDefault="007E57A5" w:rsidP="003C4ACE">
            <w:pPr>
              <w:pStyle w:val="LOSDocBodyText"/>
              <w:rPr>
                <w:szCs w:val="18"/>
              </w:rPr>
            </w:pPr>
          </w:p>
        </w:tc>
        <w:tc>
          <w:tcPr>
            <w:tcW w:w="4394" w:type="dxa"/>
            <w:tcBorders>
              <w:bottom w:val="single" w:sz="4" w:space="0" w:color="auto"/>
            </w:tcBorders>
          </w:tcPr>
          <w:p w14:paraId="2D0E6B5E" w14:textId="77777777" w:rsidR="007E57A5" w:rsidRPr="007E57A5" w:rsidRDefault="007E57A5" w:rsidP="003C4ACE">
            <w:pPr>
              <w:pStyle w:val="LOSDocBodyText"/>
              <w:rPr>
                <w:szCs w:val="18"/>
              </w:rPr>
            </w:pPr>
          </w:p>
        </w:tc>
      </w:tr>
      <w:tr w:rsidR="007E57A5" w:rsidRPr="007E57A5" w14:paraId="48DAD4B2" w14:textId="77777777" w:rsidTr="003C4ACE">
        <w:tc>
          <w:tcPr>
            <w:tcW w:w="5231" w:type="dxa"/>
          </w:tcPr>
          <w:p w14:paraId="4C3CC34D" w14:textId="77777777" w:rsidR="007E57A5" w:rsidRPr="007E57A5" w:rsidRDefault="007E57A5" w:rsidP="003C4ACE">
            <w:pPr>
              <w:pStyle w:val="LOSDocBodyText"/>
            </w:pPr>
          </w:p>
        </w:tc>
        <w:tc>
          <w:tcPr>
            <w:tcW w:w="298" w:type="dxa"/>
          </w:tcPr>
          <w:p w14:paraId="521D2F7F" w14:textId="77777777" w:rsidR="007E57A5" w:rsidRPr="007E57A5" w:rsidRDefault="007E57A5" w:rsidP="003C4ACE">
            <w:pPr>
              <w:pStyle w:val="LOSDocBodyText"/>
              <w:rPr>
                <w:szCs w:val="18"/>
              </w:rPr>
            </w:pPr>
          </w:p>
        </w:tc>
        <w:bookmarkStart w:id="9" w:name="Text15"/>
        <w:tc>
          <w:tcPr>
            <w:tcW w:w="4394" w:type="dxa"/>
            <w:tcBorders>
              <w:top w:val="single" w:sz="4" w:space="0" w:color="auto"/>
            </w:tcBorders>
          </w:tcPr>
          <w:p w14:paraId="44B402C3" w14:textId="77777777" w:rsidR="007E57A5" w:rsidRPr="007E57A5" w:rsidRDefault="007E57A5" w:rsidP="003C4ACE">
            <w:pPr>
              <w:pStyle w:val="LOSDocBodyText"/>
              <w:rPr>
                <w:szCs w:val="18"/>
              </w:rPr>
            </w:pPr>
            <w:r w:rsidRPr="007E57A5">
              <w:rPr>
                <w:szCs w:val="18"/>
              </w:rPr>
              <w:fldChar w:fldCharType="begin">
                <w:ffData>
                  <w:name w:val="Text15"/>
                  <w:enabled/>
                  <w:calcOnExit w:val="0"/>
                  <w:statusText w:type="text" w:val="Full Legal Name of Spouse"/>
                  <w:textInput/>
                </w:ffData>
              </w:fldChar>
            </w:r>
            <w:r w:rsidRPr="007E57A5">
              <w:rPr>
                <w:szCs w:val="18"/>
              </w:rPr>
              <w:instrText xml:space="preserve"> FORMTEXT </w:instrText>
            </w:r>
            <w:r w:rsidRPr="007E57A5">
              <w:rPr>
                <w:szCs w:val="18"/>
              </w:rPr>
            </w:r>
            <w:r w:rsidRPr="007E57A5">
              <w:rPr>
                <w:szCs w:val="18"/>
              </w:rPr>
              <w:fldChar w:fldCharType="separate"/>
            </w:r>
            <w:r w:rsidRPr="007E57A5">
              <w:rPr>
                <w:noProof/>
                <w:szCs w:val="18"/>
              </w:rPr>
              <w:t> </w:t>
            </w:r>
            <w:r w:rsidRPr="007E57A5">
              <w:rPr>
                <w:noProof/>
                <w:szCs w:val="18"/>
              </w:rPr>
              <w:t> </w:t>
            </w:r>
            <w:r w:rsidRPr="007E57A5">
              <w:rPr>
                <w:noProof/>
                <w:szCs w:val="18"/>
              </w:rPr>
              <w:t> </w:t>
            </w:r>
            <w:r w:rsidRPr="007E57A5">
              <w:rPr>
                <w:noProof/>
                <w:szCs w:val="18"/>
              </w:rPr>
              <w:t> </w:t>
            </w:r>
            <w:r w:rsidRPr="007E57A5">
              <w:rPr>
                <w:noProof/>
                <w:szCs w:val="18"/>
              </w:rPr>
              <w:t> </w:t>
            </w:r>
            <w:r w:rsidRPr="007E57A5">
              <w:rPr>
                <w:szCs w:val="18"/>
              </w:rPr>
              <w:fldChar w:fldCharType="end"/>
            </w:r>
            <w:bookmarkEnd w:id="9"/>
          </w:p>
        </w:tc>
      </w:tr>
    </w:tbl>
    <w:p w14:paraId="0E1E930C" w14:textId="77777777" w:rsidR="00036A49" w:rsidRPr="007E57A5" w:rsidRDefault="00036A49" w:rsidP="00E90D5B">
      <w:pPr>
        <w:pStyle w:val="LOSDocBodyText"/>
        <w:rPr>
          <w:szCs w:val="18"/>
        </w:rPr>
      </w:pPr>
    </w:p>
    <w:p w14:paraId="45FBF9CB" w14:textId="77777777" w:rsidR="00036A49" w:rsidRPr="007E57A5" w:rsidRDefault="00036A49" w:rsidP="00E90D5B">
      <w:pPr>
        <w:pStyle w:val="LOSDocBodyText"/>
        <w:rPr>
          <w:szCs w:val="18"/>
        </w:rPr>
      </w:pPr>
    </w:p>
    <w:p w14:paraId="6EAAB0B1" w14:textId="77777777" w:rsidR="00036A49" w:rsidRPr="007E57A5" w:rsidRDefault="00036A49" w:rsidP="00E90D5B">
      <w:pPr>
        <w:pStyle w:val="LOSDocHeading"/>
        <w:jc w:val="center"/>
        <w:rPr>
          <w:sz w:val="18"/>
          <w:szCs w:val="18"/>
        </w:rPr>
      </w:pPr>
      <w:r w:rsidRPr="007E57A5">
        <w:rPr>
          <w:sz w:val="18"/>
          <w:szCs w:val="18"/>
        </w:rPr>
        <w:t>THE HOMESTEADS ACT, 1989</w:t>
      </w:r>
    </w:p>
    <w:p w14:paraId="25496F3D" w14:textId="77777777" w:rsidR="00036A49" w:rsidRPr="007E57A5" w:rsidRDefault="00036A49" w:rsidP="00E90D5B">
      <w:pPr>
        <w:pStyle w:val="LOSDocHeading"/>
        <w:jc w:val="center"/>
        <w:rPr>
          <w:sz w:val="18"/>
          <w:szCs w:val="18"/>
        </w:rPr>
      </w:pPr>
      <w:r w:rsidRPr="007E57A5">
        <w:rPr>
          <w:sz w:val="18"/>
          <w:szCs w:val="18"/>
        </w:rPr>
        <w:t>CERTIFICATE OF ACKNOWLEDGEMENT</w:t>
      </w:r>
    </w:p>
    <w:p w14:paraId="0D3D313C" w14:textId="77777777" w:rsidR="007E57A5" w:rsidRPr="007E57A5" w:rsidRDefault="007E57A5" w:rsidP="007E57A5">
      <w:pPr>
        <w:pStyle w:val="LOSDocBodyText"/>
        <w:rPr>
          <w:szCs w:val="18"/>
        </w:rPr>
      </w:pPr>
    </w:p>
    <w:p w14:paraId="7F967581" w14:textId="77777777" w:rsidR="00036A49" w:rsidRPr="007E57A5" w:rsidRDefault="00036A49" w:rsidP="007E57A5">
      <w:pPr>
        <w:pStyle w:val="LOSDocBodyText"/>
        <w:rPr>
          <w:szCs w:val="18"/>
        </w:rPr>
      </w:pPr>
      <w:r w:rsidRPr="007E57A5">
        <w:rPr>
          <w:szCs w:val="18"/>
        </w:rPr>
        <w:t xml:space="preserve">I, </w:t>
      </w:r>
      <w:r w:rsidR="00E90D5B" w:rsidRPr="007E57A5">
        <w:rPr>
          <w:szCs w:val="18"/>
        </w:rPr>
        <w:t>______________________________________________</w:t>
      </w:r>
      <w:r w:rsidRPr="007E57A5">
        <w:rPr>
          <w:szCs w:val="18"/>
        </w:rPr>
        <w:t xml:space="preserve">, Barrister and Solicitor, certify that I have examined </w:t>
      </w:r>
      <w:r w:rsidR="007E57A5" w:rsidRPr="007E57A5">
        <w:rPr>
          <w:szCs w:val="18"/>
        </w:rPr>
        <w:fldChar w:fldCharType="begin">
          <w:ffData>
            <w:name w:val=""/>
            <w:enabled/>
            <w:calcOnExit w:val="0"/>
            <w:statusText w:type="text" w:val="Full Legal Name of Spouse"/>
            <w:textInput/>
          </w:ffData>
        </w:fldChar>
      </w:r>
      <w:r w:rsidR="007E57A5" w:rsidRPr="007E57A5">
        <w:rPr>
          <w:szCs w:val="18"/>
        </w:rPr>
        <w:instrText xml:space="preserve"> FORMTEXT </w:instrText>
      </w:r>
      <w:r w:rsidR="007E57A5" w:rsidRPr="007E57A5">
        <w:rPr>
          <w:szCs w:val="18"/>
        </w:rPr>
      </w:r>
      <w:r w:rsidR="007E57A5" w:rsidRPr="007E57A5">
        <w:rPr>
          <w:szCs w:val="18"/>
        </w:rPr>
        <w:fldChar w:fldCharType="separate"/>
      </w:r>
      <w:r w:rsidR="007E57A5" w:rsidRPr="007E57A5">
        <w:rPr>
          <w:noProof/>
          <w:szCs w:val="18"/>
        </w:rPr>
        <w:t> </w:t>
      </w:r>
      <w:r w:rsidR="007E57A5" w:rsidRPr="007E57A5">
        <w:rPr>
          <w:noProof/>
          <w:szCs w:val="18"/>
        </w:rPr>
        <w:t> </w:t>
      </w:r>
      <w:r w:rsidR="007E57A5" w:rsidRPr="007E57A5">
        <w:rPr>
          <w:noProof/>
          <w:szCs w:val="18"/>
        </w:rPr>
        <w:t> </w:t>
      </w:r>
      <w:r w:rsidR="007E57A5" w:rsidRPr="007E57A5">
        <w:rPr>
          <w:noProof/>
          <w:szCs w:val="18"/>
        </w:rPr>
        <w:t> </w:t>
      </w:r>
      <w:r w:rsidR="007E57A5" w:rsidRPr="007E57A5">
        <w:rPr>
          <w:noProof/>
          <w:szCs w:val="18"/>
        </w:rPr>
        <w:t> </w:t>
      </w:r>
      <w:r w:rsidR="007E57A5" w:rsidRPr="007E57A5">
        <w:rPr>
          <w:szCs w:val="18"/>
        </w:rPr>
        <w:fldChar w:fldCharType="end"/>
      </w:r>
      <w:r w:rsidRPr="007E57A5">
        <w:rPr>
          <w:szCs w:val="18"/>
        </w:rPr>
        <w:t xml:space="preserve">, non-owning spouse of </w:t>
      </w:r>
      <w:r w:rsidR="007E57A5" w:rsidRPr="007E57A5">
        <w:rPr>
          <w:szCs w:val="18"/>
        </w:rPr>
        <w:fldChar w:fldCharType="begin">
          <w:ffData>
            <w:name w:val="Text14"/>
            <w:enabled/>
            <w:calcOnExit w:val="0"/>
            <w:statusText w:type="text" w:val="Full Legal Name of Borrower"/>
            <w:textInput/>
          </w:ffData>
        </w:fldChar>
      </w:r>
      <w:r w:rsidR="007E57A5" w:rsidRPr="007E57A5">
        <w:rPr>
          <w:szCs w:val="18"/>
        </w:rPr>
        <w:instrText xml:space="preserve"> FORMTEXT </w:instrText>
      </w:r>
      <w:r w:rsidR="007E57A5" w:rsidRPr="007E57A5">
        <w:rPr>
          <w:szCs w:val="18"/>
        </w:rPr>
      </w:r>
      <w:r w:rsidR="007E57A5" w:rsidRPr="007E57A5">
        <w:rPr>
          <w:szCs w:val="18"/>
        </w:rPr>
        <w:fldChar w:fldCharType="separate"/>
      </w:r>
      <w:r w:rsidR="007E57A5" w:rsidRPr="007E57A5">
        <w:rPr>
          <w:noProof/>
          <w:szCs w:val="18"/>
        </w:rPr>
        <w:t> </w:t>
      </w:r>
      <w:r w:rsidR="007E57A5" w:rsidRPr="007E57A5">
        <w:rPr>
          <w:noProof/>
          <w:szCs w:val="18"/>
        </w:rPr>
        <w:t> </w:t>
      </w:r>
      <w:r w:rsidR="007E57A5" w:rsidRPr="007E57A5">
        <w:rPr>
          <w:noProof/>
          <w:szCs w:val="18"/>
        </w:rPr>
        <w:t> </w:t>
      </w:r>
      <w:r w:rsidR="007E57A5" w:rsidRPr="007E57A5">
        <w:rPr>
          <w:noProof/>
          <w:szCs w:val="18"/>
        </w:rPr>
        <w:t> </w:t>
      </w:r>
      <w:r w:rsidR="007E57A5" w:rsidRPr="007E57A5">
        <w:rPr>
          <w:noProof/>
          <w:szCs w:val="18"/>
        </w:rPr>
        <w:t> </w:t>
      </w:r>
      <w:r w:rsidR="007E57A5" w:rsidRPr="007E57A5">
        <w:rPr>
          <w:szCs w:val="18"/>
        </w:rPr>
        <w:fldChar w:fldCharType="end"/>
      </w:r>
      <w:r w:rsidRPr="007E57A5">
        <w:rPr>
          <w:szCs w:val="18"/>
        </w:rPr>
        <w:t xml:space="preserve">, the owning spouse, in the above Mortgage separate and apart from the owning spouse. </w:t>
      </w:r>
      <w:r w:rsidR="00E90D5B" w:rsidRPr="007E57A5">
        <w:rPr>
          <w:szCs w:val="18"/>
        </w:rPr>
        <w:t xml:space="preserve"> </w:t>
      </w:r>
      <w:r w:rsidRPr="007E57A5">
        <w:rPr>
          <w:szCs w:val="18"/>
        </w:rPr>
        <w:t>The non-owning spouse acknowledged to me that she:</w:t>
      </w:r>
    </w:p>
    <w:p w14:paraId="4A26C43B" w14:textId="77777777" w:rsidR="00036A49" w:rsidRPr="007E57A5" w:rsidRDefault="00036A49" w:rsidP="00E90D5B">
      <w:pPr>
        <w:pStyle w:val="LOSDocBodyText"/>
        <w:rPr>
          <w:szCs w:val="18"/>
        </w:rPr>
      </w:pPr>
    </w:p>
    <w:p w14:paraId="4C42FAB4" w14:textId="77777777" w:rsidR="00036A49" w:rsidRPr="007E57A5" w:rsidRDefault="00036A49" w:rsidP="007E57A5">
      <w:pPr>
        <w:pStyle w:val="LOSDocBodyText"/>
        <w:numPr>
          <w:ilvl w:val="0"/>
          <w:numId w:val="23"/>
        </w:numPr>
        <w:ind w:left="851" w:hanging="567"/>
        <w:rPr>
          <w:szCs w:val="18"/>
        </w:rPr>
      </w:pPr>
      <w:r w:rsidRPr="007E57A5">
        <w:rPr>
          <w:b/>
          <w:szCs w:val="18"/>
        </w:rPr>
        <w:t>SIGNED</w:t>
      </w:r>
      <w:r w:rsidRPr="007E57A5">
        <w:rPr>
          <w:szCs w:val="18"/>
        </w:rPr>
        <w:t xml:space="preserve"> the consent to the disposition of his / her own free will and consent and without any compulsion on the part of the owning spouse; and</w:t>
      </w:r>
    </w:p>
    <w:p w14:paraId="40989B1D" w14:textId="77777777" w:rsidR="00036A49" w:rsidRPr="007E57A5" w:rsidRDefault="00036A49" w:rsidP="007E57A5">
      <w:pPr>
        <w:pStyle w:val="LOSDocBodyText"/>
        <w:numPr>
          <w:ilvl w:val="0"/>
          <w:numId w:val="23"/>
        </w:numPr>
        <w:ind w:left="851" w:hanging="567"/>
        <w:rPr>
          <w:szCs w:val="18"/>
        </w:rPr>
      </w:pPr>
      <w:r w:rsidRPr="007E57A5">
        <w:rPr>
          <w:b/>
          <w:szCs w:val="18"/>
        </w:rPr>
        <w:t>UNDERSTANDS</w:t>
      </w:r>
      <w:r w:rsidRPr="007E57A5">
        <w:rPr>
          <w:szCs w:val="18"/>
        </w:rPr>
        <w:t xml:space="preserve"> his / her rights in the homestead.</w:t>
      </w:r>
    </w:p>
    <w:p w14:paraId="39838B91" w14:textId="77777777" w:rsidR="00036A49" w:rsidRPr="007E57A5" w:rsidRDefault="00036A49" w:rsidP="00E90D5B">
      <w:pPr>
        <w:pStyle w:val="LOSDocBodyText"/>
        <w:rPr>
          <w:szCs w:val="18"/>
        </w:rPr>
      </w:pPr>
    </w:p>
    <w:p w14:paraId="068DFFF6" w14:textId="77777777" w:rsidR="00036A49" w:rsidRPr="007E57A5" w:rsidRDefault="00036A49" w:rsidP="007E57A5">
      <w:pPr>
        <w:pStyle w:val="LOSDocBodyText"/>
        <w:rPr>
          <w:szCs w:val="18"/>
        </w:rPr>
      </w:pPr>
      <w:r w:rsidRPr="007E57A5">
        <w:rPr>
          <w:szCs w:val="18"/>
        </w:rPr>
        <w:t>I further certify that I have not, nor has my employer, partner or clerk, prepared the above Mortgage and that I am not, nor is my employer, partner or clerk, otherwise interested in the transaction involved.</w:t>
      </w:r>
    </w:p>
    <w:p w14:paraId="10A14262" w14:textId="77777777" w:rsidR="00036A49" w:rsidRPr="007E57A5" w:rsidRDefault="00036A49" w:rsidP="00E90D5B">
      <w:pPr>
        <w:pStyle w:val="LOSDocBodyText"/>
        <w:rPr>
          <w:szCs w:val="18"/>
        </w:rPr>
      </w:pPr>
    </w:p>
    <w:p w14:paraId="157C5E0E" w14:textId="77777777" w:rsidR="00036A49" w:rsidRPr="007E57A5" w:rsidRDefault="007E57A5" w:rsidP="007E57A5">
      <w:pPr>
        <w:pStyle w:val="LOSDocBodyText"/>
        <w:spacing w:before="15" w:line="480" w:lineRule="auto"/>
        <w:rPr>
          <w:szCs w:val="18"/>
        </w:rPr>
      </w:pPr>
      <w:r w:rsidRPr="007E57A5">
        <w:rPr>
          <w:szCs w:val="18"/>
        </w:rPr>
        <w:t>Dated at _________________________________________, ____________________________</w:t>
      </w:r>
      <w:r w:rsidRPr="007E57A5">
        <w:rPr>
          <w:szCs w:val="18"/>
          <w:lang w:val="en-CA"/>
        </w:rPr>
        <w:t xml:space="preserve"> </w:t>
      </w:r>
      <w:r w:rsidRPr="007E57A5">
        <w:rPr>
          <w:szCs w:val="18"/>
        </w:rPr>
        <w:t>this ______ day of ____________________, 20____.</w:t>
      </w:r>
    </w:p>
    <w:p w14:paraId="5F30F841" w14:textId="77777777" w:rsidR="00036A49" w:rsidRPr="007E57A5" w:rsidRDefault="00036A49" w:rsidP="00E90D5B">
      <w:pPr>
        <w:pStyle w:val="LOSDocBodyText"/>
        <w:rPr>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298"/>
        <w:gridCol w:w="4394"/>
      </w:tblGrid>
      <w:tr w:rsidR="007E57A5" w:rsidRPr="007E57A5" w14:paraId="4A508B19" w14:textId="77777777" w:rsidTr="003C4ACE">
        <w:tc>
          <w:tcPr>
            <w:tcW w:w="5231" w:type="dxa"/>
            <w:tcBorders>
              <w:bottom w:val="single" w:sz="4" w:space="0" w:color="auto"/>
            </w:tcBorders>
          </w:tcPr>
          <w:p w14:paraId="74B0C627" w14:textId="77777777" w:rsidR="007E57A5" w:rsidRPr="007E57A5" w:rsidRDefault="007E57A5" w:rsidP="003C4ACE">
            <w:pPr>
              <w:pStyle w:val="LOSDocBodyText"/>
            </w:pPr>
          </w:p>
          <w:p w14:paraId="3CAEBFA1" w14:textId="77777777" w:rsidR="007E57A5" w:rsidRPr="007E57A5" w:rsidRDefault="007E57A5" w:rsidP="003C4ACE">
            <w:pPr>
              <w:pStyle w:val="LOSDocBodyText"/>
            </w:pPr>
          </w:p>
        </w:tc>
        <w:tc>
          <w:tcPr>
            <w:tcW w:w="298" w:type="dxa"/>
          </w:tcPr>
          <w:p w14:paraId="16FA47E7" w14:textId="77777777" w:rsidR="007E57A5" w:rsidRPr="007E57A5" w:rsidRDefault="007E57A5" w:rsidP="003C4ACE">
            <w:pPr>
              <w:pStyle w:val="LOSDocBodyText"/>
              <w:rPr>
                <w:szCs w:val="18"/>
              </w:rPr>
            </w:pPr>
          </w:p>
        </w:tc>
        <w:tc>
          <w:tcPr>
            <w:tcW w:w="4394" w:type="dxa"/>
          </w:tcPr>
          <w:p w14:paraId="1AA5162D" w14:textId="77777777" w:rsidR="007E57A5" w:rsidRPr="007E57A5" w:rsidRDefault="007E57A5" w:rsidP="003C4ACE">
            <w:pPr>
              <w:pStyle w:val="LOSDocBodyText"/>
              <w:rPr>
                <w:szCs w:val="18"/>
              </w:rPr>
            </w:pPr>
          </w:p>
        </w:tc>
      </w:tr>
      <w:tr w:rsidR="007E57A5" w:rsidRPr="007E57A5" w14:paraId="418FB946" w14:textId="77777777" w:rsidTr="003C4ACE">
        <w:tc>
          <w:tcPr>
            <w:tcW w:w="5231" w:type="dxa"/>
          </w:tcPr>
          <w:p w14:paraId="0EF51441" w14:textId="77777777" w:rsidR="007E57A5" w:rsidRPr="007E57A5" w:rsidRDefault="007E57A5" w:rsidP="007E57A5">
            <w:pPr>
              <w:pStyle w:val="LOSDocBodyText"/>
            </w:pPr>
            <w:r w:rsidRPr="007E57A5">
              <w:rPr>
                <w:szCs w:val="18"/>
                <w:lang w:val="en-GB"/>
              </w:rPr>
              <w:t>A Notary Public/Practicing Solicitor</w:t>
            </w:r>
          </w:p>
        </w:tc>
        <w:tc>
          <w:tcPr>
            <w:tcW w:w="298" w:type="dxa"/>
          </w:tcPr>
          <w:p w14:paraId="6B16B0BE" w14:textId="77777777" w:rsidR="007E57A5" w:rsidRPr="007E57A5" w:rsidRDefault="007E57A5" w:rsidP="003C4ACE">
            <w:pPr>
              <w:pStyle w:val="LOSDocBodyText"/>
              <w:rPr>
                <w:szCs w:val="18"/>
              </w:rPr>
            </w:pPr>
          </w:p>
        </w:tc>
        <w:tc>
          <w:tcPr>
            <w:tcW w:w="4394" w:type="dxa"/>
          </w:tcPr>
          <w:p w14:paraId="60874C87" w14:textId="77777777" w:rsidR="007E57A5" w:rsidRPr="007E57A5" w:rsidRDefault="007E57A5" w:rsidP="003C4ACE">
            <w:pPr>
              <w:pStyle w:val="LOSDocBodyText"/>
              <w:rPr>
                <w:szCs w:val="18"/>
              </w:rPr>
            </w:pPr>
          </w:p>
        </w:tc>
      </w:tr>
      <w:tr w:rsidR="007E57A5" w:rsidRPr="007E57A5" w14:paraId="1A6CDE89" w14:textId="77777777" w:rsidTr="003C4ACE">
        <w:tc>
          <w:tcPr>
            <w:tcW w:w="5231" w:type="dxa"/>
          </w:tcPr>
          <w:p w14:paraId="41C3914A" w14:textId="77777777" w:rsidR="007E57A5" w:rsidRPr="007E57A5" w:rsidRDefault="007E57A5" w:rsidP="003C4ACE">
            <w:pPr>
              <w:pStyle w:val="LOSDocBodyText"/>
            </w:pPr>
            <w:r w:rsidRPr="007E57A5">
              <w:rPr>
                <w:szCs w:val="18"/>
                <w:lang w:val="en-GB"/>
              </w:rPr>
              <w:t>in and for the Province of Saskatchewan</w:t>
            </w:r>
          </w:p>
        </w:tc>
        <w:tc>
          <w:tcPr>
            <w:tcW w:w="298" w:type="dxa"/>
          </w:tcPr>
          <w:p w14:paraId="06A99C14" w14:textId="77777777" w:rsidR="007E57A5" w:rsidRPr="007E57A5" w:rsidRDefault="007E57A5" w:rsidP="003C4ACE">
            <w:pPr>
              <w:pStyle w:val="LOSDocBodyText"/>
              <w:rPr>
                <w:szCs w:val="18"/>
              </w:rPr>
            </w:pPr>
          </w:p>
        </w:tc>
        <w:tc>
          <w:tcPr>
            <w:tcW w:w="4394" w:type="dxa"/>
          </w:tcPr>
          <w:p w14:paraId="33D556BA" w14:textId="77777777" w:rsidR="007E57A5" w:rsidRPr="007E57A5" w:rsidRDefault="007E57A5" w:rsidP="003C4ACE">
            <w:pPr>
              <w:pStyle w:val="LOSDocBodyText"/>
              <w:rPr>
                <w:szCs w:val="18"/>
              </w:rPr>
            </w:pPr>
          </w:p>
        </w:tc>
      </w:tr>
      <w:tr w:rsidR="007E57A5" w:rsidRPr="007E57A5" w14:paraId="6BDE3BE9" w14:textId="77777777" w:rsidTr="003C4ACE">
        <w:tc>
          <w:tcPr>
            <w:tcW w:w="5231" w:type="dxa"/>
          </w:tcPr>
          <w:p w14:paraId="5DA1F3C0" w14:textId="77777777" w:rsidR="007E57A5" w:rsidRPr="007E57A5" w:rsidRDefault="007E57A5" w:rsidP="007E57A5">
            <w:pPr>
              <w:pStyle w:val="LOSDocBodyText"/>
            </w:pPr>
            <w:r w:rsidRPr="007E57A5">
              <w:rPr>
                <w:color w:val="000000"/>
                <w:szCs w:val="18"/>
                <w:lang w:val="en-GB"/>
              </w:rPr>
              <w:t>My Appointment Expires ________________________</w:t>
            </w:r>
          </w:p>
        </w:tc>
        <w:tc>
          <w:tcPr>
            <w:tcW w:w="298" w:type="dxa"/>
          </w:tcPr>
          <w:p w14:paraId="2910FF9E" w14:textId="77777777" w:rsidR="007E57A5" w:rsidRPr="007E57A5" w:rsidRDefault="007E57A5" w:rsidP="003C4ACE">
            <w:pPr>
              <w:pStyle w:val="LOSDocBodyText"/>
              <w:rPr>
                <w:szCs w:val="18"/>
              </w:rPr>
            </w:pPr>
          </w:p>
        </w:tc>
        <w:tc>
          <w:tcPr>
            <w:tcW w:w="4394" w:type="dxa"/>
          </w:tcPr>
          <w:p w14:paraId="0C2B1556" w14:textId="77777777" w:rsidR="007E57A5" w:rsidRPr="007E57A5" w:rsidRDefault="007E57A5" w:rsidP="003C4ACE">
            <w:pPr>
              <w:pStyle w:val="LOSDocBodyText"/>
              <w:rPr>
                <w:szCs w:val="18"/>
              </w:rPr>
            </w:pPr>
          </w:p>
        </w:tc>
      </w:tr>
    </w:tbl>
    <w:p w14:paraId="47AD5846" w14:textId="77777777" w:rsidR="007E57A5" w:rsidRPr="007E57A5" w:rsidRDefault="007E57A5" w:rsidP="00E90D5B">
      <w:pPr>
        <w:pStyle w:val="LOSDocBodyText"/>
        <w:rPr>
          <w:szCs w:val="18"/>
        </w:rPr>
      </w:pPr>
    </w:p>
    <w:sectPr w:rsidR="007E57A5" w:rsidRPr="007E57A5" w:rsidSect="007F064D">
      <w:pgSz w:w="12240" w:h="15840"/>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2138" w14:textId="77777777" w:rsidR="00251854" w:rsidRDefault="00251854">
      <w:r>
        <w:separator/>
      </w:r>
    </w:p>
  </w:endnote>
  <w:endnote w:type="continuationSeparator" w:id="0">
    <w:p w14:paraId="5070455F" w14:textId="77777777" w:rsidR="00251854" w:rsidRDefault="0025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elthmITC Bk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Extende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790351781"/>
      <w:docPartObj>
        <w:docPartGallery w:val="Page Numbers (Bottom of Page)"/>
        <w:docPartUnique/>
      </w:docPartObj>
    </w:sdtPr>
    <w:sdtEndPr>
      <w:rPr>
        <w:noProof/>
      </w:rPr>
    </w:sdtEndPr>
    <w:sdtContent>
      <w:p w14:paraId="5DCB21AF" w14:textId="77777777" w:rsidR="008132F2" w:rsidRPr="008132F2" w:rsidRDefault="008132F2" w:rsidP="008132F2">
        <w:pPr>
          <w:pStyle w:val="Footer"/>
          <w:tabs>
            <w:tab w:val="clear" w:pos="4320"/>
            <w:tab w:val="clear" w:pos="8640"/>
            <w:tab w:val="right" w:pos="9923"/>
          </w:tabs>
          <w:rPr>
            <w:rFonts w:ascii="Verdana" w:hAnsi="Verdana"/>
            <w:sz w:val="14"/>
            <w:szCs w:val="14"/>
          </w:rPr>
        </w:pPr>
        <w:r>
          <w:rPr>
            <w:rFonts w:ascii="Verdana" w:hAnsi="Verdana"/>
            <w:sz w:val="14"/>
            <w:szCs w:val="14"/>
          </w:rPr>
          <w:t>Mortgage Terms – Commercial &amp; Agricultural</w:t>
        </w:r>
        <w:r w:rsidR="003D17AC">
          <w:rPr>
            <w:rFonts w:ascii="Verdana" w:hAnsi="Verdana"/>
            <w:sz w:val="14"/>
            <w:szCs w:val="14"/>
          </w:rPr>
          <w:t xml:space="preserve"> 052015</w:t>
        </w:r>
        <w:r w:rsidRPr="00C405D4">
          <w:rPr>
            <w:rFonts w:ascii="Verdana" w:hAnsi="Verdana"/>
            <w:sz w:val="14"/>
            <w:szCs w:val="14"/>
          </w:rPr>
          <w:tab/>
          <w:t xml:space="preserve">Page </w:t>
        </w:r>
        <w:r w:rsidRPr="00C405D4">
          <w:rPr>
            <w:rFonts w:ascii="Verdana" w:hAnsi="Verdana"/>
            <w:sz w:val="14"/>
            <w:szCs w:val="14"/>
          </w:rPr>
          <w:fldChar w:fldCharType="begin"/>
        </w:r>
        <w:r w:rsidRPr="00C405D4">
          <w:rPr>
            <w:rFonts w:ascii="Verdana" w:hAnsi="Verdana"/>
            <w:sz w:val="14"/>
            <w:szCs w:val="14"/>
          </w:rPr>
          <w:instrText xml:space="preserve"> PAGE   \* MERGEFORMAT </w:instrText>
        </w:r>
        <w:r w:rsidRPr="00C405D4">
          <w:rPr>
            <w:rFonts w:ascii="Verdana" w:hAnsi="Verdana"/>
            <w:sz w:val="14"/>
            <w:szCs w:val="14"/>
          </w:rPr>
          <w:fldChar w:fldCharType="separate"/>
        </w:r>
        <w:r w:rsidR="005F0FF1">
          <w:rPr>
            <w:rFonts w:ascii="Verdana" w:hAnsi="Verdana"/>
            <w:noProof/>
            <w:sz w:val="14"/>
            <w:szCs w:val="14"/>
          </w:rPr>
          <w:t>2</w:t>
        </w:r>
        <w:r w:rsidRPr="00C405D4">
          <w:rPr>
            <w:rFonts w:ascii="Verdana" w:hAnsi="Verdana"/>
            <w:noProof/>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691993334"/>
      <w:docPartObj>
        <w:docPartGallery w:val="Page Numbers (Bottom of Page)"/>
        <w:docPartUnique/>
      </w:docPartObj>
    </w:sdtPr>
    <w:sdtEndPr>
      <w:rPr>
        <w:noProof/>
      </w:rPr>
    </w:sdtEndPr>
    <w:sdtContent>
      <w:p w14:paraId="34C09C12" w14:textId="77777777" w:rsidR="008132F2" w:rsidRPr="008132F2" w:rsidRDefault="008132F2" w:rsidP="008132F2">
        <w:pPr>
          <w:pStyle w:val="Footer"/>
          <w:tabs>
            <w:tab w:val="clear" w:pos="4320"/>
            <w:tab w:val="clear" w:pos="8640"/>
            <w:tab w:val="right" w:pos="9923"/>
          </w:tabs>
          <w:rPr>
            <w:rFonts w:ascii="Verdana" w:hAnsi="Verdana"/>
            <w:sz w:val="14"/>
            <w:szCs w:val="14"/>
          </w:rPr>
        </w:pPr>
        <w:r>
          <w:rPr>
            <w:rFonts w:ascii="Verdana" w:hAnsi="Verdana"/>
            <w:sz w:val="14"/>
            <w:szCs w:val="14"/>
          </w:rPr>
          <w:t>Mortgage Terms – Commercial &amp; Agricultural (SK)</w:t>
        </w:r>
        <w:r w:rsidR="003D17AC">
          <w:rPr>
            <w:rFonts w:ascii="Verdana" w:hAnsi="Verdana"/>
            <w:sz w:val="14"/>
            <w:szCs w:val="14"/>
          </w:rPr>
          <w:t xml:space="preserve"> 052015</w:t>
        </w:r>
        <w:r w:rsidRPr="00C405D4">
          <w:rPr>
            <w:rFonts w:ascii="Verdana" w:hAnsi="Verdana"/>
            <w:sz w:val="14"/>
            <w:szCs w:val="14"/>
          </w:rPr>
          <w:tab/>
          <w:t xml:space="preserve">Page </w:t>
        </w:r>
        <w:r w:rsidRPr="00C405D4">
          <w:rPr>
            <w:rFonts w:ascii="Verdana" w:hAnsi="Verdana"/>
            <w:sz w:val="14"/>
            <w:szCs w:val="14"/>
          </w:rPr>
          <w:fldChar w:fldCharType="begin"/>
        </w:r>
        <w:r w:rsidRPr="00C405D4">
          <w:rPr>
            <w:rFonts w:ascii="Verdana" w:hAnsi="Verdana"/>
            <w:sz w:val="14"/>
            <w:szCs w:val="14"/>
          </w:rPr>
          <w:instrText xml:space="preserve"> PAGE   \* MERGEFORMAT </w:instrText>
        </w:r>
        <w:r w:rsidRPr="00C405D4">
          <w:rPr>
            <w:rFonts w:ascii="Verdana" w:hAnsi="Verdana"/>
            <w:sz w:val="14"/>
            <w:szCs w:val="14"/>
          </w:rPr>
          <w:fldChar w:fldCharType="separate"/>
        </w:r>
        <w:r w:rsidR="005F0FF1">
          <w:rPr>
            <w:rFonts w:ascii="Verdana" w:hAnsi="Verdana"/>
            <w:noProof/>
            <w:sz w:val="14"/>
            <w:szCs w:val="14"/>
          </w:rPr>
          <w:t>1</w:t>
        </w:r>
        <w:r w:rsidRPr="00C405D4">
          <w:rPr>
            <w:rFonts w:ascii="Verdana" w:hAnsi="Verdana"/>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2D422" w14:textId="77777777" w:rsidR="00251854" w:rsidRDefault="00251854">
      <w:r>
        <w:separator/>
      </w:r>
    </w:p>
  </w:footnote>
  <w:footnote w:type="continuationSeparator" w:id="0">
    <w:p w14:paraId="6AE1113E" w14:textId="77777777" w:rsidR="00251854" w:rsidRDefault="0025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1B48" w14:textId="77777777" w:rsidR="008132F2" w:rsidRPr="008132F2" w:rsidRDefault="008132F2" w:rsidP="008132F2">
    <w:pPr>
      <w:pStyle w:val="Header"/>
      <w:spacing w:before="15" w:after="120" w:line="260" w:lineRule="exact"/>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9B00" w14:textId="690EF496" w:rsidR="007F064D" w:rsidRPr="00283DF4" w:rsidRDefault="00A16D3C" w:rsidP="003F1590">
    <w:pPr>
      <w:pStyle w:val="LOSDocBodyText"/>
      <w:spacing w:before="15"/>
      <w:rPr>
        <w:sz w:val="16"/>
        <w:szCs w:val="16"/>
      </w:rPr>
    </w:pPr>
    <w:r>
      <w:rPr>
        <w:noProof/>
      </w:rPr>
      <w:drawing>
        <wp:anchor distT="0" distB="0" distL="114300" distR="114300" simplePos="0" relativeHeight="251661312" behindDoc="0" locked="0" layoutInCell="1" allowOverlap="1" wp14:anchorId="7DC9FAF3" wp14:editId="48AD4206">
          <wp:simplePos x="0" y="0"/>
          <wp:positionH relativeFrom="column">
            <wp:posOffset>3810</wp:posOffset>
          </wp:positionH>
          <wp:positionV relativeFrom="page">
            <wp:posOffset>457200</wp:posOffset>
          </wp:positionV>
          <wp:extent cx="1257300" cy="37017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r w:rsidR="0000660F">
      <w:rPr>
        <w:b/>
        <w:noProof/>
        <w:lang w:val="en-CA" w:eastAsia="en-CA"/>
      </w:rPr>
      <w:drawing>
        <wp:anchor distT="0" distB="0" distL="114300" distR="114300" simplePos="0" relativeHeight="251659264" behindDoc="0" locked="0" layoutInCell="1" allowOverlap="1" wp14:anchorId="0C2B56D7" wp14:editId="75AF20A9">
          <wp:simplePos x="0" y="0"/>
          <wp:positionH relativeFrom="column">
            <wp:posOffset>0</wp:posOffset>
          </wp:positionH>
          <wp:positionV relativeFrom="paragraph">
            <wp:posOffset>0</wp:posOffset>
          </wp:positionV>
          <wp:extent cx="1285875" cy="3524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608F"/>
    <w:multiLevelType w:val="hybridMultilevel"/>
    <w:tmpl w:val="5D308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C394B"/>
    <w:multiLevelType w:val="hybridMultilevel"/>
    <w:tmpl w:val="692C5A9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188140EA"/>
    <w:multiLevelType w:val="hybridMultilevel"/>
    <w:tmpl w:val="6B7CE1BE"/>
    <w:lvl w:ilvl="0" w:tplc="62F4B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A23E90"/>
    <w:multiLevelType w:val="hybridMultilevel"/>
    <w:tmpl w:val="BDC6D9F0"/>
    <w:lvl w:ilvl="0" w:tplc="727EB354">
      <w:start w:val="1"/>
      <w:numFmt w:val="decimal"/>
      <w:lvlText w:val="%1."/>
      <w:lvlJc w:val="left"/>
      <w:pPr>
        <w:ind w:left="720" w:hanging="360"/>
      </w:pPr>
      <w:rPr>
        <w:rFonts w:hint="default"/>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053CB8"/>
    <w:multiLevelType w:val="hybridMultilevel"/>
    <w:tmpl w:val="2932C9D2"/>
    <w:lvl w:ilvl="0" w:tplc="727EB354">
      <w:start w:val="1"/>
      <w:numFmt w:val="decimal"/>
      <w:lvlText w:val="%1."/>
      <w:lvlJc w:val="left"/>
      <w:pPr>
        <w:ind w:left="360" w:hanging="360"/>
      </w:pPr>
      <w:rPr>
        <w:rFonts w:hint="default"/>
        <w:sz w:val="1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C4629EC"/>
    <w:multiLevelType w:val="hybridMultilevel"/>
    <w:tmpl w:val="F9C6BE9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49E573E"/>
    <w:multiLevelType w:val="hybridMultilevel"/>
    <w:tmpl w:val="41FE39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C96422"/>
    <w:multiLevelType w:val="hybridMultilevel"/>
    <w:tmpl w:val="6B889DDE"/>
    <w:lvl w:ilvl="0" w:tplc="8534ABB4">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3FFF669C"/>
    <w:multiLevelType w:val="hybridMultilevel"/>
    <w:tmpl w:val="6A7CA4B4"/>
    <w:lvl w:ilvl="0" w:tplc="29146F96">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0F959F6"/>
    <w:multiLevelType w:val="hybridMultilevel"/>
    <w:tmpl w:val="F88237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355E29"/>
    <w:multiLevelType w:val="hybridMultilevel"/>
    <w:tmpl w:val="112C3D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33875E4"/>
    <w:multiLevelType w:val="hybridMultilevel"/>
    <w:tmpl w:val="7AB84F02"/>
    <w:lvl w:ilvl="0" w:tplc="7250D898">
      <w:start w:val="1"/>
      <w:numFmt w:val="decimal"/>
      <w:lvlText w:val="%1."/>
      <w:lvlJc w:val="left"/>
      <w:pPr>
        <w:ind w:left="720" w:hanging="360"/>
      </w:pPr>
      <w:rPr>
        <w:rFonts w:hint="default"/>
        <w:sz w:val="18"/>
      </w:rPr>
    </w:lvl>
    <w:lvl w:ilvl="1" w:tplc="8534ABB4">
      <w:start w:val="1"/>
      <w:numFmt w:val="lowerLetter"/>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7584768"/>
    <w:multiLevelType w:val="hybridMultilevel"/>
    <w:tmpl w:val="5A74AAA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4D3D4FE7"/>
    <w:multiLevelType w:val="hybridMultilevel"/>
    <w:tmpl w:val="2A52D2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FC1B57"/>
    <w:multiLevelType w:val="hybridMultilevel"/>
    <w:tmpl w:val="01A8EDC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7300435"/>
    <w:multiLevelType w:val="multilevel"/>
    <w:tmpl w:val="3E3A86CE"/>
    <w:lvl w:ilvl="0">
      <w:start w:val="1"/>
      <w:numFmt w:val="decimal"/>
      <w:lvlText w:val="     %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58440207"/>
    <w:multiLevelType w:val="hybridMultilevel"/>
    <w:tmpl w:val="05E2E8AA"/>
    <w:lvl w:ilvl="0" w:tplc="10090017">
      <w:start w:val="1"/>
      <w:numFmt w:val="lowerLetter"/>
      <w:lvlText w:val="%1)"/>
      <w:lvlJc w:val="left"/>
      <w:pPr>
        <w:ind w:left="720" w:hanging="360"/>
      </w:pPr>
    </w:lvl>
    <w:lvl w:ilvl="1" w:tplc="8534ABB4">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CE44FDD"/>
    <w:multiLevelType w:val="hybridMultilevel"/>
    <w:tmpl w:val="1190082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15:restartNumberingAfterBreak="0">
    <w:nsid w:val="711D2B1F"/>
    <w:multiLevelType w:val="hybridMultilevel"/>
    <w:tmpl w:val="DE10C1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16617E6"/>
    <w:multiLevelType w:val="hybridMultilevel"/>
    <w:tmpl w:val="CF349C72"/>
    <w:lvl w:ilvl="0" w:tplc="FEC8EB86">
      <w:start w:val="1"/>
      <w:numFmt w:val="bullet"/>
      <w:pStyle w:val="LOSDocBulletL1"/>
      <w:lvlText w:val=""/>
      <w:lvlJc w:val="left"/>
      <w:pPr>
        <w:tabs>
          <w:tab w:val="num" w:pos="360"/>
        </w:tabs>
        <w:ind w:left="360" w:hanging="360"/>
      </w:pPr>
      <w:rPr>
        <w:rFonts w:ascii="Symbol" w:hAnsi="Symbol" w:hint="default"/>
      </w:rPr>
    </w:lvl>
    <w:lvl w:ilvl="1" w:tplc="81482B70">
      <w:start w:val="1"/>
      <w:numFmt w:val="bullet"/>
      <w:pStyle w:val="LOSDocBulletL2"/>
      <w:lvlText w:val="o"/>
      <w:lvlJc w:val="left"/>
      <w:pPr>
        <w:tabs>
          <w:tab w:val="num" w:pos="1440"/>
        </w:tabs>
        <w:ind w:left="1440" w:hanging="360"/>
      </w:pPr>
      <w:rPr>
        <w:rFonts w:ascii="Courier New" w:hAnsi="Courier New" w:cs="Wingdings" w:hint="default"/>
      </w:rPr>
    </w:lvl>
    <w:lvl w:ilvl="2" w:tplc="6ED20406">
      <w:start w:val="1"/>
      <w:numFmt w:val="bullet"/>
      <w:pStyle w:val="LOSDocBulletL3"/>
      <w:lvlText w:val=""/>
      <w:lvlJc w:val="left"/>
      <w:pPr>
        <w:tabs>
          <w:tab w:val="num" w:pos="2160"/>
        </w:tabs>
        <w:ind w:left="2160" w:hanging="360"/>
      </w:pPr>
      <w:rPr>
        <w:rFonts w:ascii="Wingdings" w:hAnsi="Wingdings" w:hint="default"/>
      </w:rPr>
    </w:lvl>
    <w:lvl w:ilvl="3" w:tplc="1009000F">
      <w:start w:val="1"/>
      <w:numFmt w:val="decimal"/>
      <w:lvlText w:val="%4."/>
      <w:lvlJc w:val="left"/>
      <w:pPr>
        <w:tabs>
          <w:tab w:val="num" w:pos="2880"/>
        </w:tabs>
        <w:ind w:left="2880" w:hanging="360"/>
      </w:pPr>
      <w:rPr>
        <w:rFonts w:hint="default"/>
      </w:rPr>
    </w:lvl>
    <w:lvl w:ilvl="4" w:tplc="10090003" w:tentative="1">
      <w:start w:val="1"/>
      <w:numFmt w:val="bullet"/>
      <w:lvlText w:val="o"/>
      <w:lvlJc w:val="left"/>
      <w:pPr>
        <w:tabs>
          <w:tab w:val="num" w:pos="3600"/>
        </w:tabs>
        <w:ind w:left="3600" w:hanging="360"/>
      </w:pPr>
      <w:rPr>
        <w:rFonts w:ascii="Courier New" w:hAnsi="Courier New" w:cs="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D9099A"/>
    <w:multiLevelType w:val="multilevel"/>
    <w:tmpl w:val="26CA734A"/>
    <w:lvl w:ilvl="0">
      <w:start w:val="1"/>
      <w:numFmt w:val="decimal"/>
      <w:lvlRestart w:val="0"/>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5E226EB"/>
    <w:multiLevelType w:val="hybridMultilevel"/>
    <w:tmpl w:val="92262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B1D99"/>
    <w:multiLevelType w:val="hybridMultilevel"/>
    <w:tmpl w:val="69B24BF4"/>
    <w:lvl w:ilvl="0" w:tplc="8534ABB4">
      <w:start w:val="1"/>
      <w:numFmt w:val="lowerLetter"/>
      <w:lvlText w:val="(%1)"/>
      <w:lvlJc w:val="left"/>
      <w:pPr>
        <w:ind w:left="1440" w:hanging="360"/>
      </w:pPr>
      <w:rPr>
        <w:rFonts w:hint="default"/>
      </w:rPr>
    </w:lvl>
    <w:lvl w:ilvl="1" w:tplc="8534ABB4">
      <w:start w:val="1"/>
      <w:numFmt w:val="lowerLetter"/>
      <w:lvlText w:val="(%2)"/>
      <w:lvlJc w:val="lef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881354878">
    <w:abstractNumId w:val="2"/>
  </w:num>
  <w:num w:numId="2" w16cid:durableId="1411581290">
    <w:abstractNumId w:val="12"/>
  </w:num>
  <w:num w:numId="3" w16cid:durableId="1174733547">
    <w:abstractNumId w:val="1"/>
  </w:num>
  <w:num w:numId="4" w16cid:durableId="1569916960">
    <w:abstractNumId w:val="17"/>
  </w:num>
  <w:num w:numId="5" w16cid:durableId="1193425191">
    <w:abstractNumId w:val="19"/>
  </w:num>
  <w:num w:numId="6" w16cid:durableId="858930911">
    <w:abstractNumId w:val="20"/>
  </w:num>
  <w:num w:numId="7" w16cid:durableId="2053647245">
    <w:abstractNumId w:val="15"/>
  </w:num>
  <w:num w:numId="8" w16cid:durableId="1152407134">
    <w:abstractNumId w:val="0"/>
  </w:num>
  <w:num w:numId="9" w16cid:durableId="1124613758">
    <w:abstractNumId w:val="21"/>
  </w:num>
  <w:num w:numId="10" w16cid:durableId="1646352264">
    <w:abstractNumId w:val="9"/>
  </w:num>
  <w:num w:numId="11" w16cid:durableId="1302341461">
    <w:abstractNumId w:val="13"/>
  </w:num>
  <w:num w:numId="12" w16cid:durableId="1769735688">
    <w:abstractNumId w:val="11"/>
  </w:num>
  <w:num w:numId="13" w16cid:durableId="2104182261">
    <w:abstractNumId w:val="3"/>
  </w:num>
  <w:num w:numId="14" w16cid:durableId="1798834000">
    <w:abstractNumId w:val="4"/>
  </w:num>
  <w:num w:numId="15" w16cid:durableId="1075011863">
    <w:abstractNumId w:val="5"/>
  </w:num>
  <w:num w:numId="16" w16cid:durableId="564755495">
    <w:abstractNumId w:val="8"/>
  </w:num>
  <w:num w:numId="17" w16cid:durableId="619067175">
    <w:abstractNumId w:val="14"/>
  </w:num>
  <w:num w:numId="18" w16cid:durableId="739787176">
    <w:abstractNumId w:val="6"/>
  </w:num>
  <w:num w:numId="19" w16cid:durableId="1467895436">
    <w:abstractNumId w:val="16"/>
  </w:num>
  <w:num w:numId="20" w16cid:durableId="4746491">
    <w:abstractNumId w:val="7"/>
  </w:num>
  <w:num w:numId="21" w16cid:durableId="985741776">
    <w:abstractNumId w:val="22"/>
  </w:num>
  <w:num w:numId="22" w16cid:durableId="1414083864">
    <w:abstractNumId w:val="18"/>
  </w:num>
  <w:num w:numId="23" w16cid:durableId="671032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01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084"/>
    <w:rsid w:val="0000660F"/>
    <w:rsid w:val="00020685"/>
    <w:rsid w:val="0003618A"/>
    <w:rsid w:val="00036A49"/>
    <w:rsid w:val="00046427"/>
    <w:rsid w:val="00071417"/>
    <w:rsid w:val="0008668E"/>
    <w:rsid w:val="000D5BDC"/>
    <w:rsid w:val="000F4736"/>
    <w:rsid w:val="00101DD8"/>
    <w:rsid w:val="00157199"/>
    <w:rsid w:val="00184462"/>
    <w:rsid w:val="001A7DC0"/>
    <w:rsid w:val="0022534C"/>
    <w:rsid w:val="0024605C"/>
    <w:rsid w:val="00251854"/>
    <w:rsid w:val="00283DF4"/>
    <w:rsid w:val="00342A8E"/>
    <w:rsid w:val="00353437"/>
    <w:rsid w:val="00387425"/>
    <w:rsid w:val="003B0763"/>
    <w:rsid w:val="003D17AC"/>
    <w:rsid w:val="003E354F"/>
    <w:rsid w:val="003E606F"/>
    <w:rsid w:val="003F1590"/>
    <w:rsid w:val="00465236"/>
    <w:rsid w:val="004B3EF8"/>
    <w:rsid w:val="004C33AA"/>
    <w:rsid w:val="004E1826"/>
    <w:rsid w:val="004E3461"/>
    <w:rsid w:val="004E3E39"/>
    <w:rsid w:val="00514A00"/>
    <w:rsid w:val="00521063"/>
    <w:rsid w:val="005E59AA"/>
    <w:rsid w:val="005F0843"/>
    <w:rsid w:val="005F0FF1"/>
    <w:rsid w:val="00653728"/>
    <w:rsid w:val="00671669"/>
    <w:rsid w:val="006C1A36"/>
    <w:rsid w:val="00704DC6"/>
    <w:rsid w:val="00734F5F"/>
    <w:rsid w:val="00764B37"/>
    <w:rsid w:val="00773710"/>
    <w:rsid w:val="007D6361"/>
    <w:rsid w:val="007E57A5"/>
    <w:rsid w:val="007F064D"/>
    <w:rsid w:val="007F0E0E"/>
    <w:rsid w:val="008132F2"/>
    <w:rsid w:val="008457FD"/>
    <w:rsid w:val="00856D0C"/>
    <w:rsid w:val="00865A76"/>
    <w:rsid w:val="008A32EC"/>
    <w:rsid w:val="008A5CE9"/>
    <w:rsid w:val="009A2941"/>
    <w:rsid w:val="009C3DFE"/>
    <w:rsid w:val="009F1128"/>
    <w:rsid w:val="009F773E"/>
    <w:rsid w:val="00A16D3C"/>
    <w:rsid w:val="00A361E3"/>
    <w:rsid w:val="00A7241A"/>
    <w:rsid w:val="00A87E89"/>
    <w:rsid w:val="00AA23E0"/>
    <w:rsid w:val="00AA49AE"/>
    <w:rsid w:val="00AA4DF4"/>
    <w:rsid w:val="00AA6548"/>
    <w:rsid w:val="00B01A4E"/>
    <w:rsid w:val="00B67CF3"/>
    <w:rsid w:val="00B912C1"/>
    <w:rsid w:val="00BA328C"/>
    <w:rsid w:val="00BB2A51"/>
    <w:rsid w:val="00BF6F6A"/>
    <w:rsid w:val="00C11712"/>
    <w:rsid w:val="00C40A0E"/>
    <w:rsid w:val="00C559ED"/>
    <w:rsid w:val="00C822A7"/>
    <w:rsid w:val="00C92F04"/>
    <w:rsid w:val="00CC5157"/>
    <w:rsid w:val="00CF4196"/>
    <w:rsid w:val="00D0618B"/>
    <w:rsid w:val="00D20105"/>
    <w:rsid w:val="00D36376"/>
    <w:rsid w:val="00D40C83"/>
    <w:rsid w:val="00D87F00"/>
    <w:rsid w:val="00DB6084"/>
    <w:rsid w:val="00DD697A"/>
    <w:rsid w:val="00DE58EA"/>
    <w:rsid w:val="00DF3F35"/>
    <w:rsid w:val="00E06193"/>
    <w:rsid w:val="00E6592E"/>
    <w:rsid w:val="00E90D5B"/>
    <w:rsid w:val="00EE5A86"/>
    <w:rsid w:val="00F57E87"/>
    <w:rsid w:val="00F82E61"/>
    <w:rsid w:val="00F841A6"/>
    <w:rsid w:val="00F87F54"/>
    <w:rsid w:val="00FA4E09"/>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shapelayout>
  </w:shapeDefaults>
  <w:doNotEmbedSmartTags/>
  <w:decimalSymbol w:val="."/>
  <w:listSeparator w:val=","/>
  <w14:docId w14:val="6B60BAC7"/>
  <w15:docId w15:val="{B984553A-B8E3-4428-B41B-6E128A11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5A86"/>
    <w:rPr>
      <w:sz w:val="24"/>
      <w:szCs w:val="24"/>
      <w:lang w:val="en-US" w:eastAsia="en-US"/>
    </w:rPr>
  </w:style>
  <w:style w:type="paragraph" w:styleId="Heading1">
    <w:name w:val="heading 1"/>
    <w:basedOn w:val="Normal"/>
    <w:next w:val="Normal"/>
    <w:rsid w:val="002A126F"/>
    <w:pPr>
      <w:keepNext/>
      <w:outlineLvl w:val="0"/>
    </w:pPr>
    <w:rPr>
      <w:rFonts w:ascii="ChelthmITC Bk BT" w:hAnsi="ChelthmITC Bk BT"/>
      <w:i/>
      <w:spacing w:val="2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409E"/>
    <w:pPr>
      <w:tabs>
        <w:tab w:val="center" w:pos="4320"/>
        <w:tab w:val="right" w:pos="8640"/>
      </w:tabs>
    </w:pPr>
  </w:style>
  <w:style w:type="paragraph" w:styleId="Footer">
    <w:name w:val="footer"/>
    <w:basedOn w:val="Normal"/>
    <w:link w:val="FooterChar"/>
    <w:uiPriority w:val="99"/>
    <w:rsid w:val="00F3409E"/>
    <w:pPr>
      <w:tabs>
        <w:tab w:val="center" w:pos="4320"/>
        <w:tab w:val="right" w:pos="8640"/>
      </w:tabs>
    </w:pPr>
  </w:style>
  <w:style w:type="table" w:styleId="TableGrid">
    <w:name w:val="Table Grid"/>
    <w:basedOn w:val="TableNormal"/>
    <w:rsid w:val="00F3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4A7F"/>
  </w:style>
  <w:style w:type="paragraph" w:customStyle="1" w:styleId="LOSDocHeading">
    <w:name w:val="LOS Doc Heading"/>
    <w:basedOn w:val="Normal"/>
    <w:link w:val="LOSDocHeadingChar"/>
    <w:qFormat/>
    <w:rsid w:val="00D0618B"/>
    <w:pPr>
      <w:spacing w:before="4" w:after="120" w:line="260" w:lineRule="exact"/>
    </w:pPr>
    <w:rPr>
      <w:rFonts w:ascii="Verdana" w:hAnsi="Verdana"/>
      <w:b/>
      <w:sz w:val="20"/>
      <w:szCs w:val="20"/>
    </w:rPr>
  </w:style>
  <w:style w:type="paragraph" w:customStyle="1" w:styleId="LOSDocBodyText">
    <w:name w:val="LOS Doc Body Text"/>
    <w:basedOn w:val="Normal"/>
    <w:link w:val="LOSDocBodyTextChar"/>
    <w:qFormat/>
    <w:rsid w:val="00D0618B"/>
    <w:pPr>
      <w:spacing w:before="4" w:after="120" w:line="260" w:lineRule="exact"/>
    </w:pPr>
    <w:rPr>
      <w:rFonts w:ascii="Verdana" w:hAnsi="Verdana"/>
      <w:sz w:val="18"/>
      <w:szCs w:val="20"/>
    </w:rPr>
  </w:style>
  <w:style w:type="character" w:customStyle="1" w:styleId="LOSDocHeadingChar">
    <w:name w:val="LOS Doc Heading Char"/>
    <w:link w:val="LOSDocHeading"/>
    <w:rsid w:val="00D0618B"/>
    <w:rPr>
      <w:rFonts w:ascii="Verdana" w:hAnsi="Verdana"/>
      <w:b/>
      <w:lang w:val="en-US" w:eastAsia="en-US"/>
    </w:rPr>
  </w:style>
  <w:style w:type="paragraph" w:customStyle="1" w:styleId="LOSDocHeading2">
    <w:name w:val="LOS Doc Heading 2"/>
    <w:basedOn w:val="Normal"/>
    <w:link w:val="LOSDocHeading2Char"/>
    <w:qFormat/>
    <w:rsid w:val="00D0618B"/>
    <w:pPr>
      <w:spacing w:before="4" w:after="120" w:line="260" w:lineRule="exact"/>
    </w:pPr>
    <w:rPr>
      <w:rFonts w:ascii="Verdana" w:hAnsi="Verdana"/>
      <w:b/>
      <w:sz w:val="18"/>
    </w:rPr>
  </w:style>
  <w:style w:type="character" w:customStyle="1" w:styleId="LOSDocBodyTextChar">
    <w:name w:val="LOS Doc Body Text Char"/>
    <w:link w:val="LOSDocBodyText"/>
    <w:rsid w:val="00D0618B"/>
    <w:rPr>
      <w:rFonts w:ascii="Verdana" w:hAnsi="Verdana"/>
      <w:sz w:val="18"/>
      <w:lang w:val="en-US" w:eastAsia="en-US"/>
    </w:rPr>
  </w:style>
  <w:style w:type="paragraph" w:customStyle="1" w:styleId="LOSDocHeaderAddress">
    <w:name w:val="LOS Doc Header Address"/>
    <w:basedOn w:val="Normal"/>
    <w:link w:val="LOSDocHeaderAddressChar"/>
    <w:qFormat/>
    <w:rsid w:val="00D0618B"/>
    <w:pPr>
      <w:tabs>
        <w:tab w:val="left" w:pos="360"/>
      </w:tabs>
    </w:pPr>
    <w:rPr>
      <w:rFonts w:ascii="Verdana" w:hAnsi="Verdana"/>
      <w:b/>
      <w:sz w:val="16"/>
      <w:szCs w:val="15"/>
    </w:rPr>
  </w:style>
  <w:style w:type="character" w:customStyle="1" w:styleId="LOSDocHeading2Char">
    <w:name w:val="LOS Doc Heading 2 Char"/>
    <w:link w:val="LOSDocHeading2"/>
    <w:rsid w:val="00D0618B"/>
    <w:rPr>
      <w:rFonts w:ascii="Verdana" w:hAnsi="Verdana"/>
      <w:b/>
      <w:sz w:val="18"/>
      <w:szCs w:val="24"/>
      <w:lang w:val="en-US" w:eastAsia="en-US"/>
    </w:rPr>
  </w:style>
  <w:style w:type="paragraph" w:customStyle="1" w:styleId="LOSDocHeaderBody">
    <w:name w:val="LOS Doc Header Body"/>
    <w:basedOn w:val="LOSDocHeaderAddress"/>
    <w:link w:val="LOSDocHeaderBodyChar"/>
    <w:qFormat/>
    <w:rsid w:val="00D0618B"/>
    <w:rPr>
      <w:b w:val="0"/>
    </w:rPr>
  </w:style>
  <w:style w:type="character" w:customStyle="1" w:styleId="LOSDocHeaderAddressChar">
    <w:name w:val="LOS Doc Header Address Char"/>
    <w:link w:val="LOSDocHeaderAddress"/>
    <w:rsid w:val="00D0618B"/>
    <w:rPr>
      <w:rFonts w:ascii="Verdana" w:hAnsi="Verdana"/>
      <w:b/>
      <w:sz w:val="16"/>
      <w:szCs w:val="15"/>
      <w:lang w:eastAsia="en-US"/>
    </w:rPr>
  </w:style>
  <w:style w:type="paragraph" w:customStyle="1" w:styleId="LOSDocFooter">
    <w:name w:val="LOS Doc Footer"/>
    <w:basedOn w:val="Footer"/>
    <w:link w:val="LOSDocFooterChar"/>
    <w:qFormat/>
    <w:rsid w:val="00D0618B"/>
    <w:rPr>
      <w:rFonts w:ascii="Verdana" w:hAnsi="Verdana"/>
      <w:sz w:val="14"/>
    </w:rPr>
  </w:style>
  <w:style w:type="character" w:customStyle="1" w:styleId="LOSDocHeaderBodyChar">
    <w:name w:val="LOS Doc Header Body Char"/>
    <w:link w:val="LOSDocHeaderBody"/>
    <w:rsid w:val="00D0618B"/>
    <w:rPr>
      <w:rFonts w:ascii="Verdana" w:hAnsi="Verdana"/>
      <w:b w:val="0"/>
      <w:sz w:val="16"/>
      <w:szCs w:val="15"/>
      <w:lang w:eastAsia="en-US"/>
    </w:rPr>
  </w:style>
  <w:style w:type="paragraph" w:customStyle="1" w:styleId="LOSDocBulletL1">
    <w:name w:val="LOS Doc Bullet L1"/>
    <w:basedOn w:val="Normal"/>
    <w:link w:val="LOSDocBulletL1Char"/>
    <w:qFormat/>
    <w:rsid w:val="00D0618B"/>
    <w:pPr>
      <w:numPr>
        <w:numId w:val="5"/>
      </w:numPr>
      <w:spacing w:before="4" w:after="120" w:line="260" w:lineRule="exact"/>
    </w:pPr>
    <w:rPr>
      <w:rFonts w:ascii="Verdana" w:hAnsi="Verdana"/>
      <w:sz w:val="18"/>
    </w:rPr>
  </w:style>
  <w:style w:type="character" w:customStyle="1" w:styleId="FooterChar">
    <w:name w:val="Footer Char"/>
    <w:link w:val="Footer"/>
    <w:uiPriority w:val="99"/>
    <w:rsid w:val="00D0618B"/>
    <w:rPr>
      <w:sz w:val="24"/>
      <w:szCs w:val="24"/>
      <w:lang w:val="en-US" w:eastAsia="en-US"/>
    </w:rPr>
  </w:style>
  <w:style w:type="character" w:customStyle="1" w:styleId="LOSDocFooterChar">
    <w:name w:val="LOS Doc Footer Char"/>
    <w:link w:val="LOSDocFooter"/>
    <w:rsid w:val="00D0618B"/>
    <w:rPr>
      <w:rFonts w:ascii="Verdana" w:hAnsi="Verdana"/>
      <w:sz w:val="14"/>
      <w:szCs w:val="24"/>
      <w:lang w:val="en-US" w:eastAsia="en-US"/>
    </w:rPr>
  </w:style>
  <w:style w:type="paragraph" w:customStyle="1" w:styleId="LOSDocBulletL2">
    <w:name w:val="LOS Doc Bullet L2"/>
    <w:basedOn w:val="Normal"/>
    <w:link w:val="LOSDocBulletL2Char"/>
    <w:qFormat/>
    <w:rsid w:val="00D0618B"/>
    <w:pPr>
      <w:numPr>
        <w:ilvl w:val="1"/>
        <w:numId w:val="5"/>
      </w:numPr>
      <w:tabs>
        <w:tab w:val="clear" w:pos="1440"/>
        <w:tab w:val="num" w:pos="700"/>
      </w:tabs>
      <w:spacing w:before="4" w:after="120" w:line="260" w:lineRule="exact"/>
      <w:ind w:left="700" w:hanging="300"/>
    </w:pPr>
    <w:rPr>
      <w:rFonts w:ascii="Verdana" w:hAnsi="Verdana"/>
      <w:sz w:val="18"/>
    </w:rPr>
  </w:style>
  <w:style w:type="character" w:customStyle="1" w:styleId="LOSDocBulletL1Char">
    <w:name w:val="LOS Doc Bullet L1 Char"/>
    <w:link w:val="LOSDocBulletL1"/>
    <w:rsid w:val="00D0618B"/>
    <w:rPr>
      <w:rFonts w:ascii="Verdana" w:hAnsi="Verdana"/>
      <w:sz w:val="18"/>
      <w:szCs w:val="24"/>
      <w:lang w:val="en-US" w:eastAsia="en-US"/>
    </w:rPr>
  </w:style>
  <w:style w:type="paragraph" w:customStyle="1" w:styleId="LOSDocBulletL3">
    <w:name w:val="LOS Doc Bullet L3"/>
    <w:basedOn w:val="Normal"/>
    <w:link w:val="LOSDocBulletL3Char"/>
    <w:qFormat/>
    <w:rsid w:val="00D0618B"/>
    <w:pPr>
      <w:numPr>
        <w:ilvl w:val="2"/>
        <w:numId w:val="5"/>
      </w:numPr>
      <w:tabs>
        <w:tab w:val="clear" w:pos="2160"/>
        <w:tab w:val="num" w:pos="1000"/>
      </w:tabs>
      <w:spacing w:before="4" w:after="120" w:line="260" w:lineRule="exact"/>
      <w:ind w:left="1000" w:hanging="300"/>
    </w:pPr>
    <w:rPr>
      <w:rFonts w:ascii="Verdana" w:hAnsi="Verdana"/>
      <w:sz w:val="18"/>
    </w:rPr>
  </w:style>
  <w:style w:type="character" w:customStyle="1" w:styleId="LOSDocBulletL2Char">
    <w:name w:val="LOS Doc Bullet L2 Char"/>
    <w:link w:val="LOSDocBulletL2"/>
    <w:rsid w:val="00D0618B"/>
    <w:rPr>
      <w:rFonts w:ascii="Verdana" w:hAnsi="Verdana"/>
      <w:sz w:val="18"/>
      <w:szCs w:val="24"/>
      <w:lang w:val="en-US" w:eastAsia="en-US"/>
    </w:rPr>
  </w:style>
  <w:style w:type="paragraph" w:customStyle="1" w:styleId="LOSDocTableTextBold">
    <w:name w:val="LOS Doc Table Text Bold"/>
    <w:basedOn w:val="Normal"/>
    <w:qFormat/>
    <w:rsid w:val="000F4736"/>
    <w:rPr>
      <w:rFonts w:ascii="Verdana" w:hAnsi="Verdana"/>
      <w:b/>
      <w:sz w:val="18"/>
      <w:szCs w:val="22"/>
    </w:rPr>
  </w:style>
  <w:style w:type="character" w:customStyle="1" w:styleId="LOSDocBulletL3Char">
    <w:name w:val="LOS Doc Bullet L3 Char"/>
    <w:link w:val="LOSDocBulletL3"/>
    <w:rsid w:val="00D0618B"/>
    <w:rPr>
      <w:rFonts w:ascii="Verdana" w:hAnsi="Verdana"/>
      <w:sz w:val="18"/>
      <w:szCs w:val="24"/>
      <w:lang w:val="en-US" w:eastAsia="en-US"/>
    </w:rPr>
  </w:style>
  <w:style w:type="paragraph" w:customStyle="1" w:styleId="LOSDocTableTextNormal">
    <w:name w:val="LOS Doc Table Text Normal"/>
    <w:basedOn w:val="Normal"/>
    <w:qFormat/>
    <w:rsid w:val="000F4736"/>
    <w:rPr>
      <w:rFonts w:ascii="Verdana" w:hAnsi="Verdana"/>
      <w:sz w:val="18"/>
      <w:szCs w:val="22"/>
    </w:rPr>
  </w:style>
  <w:style w:type="character" w:customStyle="1" w:styleId="HeaderChar">
    <w:name w:val="Header Char"/>
    <w:link w:val="Header"/>
    <w:rsid w:val="00036A49"/>
    <w:rPr>
      <w:sz w:val="24"/>
      <w:szCs w:val="24"/>
    </w:rPr>
  </w:style>
  <w:style w:type="paragraph" w:styleId="Title">
    <w:name w:val="Title"/>
    <w:basedOn w:val="Normal"/>
    <w:next w:val="Normal"/>
    <w:link w:val="TitleChar"/>
    <w:uiPriority w:val="10"/>
    <w:rsid w:val="00D2010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20105"/>
    <w:rPr>
      <w:rFonts w:ascii="Cambria" w:eastAsia="Times New Roman" w:hAnsi="Cambria" w:cs="Times New Roman"/>
      <w:b/>
      <w:bCs/>
      <w:kern w:val="28"/>
      <w:sz w:val="32"/>
      <w:szCs w:val="32"/>
      <w:lang w:val="en-US" w:eastAsia="en-US"/>
    </w:rPr>
  </w:style>
  <w:style w:type="paragraph" w:styleId="Subtitle">
    <w:name w:val="Subtitle"/>
    <w:basedOn w:val="Normal"/>
    <w:next w:val="Normal"/>
    <w:link w:val="SubtitleChar"/>
    <w:uiPriority w:val="11"/>
    <w:rsid w:val="00D20105"/>
    <w:pPr>
      <w:spacing w:after="60"/>
      <w:jc w:val="center"/>
      <w:outlineLvl w:val="1"/>
    </w:pPr>
    <w:rPr>
      <w:rFonts w:ascii="Cambria" w:hAnsi="Cambria"/>
    </w:rPr>
  </w:style>
  <w:style w:type="character" w:customStyle="1" w:styleId="SubtitleChar">
    <w:name w:val="Subtitle Char"/>
    <w:link w:val="Subtitle"/>
    <w:uiPriority w:val="11"/>
    <w:rsid w:val="00D20105"/>
    <w:rPr>
      <w:rFonts w:ascii="Cambria" w:eastAsia="Times New Roman" w:hAnsi="Cambria" w:cs="Times New Roman"/>
      <w:sz w:val="24"/>
      <w:szCs w:val="24"/>
      <w:lang w:val="en-US" w:eastAsia="en-US"/>
    </w:rPr>
  </w:style>
  <w:style w:type="character" w:styleId="Emphasis">
    <w:name w:val="Emphasis"/>
    <w:uiPriority w:val="20"/>
    <w:rsid w:val="00D20105"/>
    <w:rPr>
      <w:i/>
      <w:iCs/>
    </w:rPr>
  </w:style>
  <w:style w:type="character" w:styleId="Strong">
    <w:name w:val="Strong"/>
    <w:uiPriority w:val="22"/>
    <w:rsid w:val="00D20105"/>
    <w:rPr>
      <w:b/>
      <w:bCs/>
    </w:rPr>
  </w:style>
  <w:style w:type="character" w:styleId="IntenseEmphasis">
    <w:name w:val="Intense Emphasis"/>
    <w:uiPriority w:val="66"/>
    <w:rsid w:val="00D20105"/>
    <w:rPr>
      <w:b/>
      <w:bCs/>
      <w:i/>
      <w:iCs/>
      <w:color w:val="4F81BD"/>
    </w:rPr>
  </w:style>
  <w:style w:type="paragraph" w:styleId="IntenseQuote">
    <w:name w:val="Intense Quote"/>
    <w:basedOn w:val="Normal"/>
    <w:next w:val="Normal"/>
    <w:link w:val="IntenseQuoteChar"/>
    <w:uiPriority w:val="60"/>
    <w:rsid w:val="00D2010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60"/>
    <w:rsid w:val="00D20105"/>
    <w:rPr>
      <w:b/>
      <w:bCs/>
      <w:i/>
      <w:iCs/>
      <w:color w:val="4F81BD"/>
      <w:sz w:val="24"/>
      <w:szCs w:val="24"/>
      <w:lang w:val="en-US" w:eastAsia="en-US"/>
    </w:rPr>
  </w:style>
  <w:style w:type="character" w:styleId="IntenseReference">
    <w:name w:val="Intense Reference"/>
    <w:uiPriority w:val="68"/>
    <w:rsid w:val="00D20105"/>
    <w:rPr>
      <w:b/>
      <w:bCs/>
      <w:smallCaps/>
      <w:color w:val="C0504D"/>
      <w:spacing w:val="5"/>
      <w:u w:val="single"/>
    </w:rPr>
  </w:style>
  <w:style w:type="character" w:styleId="BookTitle">
    <w:name w:val="Book Title"/>
    <w:uiPriority w:val="69"/>
    <w:rsid w:val="00D20105"/>
    <w:rPr>
      <w:b/>
      <w:bCs/>
      <w:smallCaps/>
      <w:spacing w:val="5"/>
    </w:rPr>
  </w:style>
  <w:style w:type="paragraph" w:styleId="ListParagraph">
    <w:name w:val="List Paragraph"/>
    <w:basedOn w:val="Normal"/>
    <w:uiPriority w:val="34"/>
    <w:qFormat/>
    <w:rsid w:val="00D20105"/>
    <w:pPr>
      <w:ind w:left="720"/>
    </w:pPr>
  </w:style>
  <w:style w:type="character" w:styleId="SubtleEmphasis">
    <w:name w:val="Subtle Emphasis"/>
    <w:uiPriority w:val="65"/>
    <w:rsid w:val="00D20105"/>
    <w:rPr>
      <w:i/>
      <w:iCs/>
      <w:color w:val="808080"/>
    </w:rPr>
  </w:style>
  <w:style w:type="character" w:styleId="SubtleReference">
    <w:name w:val="Subtle Reference"/>
    <w:uiPriority w:val="67"/>
    <w:rsid w:val="00D20105"/>
    <w:rPr>
      <w:smallCaps/>
      <w:color w:val="C0504D"/>
      <w:u w:val="single"/>
    </w:rPr>
  </w:style>
  <w:style w:type="paragraph" w:styleId="Quote">
    <w:name w:val="Quote"/>
    <w:basedOn w:val="Normal"/>
    <w:next w:val="Normal"/>
    <w:link w:val="QuoteChar"/>
    <w:uiPriority w:val="73"/>
    <w:rsid w:val="00EE5A86"/>
    <w:rPr>
      <w:i/>
      <w:iCs/>
      <w:color w:val="000000"/>
    </w:rPr>
  </w:style>
  <w:style w:type="character" w:customStyle="1" w:styleId="QuoteChar">
    <w:name w:val="Quote Char"/>
    <w:link w:val="Quote"/>
    <w:uiPriority w:val="73"/>
    <w:rsid w:val="00EE5A86"/>
    <w:rPr>
      <w:i/>
      <w:iCs/>
      <w:color w:val="000000"/>
      <w:sz w:val="24"/>
      <w:szCs w:val="24"/>
      <w:lang w:val="en-US" w:eastAsia="en-US"/>
    </w:rPr>
  </w:style>
  <w:style w:type="paragraph" w:styleId="NoSpacing">
    <w:name w:val="No Spacing"/>
    <w:uiPriority w:val="99"/>
    <w:rsid w:val="00EE5A86"/>
    <w:rPr>
      <w:sz w:val="24"/>
      <w:szCs w:val="24"/>
      <w:lang w:val="en-US" w:eastAsia="en-US"/>
    </w:rPr>
  </w:style>
  <w:style w:type="character" w:styleId="CommentReference">
    <w:name w:val="annotation reference"/>
    <w:basedOn w:val="DefaultParagraphFont"/>
    <w:uiPriority w:val="99"/>
    <w:semiHidden/>
    <w:unhideWhenUsed/>
    <w:rsid w:val="00DB6084"/>
    <w:rPr>
      <w:sz w:val="16"/>
      <w:szCs w:val="16"/>
    </w:rPr>
  </w:style>
  <w:style w:type="paragraph" w:styleId="CommentText">
    <w:name w:val="annotation text"/>
    <w:basedOn w:val="Normal"/>
    <w:link w:val="CommentTextChar"/>
    <w:uiPriority w:val="99"/>
    <w:semiHidden/>
    <w:unhideWhenUsed/>
    <w:rsid w:val="00DB6084"/>
    <w:rPr>
      <w:sz w:val="20"/>
      <w:szCs w:val="20"/>
    </w:rPr>
  </w:style>
  <w:style w:type="character" w:customStyle="1" w:styleId="CommentTextChar">
    <w:name w:val="Comment Text Char"/>
    <w:basedOn w:val="DefaultParagraphFont"/>
    <w:link w:val="CommentText"/>
    <w:uiPriority w:val="99"/>
    <w:semiHidden/>
    <w:rsid w:val="00DB6084"/>
    <w:rPr>
      <w:lang w:val="en-US" w:eastAsia="en-US"/>
    </w:rPr>
  </w:style>
  <w:style w:type="paragraph" w:styleId="CommentSubject">
    <w:name w:val="annotation subject"/>
    <w:basedOn w:val="CommentText"/>
    <w:next w:val="CommentText"/>
    <w:link w:val="CommentSubjectChar"/>
    <w:uiPriority w:val="99"/>
    <w:semiHidden/>
    <w:unhideWhenUsed/>
    <w:rsid w:val="00DB6084"/>
    <w:rPr>
      <w:b/>
      <w:bCs/>
    </w:rPr>
  </w:style>
  <w:style w:type="character" w:customStyle="1" w:styleId="CommentSubjectChar">
    <w:name w:val="Comment Subject Char"/>
    <w:basedOn w:val="CommentTextChar"/>
    <w:link w:val="CommentSubject"/>
    <w:uiPriority w:val="99"/>
    <w:semiHidden/>
    <w:rsid w:val="00DB6084"/>
    <w:rPr>
      <w:b/>
      <w:bCs/>
      <w:lang w:val="en-US" w:eastAsia="en-US"/>
    </w:rPr>
  </w:style>
  <w:style w:type="paragraph" w:styleId="BalloonText">
    <w:name w:val="Balloon Text"/>
    <w:basedOn w:val="Normal"/>
    <w:link w:val="BalloonTextChar"/>
    <w:uiPriority w:val="99"/>
    <w:semiHidden/>
    <w:unhideWhenUsed/>
    <w:rsid w:val="00DB6084"/>
    <w:rPr>
      <w:rFonts w:ascii="Tahoma" w:hAnsi="Tahoma" w:cs="Tahoma"/>
      <w:sz w:val="16"/>
      <w:szCs w:val="16"/>
    </w:rPr>
  </w:style>
  <w:style w:type="character" w:customStyle="1" w:styleId="BalloonTextChar">
    <w:name w:val="Balloon Text Char"/>
    <w:basedOn w:val="DefaultParagraphFont"/>
    <w:link w:val="BalloonText"/>
    <w:uiPriority w:val="99"/>
    <w:semiHidden/>
    <w:rsid w:val="00DB608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1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7_LOS%20templated%20lending%20documents%202013-05-09.zip\C40.Templated.Conventional%20Short%20Mortgage%20(S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2710E-8D93-4560-870C-176B11C7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C40.Templated.Conventional Short Mortgage (SK)</Template>
  <TotalTime>8</TotalTime>
  <Pages>7</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To:</vt:lpstr>
    </vt:vector>
  </TitlesOfParts>
  <Company>Servus Credit Union</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2682_mg</dc:creator>
  <cp:lastModifiedBy>Brandi Elson</cp:lastModifiedBy>
  <cp:revision>10</cp:revision>
  <cp:lastPrinted>2013-02-11T17:05:00Z</cp:lastPrinted>
  <dcterms:created xsi:type="dcterms:W3CDTF">2015-05-13T17:02:00Z</dcterms:created>
  <dcterms:modified xsi:type="dcterms:W3CDTF">2025-02-26T22:17:00Z</dcterms:modified>
</cp:coreProperties>
</file>

<file path=docProps/custom.xml><?xml version="1.0" encoding="utf-8"?>
<Properties xmlns="http://schemas.openxmlformats.org/officeDocument/2006/custom-properties" xmlns:vt="http://schemas.openxmlformats.org/officeDocument/2006/docPropsVTypes"/>
</file>