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9435" w14:textId="77777777" w:rsidR="00D37094" w:rsidRPr="002244EF" w:rsidRDefault="0087570F" w:rsidP="00D37094">
      <w:pPr>
        <w:pStyle w:val="LOSDocBodyText"/>
        <w:jc w:val="center"/>
        <w:rPr>
          <w:b/>
          <w:sz w:val="20"/>
        </w:rPr>
      </w:pPr>
      <w:r w:rsidRPr="002244EF">
        <w:rPr>
          <w:b/>
          <w:sz w:val="20"/>
        </w:rPr>
        <w:t>GUARANTEE AND POSTPONEMENT (UNLIMITED)</w:t>
      </w:r>
    </w:p>
    <w:p w14:paraId="40EBB29C" w14:textId="77777777" w:rsidR="000D4685" w:rsidRPr="002244EF" w:rsidRDefault="000D4685" w:rsidP="00D37094">
      <w:pPr>
        <w:pStyle w:val="LOSDocBodyText"/>
        <w:spacing w:before="0" w:after="0" w:line="240" w:lineRule="auto"/>
        <w:rPr>
          <w:sz w:val="20"/>
        </w:rPr>
        <w:sectPr w:rsidR="000D4685" w:rsidRPr="002244EF" w:rsidSect="0087570F">
          <w:headerReference w:type="default" r:id="rId11"/>
          <w:footerReference w:type="default" r:id="rId12"/>
          <w:pgSz w:w="12242" w:h="20163" w:code="5"/>
          <w:pgMar w:top="1985" w:right="1134" w:bottom="851" w:left="1134" w:header="720" w:footer="720" w:gutter="0"/>
          <w:cols w:space="720"/>
        </w:sectPr>
      </w:pPr>
    </w:p>
    <w:p w14:paraId="2D2FE017" w14:textId="77777777" w:rsidR="00D37094" w:rsidRPr="002244EF" w:rsidRDefault="00D37094" w:rsidP="00D37094">
      <w:pPr>
        <w:pStyle w:val="LOSDocBodyText"/>
        <w:spacing w:before="0" w:after="0" w:line="240" w:lineRule="auto"/>
        <w:rPr>
          <w:sz w:val="20"/>
        </w:rPr>
      </w:pPr>
    </w:p>
    <w:p w14:paraId="20B4AEE5" w14:textId="327034DB" w:rsidR="00F63A18" w:rsidRPr="002244EF" w:rsidRDefault="00F63A18" w:rsidP="00D37094">
      <w:pPr>
        <w:pStyle w:val="LOSDocBodyText"/>
        <w:spacing w:before="0" w:after="0" w:line="240" w:lineRule="auto"/>
        <w:jc w:val="right"/>
        <w:rPr>
          <w:szCs w:val="18"/>
        </w:rPr>
      </w:pPr>
      <w:r w:rsidRPr="002244EF">
        <w:rPr>
          <w:szCs w:val="18"/>
        </w:rPr>
        <w:t>Servus Credit Union Ltd.</w:t>
      </w:r>
    </w:p>
    <w:p w14:paraId="4EA6472E" w14:textId="77777777" w:rsidR="00F63A18" w:rsidRPr="002244EF" w:rsidRDefault="00D37094" w:rsidP="00D37094">
      <w:pPr>
        <w:pStyle w:val="LOSDocBodyText"/>
        <w:spacing w:before="0" w:after="0" w:line="240" w:lineRule="auto"/>
        <w:jc w:val="right"/>
        <w:rPr>
          <w:szCs w:val="18"/>
        </w:rPr>
      </w:pPr>
      <w:r w:rsidRPr="002244EF">
        <w:rPr>
          <w:szCs w:val="18"/>
        </w:rPr>
        <w:t>151 Karl Clark Road NW</w:t>
      </w:r>
    </w:p>
    <w:p w14:paraId="5C058E32" w14:textId="77777777" w:rsidR="00D37094" w:rsidRPr="002244EF" w:rsidRDefault="00D37094" w:rsidP="00D37094">
      <w:pPr>
        <w:pStyle w:val="LOSDocBodyText"/>
        <w:spacing w:before="0" w:after="0" w:line="240" w:lineRule="auto"/>
        <w:jc w:val="right"/>
        <w:rPr>
          <w:szCs w:val="18"/>
        </w:rPr>
      </w:pPr>
      <w:r w:rsidRPr="002244EF">
        <w:rPr>
          <w:szCs w:val="18"/>
        </w:rPr>
        <w:t>Edmonton AB  T6N 1H5</w:t>
      </w:r>
    </w:p>
    <w:p w14:paraId="5C2CEFE0" w14:textId="7C90B10E" w:rsidR="00F63A18" w:rsidRPr="002244EF" w:rsidRDefault="00F63A18" w:rsidP="00532133">
      <w:pPr>
        <w:pStyle w:val="LOSDocHeading2"/>
        <w:rPr>
          <w:szCs w:val="18"/>
        </w:rPr>
      </w:pPr>
      <w:r w:rsidRPr="002244EF">
        <w:rPr>
          <w:szCs w:val="18"/>
        </w:rPr>
        <w:t xml:space="preserve">TO:  </w:t>
      </w:r>
      <w:r w:rsidR="00D37094" w:rsidRPr="002244EF">
        <w:rPr>
          <w:szCs w:val="18"/>
        </w:rPr>
        <w:t xml:space="preserve">SERVUS </w:t>
      </w:r>
      <w:r w:rsidRPr="002244EF">
        <w:rPr>
          <w:szCs w:val="18"/>
        </w:rPr>
        <w:t>CREDIT UNION</w:t>
      </w:r>
      <w:r w:rsidR="00D37094" w:rsidRPr="002244EF">
        <w:rPr>
          <w:szCs w:val="18"/>
        </w:rPr>
        <w:t xml:space="preserve"> LTD. (the “Credit Union”)</w:t>
      </w:r>
    </w:p>
    <w:p w14:paraId="42FB4ACD" w14:textId="77777777" w:rsidR="00F63A18" w:rsidRPr="002244EF" w:rsidRDefault="00725D5D" w:rsidP="00B765C9">
      <w:pPr>
        <w:pStyle w:val="LOSDocBodyText"/>
        <w:numPr>
          <w:ilvl w:val="0"/>
          <w:numId w:val="12"/>
        </w:numPr>
        <w:jc w:val="both"/>
        <w:rPr>
          <w:szCs w:val="18"/>
        </w:rPr>
      </w:pPr>
      <w:r w:rsidRPr="002244EF">
        <w:rPr>
          <w:szCs w:val="18"/>
        </w:rPr>
        <w:t>In consideration of the Credit Union dealing</w:t>
      </w:r>
      <w:r w:rsidR="00D37094" w:rsidRPr="002244EF">
        <w:rPr>
          <w:szCs w:val="18"/>
        </w:rPr>
        <w:t xml:space="preserve"> with </w:t>
      </w:r>
      <w:r w:rsidR="00963144" w:rsidRPr="002244EF">
        <w:rPr>
          <w:b/>
          <w:szCs w:val="18"/>
        </w:rPr>
        <w:fldChar w:fldCharType="begin">
          <w:ffData>
            <w:name w:val=""/>
            <w:enabled/>
            <w:calcOnExit w:val="0"/>
            <w:statusText w:type="text" w:val="Full Legal Name of Borrower"/>
            <w:textInput/>
          </w:ffData>
        </w:fldChar>
      </w:r>
      <w:r w:rsidR="007C70C9" w:rsidRPr="002244EF">
        <w:rPr>
          <w:b/>
          <w:szCs w:val="18"/>
        </w:rPr>
        <w:instrText xml:space="preserve"> FORMTEXT </w:instrText>
      </w:r>
      <w:r w:rsidR="00963144" w:rsidRPr="002244EF">
        <w:rPr>
          <w:b/>
          <w:szCs w:val="18"/>
        </w:rPr>
      </w:r>
      <w:r w:rsidR="00963144" w:rsidRPr="002244EF">
        <w:rPr>
          <w:b/>
          <w:szCs w:val="18"/>
        </w:rPr>
        <w:fldChar w:fldCharType="separate"/>
      </w:r>
      <w:r w:rsidR="00CD5B47">
        <w:rPr>
          <w:b/>
          <w:noProof/>
          <w:szCs w:val="18"/>
        </w:rPr>
        <w:t>Full Legal Name of Borrower</w:t>
      </w:r>
      <w:r w:rsidR="00963144" w:rsidRPr="002244EF">
        <w:rPr>
          <w:b/>
          <w:szCs w:val="18"/>
        </w:rPr>
        <w:fldChar w:fldCharType="end"/>
      </w:r>
      <w:r w:rsidRPr="002244EF">
        <w:rPr>
          <w:szCs w:val="18"/>
        </w:rPr>
        <w:t xml:space="preserve"> </w:t>
      </w:r>
      <w:r w:rsidR="00F63A18" w:rsidRPr="002244EF">
        <w:rPr>
          <w:szCs w:val="18"/>
        </w:rPr>
        <w:t>(hereinafter referred to as the “Borrower”), the undersigned and each of them, if more than one, hereby jointly and severally guarantee payment to the Credit Union of all present and future debts and liabilities (direct or indirect, absolute or contingent, matured or otherwise), now or at any time and from time to time hereafter due or owing to the Credit Union by the Borrower, whether incurred by the Borrower alone or jointly with any corporation, person or persons, or otherwise howsoever, including all costs (and in respect of legal costs on a solicitor and his own client indemnity basis) and disbursements incurred by the Credit Union in recovering or attempting to recover the said debts and liabilities from the Borrower including the enforcement of any security held by the Credit Union therefor</w:t>
      </w:r>
      <w:r w:rsidR="007E0A50" w:rsidRPr="002244EF">
        <w:rPr>
          <w:szCs w:val="18"/>
        </w:rPr>
        <w:t xml:space="preserve"> </w:t>
      </w:r>
      <w:r w:rsidR="00F63A18" w:rsidRPr="002244EF">
        <w:rPr>
          <w:szCs w:val="18"/>
        </w:rPr>
        <w:t>plus (i) interest thereon (such interest to be calculated daily</w:t>
      </w:r>
      <w:r w:rsidR="00B608F5" w:rsidRPr="002244EF">
        <w:rPr>
          <w:szCs w:val="18"/>
        </w:rPr>
        <w:t xml:space="preserve"> </w:t>
      </w:r>
      <w:r w:rsidR="00F63A18" w:rsidRPr="002244EF">
        <w:rPr>
          <w:szCs w:val="18"/>
        </w:rPr>
        <w:t>and compounded monthly) , or on so much thereof as may be outstanding from time to time, from the date of demand of payment until paid, at the rate(s) agreed upon, between the Credit Union and the Borrower, and (ii) legal costs incurred by the Credit Union in enforcing and obtaining payment under this guarantee including the enforcement of any security held by the Credit Union therefore on a solicitor and his own client indemnity basis (the “Legal Costs”).</w:t>
      </w:r>
    </w:p>
    <w:p w14:paraId="3D717FED" w14:textId="77777777" w:rsidR="00F63A18" w:rsidRPr="002244EF" w:rsidRDefault="00F63A18" w:rsidP="00B765C9">
      <w:pPr>
        <w:pStyle w:val="LOSDocBodyText"/>
        <w:numPr>
          <w:ilvl w:val="0"/>
          <w:numId w:val="12"/>
        </w:numPr>
        <w:jc w:val="both"/>
        <w:rPr>
          <w:szCs w:val="18"/>
        </w:rPr>
      </w:pPr>
      <w:r w:rsidRPr="002244EF">
        <w:rPr>
          <w:szCs w:val="18"/>
        </w:rPr>
        <w:t>In this guarantee, the word “Guarantor” shall mean the undersigned and if there is more than one, it shall mean each of them.</w:t>
      </w:r>
    </w:p>
    <w:p w14:paraId="46457EB0" w14:textId="77777777" w:rsidR="00F63A18" w:rsidRPr="002244EF" w:rsidRDefault="00F63A18" w:rsidP="00B765C9">
      <w:pPr>
        <w:pStyle w:val="LOSDocBodyText"/>
        <w:numPr>
          <w:ilvl w:val="0"/>
          <w:numId w:val="12"/>
        </w:numPr>
        <w:jc w:val="both"/>
        <w:rPr>
          <w:szCs w:val="18"/>
        </w:rPr>
      </w:pPr>
      <w:r w:rsidRPr="002244EF">
        <w:rPr>
          <w:szCs w:val="18"/>
        </w:rPr>
        <w:t>This guarantee shall not be affected by the death or loss or diminution of capacity of the Borrower or of the Guarantor or by any change in the name of the Borrower or in the membership of the firm of the Borrower through the death or retirement of one or more partners or the introduction of one or more other partners or otherwise, or by the acquisition of the business of the Borrower by a corporation, firm or person, or by any change whatsoever in the objects, capital structure or constitution of the Borrower, or by the Borrower or the business of the Borrower being amalgamated with a firm or corporation but shall, notwithstanding the happening of any such event, continue to exist and apply to the full extent as if such event has not happened.  The Guarantor agrees to monitor changes in the financial position of the Borrower and hereby releases the Credit Union from any liability resulting therefrom.</w:t>
      </w:r>
    </w:p>
    <w:p w14:paraId="731A0CBC" w14:textId="77777777" w:rsidR="00F63A18" w:rsidRPr="002244EF" w:rsidRDefault="00F63A18" w:rsidP="00B765C9">
      <w:pPr>
        <w:pStyle w:val="LOSDocBodyText"/>
        <w:numPr>
          <w:ilvl w:val="0"/>
          <w:numId w:val="12"/>
        </w:numPr>
        <w:jc w:val="both"/>
        <w:rPr>
          <w:szCs w:val="18"/>
        </w:rPr>
      </w:pPr>
      <w:r w:rsidRPr="002244EF">
        <w:rPr>
          <w:szCs w:val="18"/>
        </w:rPr>
        <w:t xml:space="preserve">All monies, advances, renewals and credits borrowed or obtained by the Borrower from the Credit Union shall be deemed to form a part of the debts and liabilities, notwithstanding any lack or limitation of status or of power, incapacity or disability of the Borrower or of the directors, partners or agents thereof, or that the Borrower may not be a legal or suable entity, or any irregularity, defect or informality in the borrowing or obtaining or such monies, advances, renewals or credits, whether known to the Credit Union or not; </w:t>
      </w:r>
      <w:r w:rsidR="007E0A50" w:rsidRPr="002244EF">
        <w:rPr>
          <w:szCs w:val="18"/>
        </w:rPr>
        <w:t xml:space="preserve">or whether known to the Guarantor or not; </w:t>
      </w:r>
      <w:r w:rsidRPr="002244EF">
        <w:rPr>
          <w:szCs w:val="18"/>
        </w:rPr>
        <w:t>and any sum which may not be recoverable from the Guarantor on the basis of a guarantee shall be recoverable from the Guarantor as sole and principal debtor in respect thereof and shall be paid to the Credit Union on demand with interest and Legal Costs on a solicitor and client indemnity basis as herein provided.</w:t>
      </w:r>
    </w:p>
    <w:p w14:paraId="49679097" w14:textId="77777777" w:rsidR="00F63A18" w:rsidRPr="002244EF" w:rsidRDefault="00F63A18" w:rsidP="00B765C9">
      <w:pPr>
        <w:pStyle w:val="LOSDocBodyText"/>
        <w:numPr>
          <w:ilvl w:val="0"/>
          <w:numId w:val="12"/>
        </w:numPr>
        <w:jc w:val="both"/>
        <w:rPr>
          <w:szCs w:val="18"/>
        </w:rPr>
      </w:pPr>
      <w:r w:rsidRPr="002244EF">
        <w:rPr>
          <w:szCs w:val="18"/>
        </w:rPr>
        <w:t>This guarantee shall continue and be enforceable notwithstanding any amalgamation of the Credit Union with any other Credit Union(s), financial institutions(s) or other corporation(s), and any further amalgamation, in which event this guarantee shall also extend to all debts and liabilities then or thereafter owed by the Borrower to the amalgamated entity.  Furthermore, all security, real or personal, moveable or immovable, which has been or will be given by the Guarantor of the said debts and liabilities shall be valid in the hands of the Credit Union, as well as its successors and assigns.</w:t>
      </w:r>
    </w:p>
    <w:p w14:paraId="2522DA48" w14:textId="77777777" w:rsidR="00F63A18" w:rsidRPr="002244EF" w:rsidRDefault="00F63A18" w:rsidP="00B765C9">
      <w:pPr>
        <w:pStyle w:val="LOSDocBodyText"/>
        <w:numPr>
          <w:ilvl w:val="0"/>
          <w:numId w:val="12"/>
        </w:numPr>
        <w:jc w:val="both"/>
        <w:rPr>
          <w:szCs w:val="18"/>
        </w:rPr>
      </w:pPr>
      <w:r w:rsidRPr="002244EF">
        <w:rPr>
          <w:szCs w:val="18"/>
        </w:rPr>
        <w:t>It is further agreed that this shall be a continuing guarantee, and shall cover and secure any ultimate balance owing to the Credit Union.</w:t>
      </w:r>
    </w:p>
    <w:p w14:paraId="451CC570" w14:textId="77777777" w:rsidR="00F63A18" w:rsidRPr="002244EF" w:rsidRDefault="00F63A18" w:rsidP="00B765C9">
      <w:pPr>
        <w:pStyle w:val="LOSDocBodyText"/>
        <w:numPr>
          <w:ilvl w:val="0"/>
          <w:numId w:val="12"/>
        </w:numPr>
        <w:jc w:val="both"/>
        <w:rPr>
          <w:szCs w:val="18"/>
        </w:rPr>
      </w:pPr>
      <w:r w:rsidRPr="002244EF">
        <w:rPr>
          <w:szCs w:val="18"/>
        </w:rPr>
        <w:t>This guarantee shall bind the Guarantor and the Guarantor’s heirs, executors, administrators, legal representatives, successors, and assigns until termination thereof by notice in writing to the manager of the branch of the Credit Union at which the account of the Borrower is kept, but such termination by any of the Guarantors or their respective heirs, executors, administrators, legal representatives, successors or assigns shall not prevent the continuance of the liability hereunder of any other Guarantor.  Such termination shall apply only to those debts or liabilities of the Borrower incurred or arising after ninety days after receipt of the notice by the Credit Union, but not in respect of any prior debts or liabilities, matured or not.  The notice of termination shall have no effect on those debts or liabilities incurred more than ninety days after receipt of said notice which result or will result from express or implied commitments made prior to the ninetieth day after receipt of the notice.</w:t>
      </w:r>
    </w:p>
    <w:p w14:paraId="7BCF25E3" w14:textId="77777777" w:rsidR="00F63A18" w:rsidRPr="002244EF" w:rsidRDefault="00F63A18" w:rsidP="00B765C9">
      <w:pPr>
        <w:pStyle w:val="LOSDocBodyText"/>
        <w:numPr>
          <w:ilvl w:val="0"/>
          <w:numId w:val="12"/>
        </w:numPr>
        <w:jc w:val="both"/>
        <w:rPr>
          <w:szCs w:val="18"/>
        </w:rPr>
      </w:pPr>
      <w:r w:rsidRPr="002244EF">
        <w:rPr>
          <w:szCs w:val="18"/>
        </w:rPr>
        <w:t xml:space="preserve">This guarantee will not be diminished or modified on account of any act on the part of the Credit Union which would prevent subrogation from operating in favor of the Guarantor.  It is further agreed </w:t>
      </w:r>
      <w:r w:rsidRPr="002244EF">
        <w:rPr>
          <w:szCs w:val="18"/>
        </w:rPr>
        <w:lastRenderedPageBreak/>
        <w:t>that the Credit Union, without exonerating in whole or in part the Guarantor, may grant time, renewals, extensions, indulgences, releases and discharges to, may take security from, and give up or release any or part of the security held, may abstain from taking, perfecting, registering or renewing security or from realizing on security, may accept compositions and otherwise deal with the Borrower and with any other person or persons, including any of the Guarantors, and dispose of any security held by the Credit Union as it may see fit, and that all dividends and monies received by the Credit Union from the Borrower or from any other person, capable of being applied by the Credit Union in reduction of the debts and liabilities hereby guaranteed, shall be considered for all purposes as payment in gross which the Credit Union shall have the right to apply as it may see fit, not being bound by the law of imputation, and the Credit Union shall be entitled to prove against the estate of the Borrower upon any insolvency or winding up, in respect of the whole said debts and liabilities.  The Guarantor shall have no right to be subrogated to the Credit Union until the Credit Union shall have received payment in full of its claims against the Borrower with interest and legal costs</w:t>
      </w:r>
      <w:r w:rsidR="002A58E5" w:rsidRPr="002244EF">
        <w:rPr>
          <w:szCs w:val="18"/>
        </w:rPr>
        <w:t xml:space="preserve"> </w:t>
      </w:r>
      <w:r w:rsidRPr="002244EF">
        <w:rPr>
          <w:szCs w:val="18"/>
        </w:rPr>
        <w:t>on a solicitor and client indemnity basis.</w:t>
      </w:r>
    </w:p>
    <w:p w14:paraId="54ED6B40" w14:textId="77777777" w:rsidR="00F63A18" w:rsidRPr="002244EF" w:rsidRDefault="00F63A18" w:rsidP="00B765C9">
      <w:pPr>
        <w:pStyle w:val="LOSDocBodyText"/>
        <w:numPr>
          <w:ilvl w:val="0"/>
          <w:numId w:val="12"/>
        </w:numPr>
        <w:jc w:val="both"/>
        <w:rPr>
          <w:szCs w:val="18"/>
        </w:rPr>
      </w:pPr>
      <w:r w:rsidRPr="002244EF">
        <w:rPr>
          <w:szCs w:val="18"/>
        </w:rPr>
        <w:t>If any circumstances arise necessitating the Credit Union to file its claim against the estate of the Borrower and to value its security, it will be entitled to place such valuation as the Credit Union may in its discretion see fit, and the filing of such claim and the valuation of its security shall in no way prejudice or restrict its rights against the Guarantor.</w:t>
      </w:r>
    </w:p>
    <w:p w14:paraId="333864C5" w14:textId="77777777" w:rsidR="00F63A18" w:rsidRPr="002244EF" w:rsidRDefault="00F63A18" w:rsidP="00B765C9">
      <w:pPr>
        <w:pStyle w:val="LOSDocBodyText"/>
        <w:numPr>
          <w:ilvl w:val="0"/>
          <w:numId w:val="12"/>
        </w:numPr>
        <w:jc w:val="both"/>
        <w:rPr>
          <w:szCs w:val="18"/>
        </w:rPr>
      </w:pPr>
      <w:r w:rsidRPr="002244EF">
        <w:rPr>
          <w:szCs w:val="18"/>
        </w:rPr>
        <w:t>The Credit Union shall not be obligated to exhaust its recourse against the Borrower or other persons or security it may hold before being entitled to payment from the Guarantor of each and every of the debts and liabilities hereby guaranteed and it shall not be obliged to offer or deliver its security before its whole claim has been paid.  The Guarantor waives all benefits of discussion and division.</w:t>
      </w:r>
    </w:p>
    <w:p w14:paraId="157EB056" w14:textId="77777777" w:rsidR="00F63A18" w:rsidRPr="002244EF" w:rsidRDefault="00F63A18" w:rsidP="00B765C9">
      <w:pPr>
        <w:pStyle w:val="LOSDocBodyText"/>
        <w:numPr>
          <w:ilvl w:val="0"/>
          <w:numId w:val="12"/>
        </w:numPr>
        <w:jc w:val="both"/>
        <w:rPr>
          <w:szCs w:val="18"/>
        </w:rPr>
      </w:pPr>
      <w:r w:rsidRPr="002244EF">
        <w:rPr>
          <w:szCs w:val="18"/>
        </w:rPr>
        <w:t>All indebtedness and liability, present and future, of the Borrower to the Guarantor are hereby assigned to the Credit Union and postponed to the present and future debts and liabilities of the Borrower to the Credit Union.  All monies received from the Borrower or on the Borrower’s behalf by the Guarantor shall be held as agent, mandatary and trustee for the Credit Union and shall be paid over to the Credit Union forthwith.  This provision will remain in full force and effect, notwithstanding the termination of this guarantee pursuant to the provisions of paragraph 7 in which event it will terminate when the debts and liabilities of the Borrower to the Credit Union covered by this guarantee pursuant to paragraph 7 hereof have been paid in full.</w:t>
      </w:r>
    </w:p>
    <w:p w14:paraId="383F93C2" w14:textId="77777777" w:rsidR="00F63A18" w:rsidRPr="002244EF" w:rsidRDefault="00F63A18" w:rsidP="00B765C9">
      <w:pPr>
        <w:pStyle w:val="LOSDocBodyText"/>
        <w:numPr>
          <w:ilvl w:val="0"/>
          <w:numId w:val="12"/>
        </w:numPr>
        <w:jc w:val="both"/>
        <w:rPr>
          <w:szCs w:val="18"/>
        </w:rPr>
      </w:pPr>
      <w:r w:rsidRPr="002244EF">
        <w:rPr>
          <w:szCs w:val="18"/>
        </w:rPr>
        <w:t>This guarantee is in addition to and not in substitution for any other guarantee, by whomsoever given, at any time held by the Credit Union, and without prejudice to any other security by whomsoever given held at any time by the Credit Union and the Credit Union shall be under no obligation to marshall in favour of the Guarantor any such security or any of the funds or assets the Credit Union may be entitled to receive or have a claim upon.</w:t>
      </w:r>
    </w:p>
    <w:p w14:paraId="7A143C02" w14:textId="77777777" w:rsidR="00F63A18" w:rsidRPr="002244EF" w:rsidRDefault="00F63A18" w:rsidP="00B765C9">
      <w:pPr>
        <w:pStyle w:val="LOSDocBodyText"/>
        <w:numPr>
          <w:ilvl w:val="0"/>
          <w:numId w:val="12"/>
        </w:numPr>
        <w:jc w:val="both"/>
        <w:rPr>
          <w:szCs w:val="18"/>
        </w:rPr>
      </w:pPr>
      <w:r w:rsidRPr="002244EF">
        <w:rPr>
          <w:szCs w:val="18"/>
        </w:rPr>
        <w:t>The Guarantor shall be bound by any account settled between the Credit Union and the Borrower and, if no such account has been so settled, any account stated by the Credit Union shall be accepted by the Guarantor as conclusive evidence of the amount which at the date of the account so stated is due by the Borrower to the Credit Union</w:t>
      </w:r>
    </w:p>
    <w:p w14:paraId="754F2451" w14:textId="77777777" w:rsidR="00F63A18" w:rsidRPr="002244EF" w:rsidRDefault="00F63A18" w:rsidP="00B765C9">
      <w:pPr>
        <w:pStyle w:val="LOSDocBodyText"/>
        <w:numPr>
          <w:ilvl w:val="0"/>
          <w:numId w:val="12"/>
        </w:numPr>
        <w:jc w:val="both"/>
        <w:rPr>
          <w:szCs w:val="18"/>
        </w:rPr>
      </w:pPr>
      <w:r w:rsidRPr="002244EF">
        <w:rPr>
          <w:szCs w:val="18"/>
        </w:rPr>
        <w:t>The Guarantor shall make payment to the Credit Union of the Guarantor’s liability hereunder forthwith after demand therefor is made in writing.  Such demand shall be deemed to have been effectually made when an envelope containing it addressed to the Guarantor’s last address known to the Credit Union is deposited postage prepaid in the Post Office.  The liability of the Guarantor shall bear interest from the date of such demand at the rate or rates then applicable to the debts and liabilities of the Borrower to the Credit Union.</w:t>
      </w:r>
    </w:p>
    <w:p w14:paraId="7831208C" w14:textId="77777777" w:rsidR="00F63A18" w:rsidRPr="002244EF" w:rsidRDefault="00F63A18" w:rsidP="00B765C9">
      <w:pPr>
        <w:pStyle w:val="LOSDocBodyText"/>
        <w:numPr>
          <w:ilvl w:val="0"/>
          <w:numId w:val="12"/>
        </w:numPr>
        <w:jc w:val="both"/>
        <w:rPr>
          <w:szCs w:val="18"/>
        </w:rPr>
      </w:pPr>
      <w:r w:rsidRPr="002244EF">
        <w:rPr>
          <w:szCs w:val="18"/>
        </w:rPr>
        <w:t>For better certainty, and in addition to any limitations of the liability of the Guarantor hereunder, the Guarantor upon the demand of the Credit Union shall pay to the Credit Union all Legal Costs.</w:t>
      </w:r>
    </w:p>
    <w:p w14:paraId="0FBA9512" w14:textId="77777777" w:rsidR="00F63A18" w:rsidRPr="002244EF" w:rsidRDefault="00F63A18" w:rsidP="00B765C9">
      <w:pPr>
        <w:pStyle w:val="LOSDocBodyText"/>
        <w:numPr>
          <w:ilvl w:val="0"/>
          <w:numId w:val="12"/>
        </w:numPr>
        <w:jc w:val="both"/>
        <w:rPr>
          <w:szCs w:val="18"/>
        </w:rPr>
      </w:pPr>
      <w:r w:rsidRPr="002244EF">
        <w:rPr>
          <w:szCs w:val="18"/>
        </w:rPr>
        <w:t>This guarantee and agreement shall be operative and binding upon every signatory hereto and notwithstanding the non-execution thereof by any other proposed signatory or signatories, and possession of this instrument by the Credit Union shall be conclusive evidence against the Guarantor that this instrument was not delivered in escrow or pursuant to any agreement that it should not be effective until any condition has been complied with.  None of the parties shall be bound by any representation or promise made by any person relative thereto which is not embodied herein.  The liability of the Guarantor hereunder begins on the date of the Guarantor’s signature on this guarantee.</w:t>
      </w:r>
    </w:p>
    <w:p w14:paraId="03F590E9" w14:textId="77777777" w:rsidR="00F63A18" w:rsidRPr="002244EF" w:rsidRDefault="00F63A18" w:rsidP="00B765C9">
      <w:pPr>
        <w:pStyle w:val="LOSDocBodyText"/>
        <w:numPr>
          <w:ilvl w:val="0"/>
          <w:numId w:val="12"/>
        </w:numPr>
        <w:jc w:val="both"/>
        <w:rPr>
          <w:szCs w:val="18"/>
        </w:rPr>
      </w:pPr>
      <w:r w:rsidRPr="002244EF">
        <w:rPr>
          <w:szCs w:val="18"/>
        </w:rPr>
        <w:t>This guarantee shall be binding upon the undersigned and each of them, and if more than one, then jointly and severally between them and also upon the heirs, executors, administrators, successors, and assigns of the Guarantor and will extend to and enure to the benefit of the successors and assigns of the Credit Union.  Each and every provision hereof is severable and should any provision hereof be illegal or not enforceable for any reason whatsoever, such illegality or invalidity shall not affect the other provisions hereof which shall remain in force and be binding on the Guarantor.</w:t>
      </w:r>
    </w:p>
    <w:p w14:paraId="7EC4E50D" w14:textId="77777777" w:rsidR="00F63A18" w:rsidRPr="002244EF" w:rsidRDefault="00F63A18" w:rsidP="00B765C9">
      <w:pPr>
        <w:pStyle w:val="LOSDocBodyText"/>
        <w:numPr>
          <w:ilvl w:val="0"/>
          <w:numId w:val="12"/>
        </w:numPr>
        <w:jc w:val="both"/>
        <w:rPr>
          <w:szCs w:val="18"/>
        </w:rPr>
      </w:pPr>
      <w:r w:rsidRPr="002244EF">
        <w:rPr>
          <w:szCs w:val="18"/>
        </w:rPr>
        <w:t>The Guarantor acknowledges having read and taken cognizance of this guarantee before signing it and declares that the Guarantor understands perfectly the terms, conditions and undertakings contained herein.</w:t>
      </w:r>
    </w:p>
    <w:p w14:paraId="62941C95" w14:textId="77777777" w:rsidR="00F63A18" w:rsidRPr="002244EF" w:rsidRDefault="00F63A18" w:rsidP="00B765C9">
      <w:pPr>
        <w:pStyle w:val="LOSDocBodyText"/>
        <w:numPr>
          <w:ilvl w:val="0"/>
          <w:numId w:val="12"/>
        </w:numPr>
        <w:jc w:val="both"/>
        <w:rPr>
          <w:szCs w:val="18"/>
        </w:rPr>
      </w:pPr>
      <w:r w:rsidRPr="002244EF">
        <w:rPr>
          <w:szCs w:val="18"/>
        </w:rPr>
        <w:lastRenderedPageBreak/>
        <w:t>This guarantee shall be construed in accordance with the laws of the Province of Alberta and the Guarantor agrees that any legal suit, action or proceeding arising out of or relating to this guarantee may be instituted in the courts of such province, and the Guarantor hereby accepts and irrevocably submits to the jurisdiction of the said courts, and acknowledges their competence and agrees to be bound by any judgement thereof, provided that nothing herein shall limit the Credit Union’s right to bring proceedings against the Guarantor elsewhere.</w:t>
      </w:r>
    </w:p>
    <w:p w14:paraId="67195984" w14:textId="77777777" w:rsidR="00F63A18" w:rsidRPr="002244EF" w:rsidRDefault="00F63A18" w:rsidP="00B765C9">
      <w:pPr>
        <w:pStyle w:val="LOSDocBodyText"/>
        <w:numPr>
          <w:ilvl w:val="0"/>
          <w:numId w:val="12"/>
        </w:numPr>
        <w:jc w:val="both"/>
        <w:rPr>
          <w:szCs w:val="18"/>
        </w:rPr>
      </w:pPr>
      <w:r w:rsidRPr="002244EF">
        <w:rPr>
          <w:szCs w:val="18"/>
        </w:rPr>
        <w:t>The Guarantor acknowledges and agrees that this guarantee is in addition to and not in substitution for any other guarantee(s) that any of the undersigned (alone or jointly with any other person) may have granted to the Credit Union in respect of the Borrower’s obligations and liability of the Borrower to the Credit Union or to the Credit Union and any other person(s). This guarantee shall remain in full force and effect until all debts and obligations hereby secured have been irrevocably and indefeasibly paid and released.</w:t>
      </w:r>
    </w:p>
    <w:p w14:paraId="528C118A" w14:textId="77777777" w:rsidR="00F63A18" w:rsidRPr="002244EF" w:rsidRDefault="00F63A18" w:rsidP="00F63A18">
      <w:pPr>
        <w:spacing w:line="233" w:lineRule="auto"/>
        <w:rPr>
          <w:rFonts w:ascii="Verdana" w:hAnsi="Verdana" w:cs="Arial"/>
          <w:sz w:val="18"/>
          <w:szCs w:val="18"/>
        </w:rPr>
      </w:pPr>
    </w:p>
    <w:p w14:paraId="6289CD3F" w14:textId="77777777" w:rsidR="00F63A18" w:rsidRPr="002244EF" w:rsidRDefault="00F63A18" w:rsidP="00B765C9">
      <w:pPr>
        <w:pStyle w:val="LOSDocBodyText"/>
        <w:spacing w:before="15" w:line="480" w:lineRule="auto"/>
        <w:jc w:val="both"/>
        <w:rPr>
          <w:szCs w:val="18"/>
        </w:rPr>
      </w:pPr>
      <w:r w:rsidRPr="002244EF">
        <w:rPr>
          <w:szCs w:val="18"/>
        </w:rPr>
        <w:t xml:space="preserve">AS WITNESS the hands and seals of the Guarantor(s), at </w:t>
      </w:r>
      <w:r w:rsidR="008468F6" w:rsidRPr="002244EF">
        <w:rPr>
          <w:szCs w:val="18"/>
        </w:rPr>
        <w:t>________________________________________, ____________________________</w:t>
      </w:r>
      <w:r w:rsidR="008468F6" w:rsidRPr="002244EF">
        <w:rPr>
          <w:szCs w:val="18"/>
          <w:lang w:val="en-CA"/>
        </w:rPr>
        <w:t xml:space="preserve"> </w:t>
      </w:r>
      <w:r w:rsidR="008468F6" w:rsidRPr="002244EF">
        <w:rPr>
          <w:szCs w:val="18"/>
        </w:rPr>
        <w:t>this ______ day of ____________________, 20____.</w:t>
      </w:r>
    </w:p>
    <w:p w14:paraId="5B93DC3A" w14:textId="77777777" w:rsidR="00F63A18" w:rsidRPr="002244EF" w:rsidRDefault="00F63A18" w:rsidP="00532133">
      <w:pPr>
        <w:pStyle w:val="LOSDocBodyText"/>
        <w:rPr>
          <w:szCs w:val="18"/>
        </w:rPr>
      </w:pPr>
      <w:r w:rsidRPr="002244EF">
        <w:rPr>
          <w:szCs w:val="18"/>
        </w:rPr>
        <w:t>SIGNED, SEALED AND DELIVERED</w:t>
      </w:r>
    </w:p>
    <w:p w14:paraId="52747DF4" w14:textId="77777777" w:rsidR="008468F6" w:rsidRPr="002244EF" w:rsidRDefault="008468F6" w:rsidP="00532133">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8468F6" w:rsidRPr="002244EF" w14:paraId="4B6BB7EB" w14:textId="77777777" w:rsidTr="008468F6">
        <w:tc>
          <w:tcPr>
            <w:tcW w:w="753" w:type="dxa"/>
          </w:tcPr>
          <w:p w14:paraId="5A10CE29" w14:textId="77777777" w:rsidR="008468F6" w:rsidRPr="002244EF" w:rsidRDefault="008468F6" w:rsidP="008468F6">
            <w:pPr>
              <w:rPr>
                <w:rFonts w:ascii="Verdana" w:hAnsi="Verdana"/>
                <w:sz w:val="18"/>
                <w:szCs w:val="18"/>
              </w:rPr>
            </w:pPr>
          </w:p>
        </w:tc>
        <w:bookmarkStart w:id="0" w:name="Text3"/>
        <w:tc>
          <w:tcPr>
            <w:tcW w:w="4936" w:type="dxa"/>
          </w:tcPr>
          <w:p w14:paraId="51C1D089" w14:textId="77777777" w:rsidR="008468F6" w:rsidRPr="00CD5B47" w:rsidRDefault="00963144" w:rsidP="008468F6">
            <w:pPr>
              <w:rPr>
                <w:rFonts w:ascii="Verdana" w:hAnsi="Verdana"/>
                <w:b/>
                <w:sz w:val="18"/>
                <w:szCs w:val="18"/>
              </w:rPr>
            </w:pPr>
            <w:r w:rsidRPr="00CD5B47">
              <w:rPr>
                <w:rFonts w:ascii="Verdana" w:hAnsi="Verdana"/>
                <w:b/>
                <w:sz w:val="18"/>
                <w:szCs w:val="18"/>
              </w:rPr>
              <w:fldChar w:fldCharType="begin">
                <w:ffData>
                  <w:name w:val="Text3"/>
                  <w:enabled/>
                  <w:calcOnExit w:val="0"/>
                  <w:statusText w:type="text" w:val="Full Legal Name of Corporate Guarantor"/>
                  <w:textInput/>
                </w:ffData>
              </w:fldChar>
            </w:r>
            <w:r w:rsidR="00C0377A"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Full Legal Name of Corporate Guarantor</w:t>
            </w:r>
            <w:r w:rsidRPr="00CD5B47">
              <w:rPr>
                <w:rFonts w:ascii="Verdana" w:hAnsi="Verdana"/>
                <w:b/>
                <w:sz w:val="18"/>
                <w:szCs w:val="18"/>
              </w:rPr>
              <w:fldChar w:fldCharType="end"/>
            </w:r>
            <w:bookmarkEnd w:id="0"/>
          </w:p>
          <w:p w14:paraId="136A0937" w14:textId="77777777" w:rsidR="008468F6" w:rsidRPr="002244EF" w:rsidRDefault="008468F6" w:rsidP="008468F6">
            <w:pPr>
              <w:rPr>
                <w:rFonts w:ascii="Verdana" w:hAnsi="Verdana"/>
                <w:sz w:val="18"/>
                <w:szCs w:val="18"/>
              </w:rPr>
            </w:pPr>
          </w:p>
          <w:p w14:paraId="65F0369B" w14:textId="77777777" w:rsidR="008468F6" w:rsidRPr="002244EF" w:rsidRDefault="008468F6" w:rsidP="008468F6">
            <w:pPr>
              <w:rPr>
                <w:rFonts w:ascii="Verdana" w:hAnsi="Verdana"/>
                <w:sz w:val="18"/>
                <w:szCs w:val="18"/>
              </w:rPr>
            </w:pPr>
          </w:p>
        </w:tc>
      </w:tr>
      <w:tr w:rsidR="008468F6" w:rsidRPr="002244EF" w14:paraId="0DBB861C" w14:textId="77777777" w:rsidTr="008468F6">
        <w:tc>
          <w:tcPr>
            <w:tcW w:w="753" w:type="dxa"/>
          </w:tcPr>
          <w:p w14:paraId="7E7B8384" w14:textId="77777777" w:rsidR="008468F6" w:rsidRPr="002244EF" w:rsidRDefault="008468F6" w:rsidP="008468F6">
            <w:pPr>
              <w:rPr>
                <w:rFonts w:ascii="Verdana" w:hAnsi="Verdana"/>
                <w:sz w:val="18"/>
                <w:szCs w:val="18"/>
              </w:rPr>
            </w:pPr>
          </w:p>
        </w:tc>
        <w:tc>
          <w:tcPr>
            <w:tcW w:w="4936" w:type="dxa"/>
          </w:tcPr>
          <w:p w14:paraId="6371544A" w14:textId="77777777" w:rsidR="008468F6" w:rsidRPr="002244EF" w:rsidRDefault="008468F6" w:rsidP="008468F6">
            <w:pPr>
              <w:rPr>
                <w:rFonts w:ascii="Verdana" w:hAnsi="Verdana"/>
                <w:sz w:val="18"/>
                <w:szCs w:val="18"/>
              </w:rPr>
            </w:pPr>
          </w:p>
        </w:tc>
      </w:tr>
      <w:tr w:rsidR="008468F6" w:rsidRPr="002244EF" w14:paraId="6BAABA54" w14:textId="77777777" w:rsidTr="008468F6">
        <w:tc>
          <w:tcPr>
            <w:tcW w:w="753" w:type="dxa"/>
          </w:tcPr>
          <w:p w14:paraId="6E1490DF" w14:textId="77777777" w:rsidR="008468F6" w:rsidRPr="002244EF" w:rsidRDefault="00963144" w:rsidP="008468F6">
            <w:pPr>
              <w:jc w:val="right"/>
              <w:rPr>
                <w:rFonts w:ascii="Verdana" w:hAnsi="Verdana"/>
                <w:sz w:val="18"/>
                <w:szCs w:val="18"/>
              </w:rPr>
            </w:pPr>
            <w:r w:rsidRPr="002244EF">
              <w:rPr>
                <w:rFonts w:ascii="Verdana" w:hAnsi="Verdana"/>
                <w:sz w:val="18"/>
                <w:szCs w:val="18"/>
              </w:rPr>
              <w:fldChar w:fldCharType="begin">
                <w:ffData>
                  <w:name w:val=""/>
                  <w:enabled/>
                  <w:calcOnExit w:val="0"/>
                  <w:statusText w:type="text" w:val="Leave blank for Individuals, use &quot;per:&quot; for Corporations."/>
                  <w:ddList>
                    <w:listEntry w:val="  "/>
                    <w:listEntry w:val="per:"/>
                  </w:ddList>
                </w:ffData>
              </w:fldChar>
            </w:r>
            <w:r w:rsidR="00B62F25" w:rsidRPr="002244EF">
              <w:rPr>
                <w:rFonts w:ascii="Verdana" w:hAnsi="Verdana"/>
                <w:sz w:val="18"/>
                <w:szCs w:val="18"/>
              </w:rPr>
              <w:instrText xml:space="preserve"> FORMDROPDOWN </w:instrText>
            </w:r>
            <w:r w:rsidR="00850B70">
              <w:rPr>
                <w:rFonts w:ascii="Verdana" w:hAnsi="Verdana"/>
                <w:sz w:val="18"/>
                <w:szCs w:val="18"/>
              </w:rPr>
            </w:r>
            <w:r w:rsidR="00850B70">
              <w:rPr>
                <w:rFonts w:ascii="Verdana" w:hAnsi="Verdana"/>
                <w:sz w:val="18"/>
                <w:szCs w:val="18"/>
              </w:rPr>
              <w:fldChar w:fldCharType="separate"/>
            </w:r>
            <w:r w:rsidRPr="002244EF">
              <w:rPr>
                <w:rFonts w:ascii="Verdana" w:hAnsi="Verdana"/>
                <w:sz w:val="18"/>
                <w:szCs w:val="18"/>
              </w:rPr>
              <w:fldChar w:fldCharType="end"/>
            </w:r>
          </w:p>
        </w:tc>
        <w:tc>
          <w:tcPr>
            <w:tcW w:w="4936" w:type="dxa"/>
            <w:tcBorders>
              <w:bottom w:val="single" w:sz="4" w:space="0" w:color="auto"/>
            </w:tcBorders>
          </w:tcPr>
          <w:p w14:paraId="2606BDC3" w14:textId="77777777" w:rsidR="008468F6" w:rsidRPr="002244EF" w:rsidRDefault="008468F6" w:rsidP="008468F6">
            <w:pPr>
              <w:rPr>
                <w:rFonts w:ascii="Verdana" w:hAnsi="Verdana"/>
                <w:sz w:val="18"/>
                <w:szCs w:val="18"/>
              </w:rPr>
            </w:pPr>
          </w:p>
        </w:tc>
      </w:tr>
      <w:tr w:rsidR="008468F6" w:rsidRPr="002244EF" w14:paraId="1352C8DA" w14:textId="77777777" w:rsidTr="008468F6">
        <w:tc>
          <w:tcPr>
            <w:tcW w:w="753" w:type="dxa"/>
          </w:tcPr>
          <w:p w14:paraId="0FBB1637" w14:textId="77777777" w:rsidR="008468F6" w:rsidRPr="002244EF" w:rsidRDefault="008468F6" w:rsidP="008468F6">
            <w:pPr>
              <w:jc w:val="right"/>
              <w:rPr>
                <w:rFonts w:ascii="Verdana" w:hAnsi="Verdana"/>
                <w:sz w:val="18"/>
                <w:szCs w:val="18"/>
              </w:rPr>
            </w:pPr>
          </w:p>
        </w:tc>
        <w:tc>
          <w:tcPr>
            <w:tcW w:w="4936" w:type="dxa"/>
            <w:tcBorders>
              <w:top w:val="single" w:sz="4" w:space="0" w:color="auto"/>
            </w:tcBorders>
          </w:tcPr>
          <w:p w14:paraId="174FEC76" w14:textId="77777777" w:rsidR="008468F6" w:rsidRPr="002244EF" w:rsidRDefault="00963144" w:rsidP="008468F6">
            <w:pPr>
              <w:rPr>
                <w:rFonts w:ascii="Verdana" w:hAnsi="Verdana"/>
                <w:sz w:val="18"/>
                <w:szCs w:val="18"/>
              </w:rPr>
            </w:pPr>
            <w:r w:rsidRPr="002244EF">
              <w:rPr>
                <w:rFonts w:ascii="Verdana" w:hAnsi="Verdana"/>
                <w:sz w:val="18"/>
                <w:szCs w:val="18"/>
              </w:rPr>
              <w:fldChar w:fldCharType="begin">
                <w:ffData>
                  <w:name w:val=""/>
                  <w:enabled/>
                  <w:calcOnExit w:val="0"/>
                  <w:statusText w:type="text" w:val="Full Legal Name of Individual.  Leave blank for Corporation."/>
                  <w:textInput/>
                </w:ffData>
              </w:fldChar>
            </w:r>
            <w:r w:rsidR="00B62F25" w:rsidRPr="002244EF">
              <w:rPr>
                <w:rFonts w:ascii="Verdana" w:hAnsi="Verdana"/>
                <w:sz w:val="18"/>
                <w:szCs w:val="18"/>
              </w:rPr>
              <w:instrText xml:space="preserve"> FORMTEXT </w:instrText>
            </w:r>
            <w:r w:rsidRPr="002244EF">
              <w:rPr>
                <w:rFonts w:ascii="Verdana" w:hAnsi="Verdana"/>
                <w:sz w:val="18"/>
                <w:szCs w:val="18"/>
              </w:rPr>
            </w:r>
            <w:r w:rsidRPr="002244EF">
              <w:rPr>
                <w:rFonts w:ascii="Verdana" w:hAnsi="Verdana"/>
                <w:sz w:val="18"/>
                <w:szCs w:val="18"/>
              </w:rPr>
              <w:fldChar w:fldCharType="separate"/>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Pr="002244EF">
              <w:rPr>
                <w:rFonts w:ascii="Verdana" w:hAnsi="Verdana"/>
                <w:sz w:val="18"/>
                <w:szCs w:val="18"/>
              </w:rPr>
              <w:fldChar w:fldCharType="end"/>
            </w:r>
          </w:p>
          <w:p w14:paraId="702F3259" w14:textId="77777777" w:rsidR="008468F6" w:rsidRPr="002244EF" w:rsidRDefault="008468F6" w:rsidP="008468F6">
            <w:pPr>
              <w:rPr>
                <w:rFonts w:ascii="Verdana" w:hAnsi="Verdana"/>
                <w:sz w:val="18"/>
                <w:szCs w:val="18"/>
              </w:rPr>
            </w:pPr>
          </w:p>
          <w:p w14:paraId="5DAB651C" w14:textId="77777777" w:rsidR="008468F6" w:rsidRPr="002244EF" w:rsidRDefault="008468F6" w:rsidP="008468F6">
            <w:pPr>
              <w:rPr>
                <w:rFonts w:ascii="Verdana" w:hAnsi="Verdana"/>
                <w:sz w:val="18"/>
                <w:szCs w:val="18"/>
              </w:rPr>
            </w:pPr>
          </w:p>
        </w:tc>
      </w:tr>
      <w:tr w:rsidR="008468F6" w:rsidRPr="002244EF" w14:paraId="5107C4B2" w14:textId="77777777" w:rsidTr="008468F6">
        <w:tc>
          <w:tcPr>
            <w:tcW w:w="753" w:type="dxa"/>
          </w:tcPr>
          <w:p w14:paraId="69F01953" w14:textId="77777777" w:rsidR="008468F6" w:rsidRPr="002244EF" w:rsidRDefault="00963144" w:rsidP="008468F6">
            <w:pPr>
              <w:jc w:val="right"/>
              <w:rPr>
                <w:rFonts w:ascii="Verdana" w:hAnsi="Verdana"/>
                <w:sz w:val="18"/>
                <w:szCs w:val="18"/>
              </w:rPr>
            </w:pPr>
            <w:r w:rsidRPr="002244EF">
              <w:rPr>
                <w:rFonts w:ascii="Verdana" w:hAnsi="Verdana"/>
                <w:sz w:val="18"/>
                <w:szCs w:val="18"/>
              </w:rPr>
              <w:fldChar w:fldCharType="begin">
                <w:ffData>
                  <w:name w:val=""/>
                  <w:enabled/>
                  <w:calcOnExit w:val="0"/>
                  <w:statusText w:type="text" w:val="Leave blank for Individuals, use &quot;per:&quot; for Corporations."/>
                  <w:ddList>
                    <w:listEntry w:val="  "/>
                    <w:listEntry w:val="per:"/>
                  </w:ddList>
                </w:ffData>
              </w:fldChar>
            </w:r>
            <w:r w:rsidR="00B62F25" w:rsidRPr="002244EF">
              <w:rPr>
                <w:rFonts w:ascii="Verdana" w:hAnsi="Verdana"/>
                <w:sz w:val="18"/>
                <w:szCs w:val="18"/>
              </w:rPr>
              <w:instrText xml:space="preserve"> FORMDROPDOWN </w:instrText>
            </w:r>
            <w:r w:rsidR="00850B70">
              <w:rPr>
                <w:rFonts w:ascii="Verdana" w:hAnsi="Verdana"/>
                <w:sz w:val="18"/>
                <w:szCs w:val="18"/>
              </w:rPr>
            </w:r>
            <w:r w:rsidR="00850B70">
              <w:rPr>
                <w:rFonts w:ascii="Verdana" w:hAnsi="Verdana"/>
                <w:sz w:val="18"/>
                <w:szCs w:val="18"/>
              </w:rPr>
              <w:fldChar w:fldCharType="separate"/>
            </w:r>
            <w:r w:rsidRPr="002244EF">
              <w:rPr>
                <w:rFonts w:ascii="Verdana" w:hAnsi="Verdana"/>
                <w:sz w:val="18"/>
                <w:szCs w:val="18"/>
              </w:rPr>
              <w:fldChar w:fldCharType="end"/>
            </w:r>
          </w:p>
        </w:tc>
        <w:tc>
          <w:tcPr>
            <w:tcW w:w="4936" w:type="dxa"/>
            <w:tcBorders>
              <w:bottom w:val="single" w:sz="4" w:space="0" w:color="auto"/>
            </w:tcBorders>
          </w:tcPr>
          <w:p w14:paraId="3B0885F4" w14:textId="77777777" w:rsidR="008468F6" w:rsidRPr="002244EF" w:rsidRDefault="008468F6" w:rsidP="008468F6">
            <w:pPr>
              <w:rPr>
                <w:rFonts w:ascii="Verdana" w:hAnsi="Verdana"/>
                <w:sz w:val="18"/>
                <w:szCs w:val="18"/>
              </w:rPr>
            </w:pPr>
          </w:p>
        </w:tc>
      </w:tr>
      <w:tr w:rsidR="008468F6" w:rsidRPr="002244EF" w14:paraId="483A5594" w14:textId="77777777" w:rsidTr="008468F6">
        <w:tc>
          <w:tcPr>
            <w:tcW w:w="753" w:type="dxa"/>
          </w:tcPr>
          <w:p w14:paraId="3211BF73" w14:textId="77777777" w:rsidR="008468F6" w:rsidRPr="002244EF" w:rsidRDefault="008468F6" w:rsidP="008468F6">
            <w:pPr>
              <w:jc w:val="right"/>
              <w:rPr>
                <w:rFonts w:ascii="Verdana" w:hAnsi="Verdana"/>
                <w:sz w:val="18"/>
                <w:szCs w:val="18"/>
              </w:rPr>
            </w:pPr>
          </w:p>
        </w:tc>
        <w:tc>
          <w:tcPr>
            <w:tcW w:w="4936" w:type="dxa"/>
            <w:tcBorders>
              <w:top w:val="single" w:sz="4" w:space="0" w:color="auto"/>
            </w:tcBorders>
          </w:tcPr>
          <w:p w14:paraId="6DEA6FFF" w14:textId="77777777" w:rsidR="008468F6" w:rsidRPr="002244EF" w:rsidRDefault="00963144" w:rsidP="008468F6">
            <w:pPr>
              <w:rPr>
                <w:rFonts w:ascii="Verdana" w:hAnsi="Verdana"/>
                <w:sz w:val="18"/>
                <w:szCs w:val="18"/>
              </w:rPr>
            </w:pPr>
            <w:r w:rsidRPr="002244EF">
              <w:rPr>
                <w:rFonts w:ascii="Verdana" w:hAnsi="Verdana"/>
                <w:sz w:val="18"/>
                <w:szCs w:val="18"/>
              </w:rPr>
              <w:fldChar w:fldCharType="begin">
                <w:ffData>
                  <w:name w:val=""/>
                  <w:enabled/>
                  <w:calcOnExit w:val="0"/>
                  <w:statusText w:type="text" w:val="Full Legal Name of Individual.  Leave blank for Corporation."/>
                  <w:textInput/>
                </w:ffData>
              </w:fldChar>
            </w:r>
            <w:r w:rsidR="00B62F25" w:rsidRPr="002244EF">
              <w:rPr>
                <w:rFonts w:ascii="Verdana" w:hAnsi="Verdana"/>
                <w:sz w:val="18"/>
                <w:szCs w:val="18"/>
              </w:rPr>
              <w:instrText xml:space="preserve"> FORMTEXT </w:instrText>
            </w:r>
            <w:r w:rsidRPr="002244EF">
              <w:rPr>
                <w:rFonts w:ascii="Verdana" w:hAnsi="Verdana"/>
                <w:sz w:val="18"/>
                <w:szCs w:val="18"/>
              </w:rPr>
            </w:r>
            <w:r w:rsidRPr="002244EF">
              <w:rPr>
                <w:rFonts w:ascii="Verdana" w:hAnsi="Verdana"/>
                <w:sz w:val="18"/>
                <w:szCs w:val="18"/>
              </w:rPr>
              <w:fldChar w:fldCharType="separate"/>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00B62F25" w:rsidRPr="002244EF">
              <w:rPr>
                <w:rFonts w:ascii="Verdana" w:hAnsi="Verdana"/>
                <w:noProof/>
                <w:sz w:val="18"/>
                <w:szCs w:val="18"/>
              </w:rPr>
              <w:t> </w:t>
            </w:r>
            <w:r w:rsidRPr="002244EF">
              <w:rPr>
                <w:rFonts w:ascii="Verdana" w:hAnsi="Verdana"/>
                <w:sz w:val="18"/>
                <w:szCs w:val="18"/>
              </w:rPr>
              <w:fldChar w:fldCharType="end"/>
            </w:r>
          </w:p>
          <w:p w14:paraId="55D785F1" w14:textId="77777777" w:rsidR="008468F6" w:rsidRPr="002244EF" w:rsidRDefault="008468F6" w:rsidP="008468F6">
            <w:pPr>
              <w:rPr>
                <w:rFonts w:ascii="Verdana" w:hAnsi="Verdana"/>
                <w:sz w:val="18"/>
                <w:szCs w:val="18"/>
              </w:rPr>
            </w:pPr>
          </w:p>
        </w:tc>
      </w:tr>
    </w:tbl>
    <w:p w14:paraId="00F1DF3E" w14:textId="77777777" w:rsidR="00F210FD" w:rsidRDefault="00F210FD" w:rsidP="00F210FD">
      <w:pPr>
        <w:pStyle w:val="LOSDocHeading"/>
        <w:rPr>
          <w:b w:val="0"/>
          <w:sz w:val="18"/>
          <w:szCs w:val="18"/>
        </w:rPr>
      </w:pPr>
    </w:p>
    <w:p w14:paraId="5A0E0425" w14:textId="77777777" w:rsidR="00F210FD" w:rsidRDefault="00F210FD" w:rsidP="00F210FD">
      <w:pPr>
        <w:pStyle w:val="LOSDocHeading"/>
      </w:pPr>
      <w:r>
        <w:tab/>
      </w:r>
      <w:r>
        <w:tab/>
      </w:r>
    </w:p>
    <w:tbl>
      <w:tblPr>
        <w:tblStyle w:val="TableGrid"/>
        <w:tblW w:w="0" w:type="auto"/>
        <w:tblInd w:w="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F210FD" w:rsidRPr="00C47437" w14:paraId="381DC0BF" w14:textId="77777777" w:rsidTr="00F210FD">
        <w:tc>
          <w:tcPr>
            <w:tcW w:w="5130" w:type="dxa"/>
            <w:tcBorders>
              <w:bottom w:val="single" w:sz="4" w:space="0" w:color="auto"/>
            </w:tcBorders>
          </w:tcPr>
          <w:p w14:paraId="66C1E93D" w14:textId="77777777" w:rsidR="00F210FD" w:rsidRPr="00C47437" w:rsidRDefault="00F210FD" w:rsidP="00F210FD">
            <w:pPr>
              <w:rPr>
                <w:rFonts w:ascii="Verdana" w:hAnsi="Verdana"/>
                <w:sz w:val="18"/>
                <w:szCs w:val="18"/>
              </w:rPr>
            </w:pPr>
          </w:p>
        </w:tc>
      </w:tr>
      <w:tr w:rsidR="00F210FD" w:rsidRPr="00C47437" w14:paraId="04895F31" w14:textId="77777777" w:rsidTr="00F210FD">
        <w:tc>
          <w:tcPr>
            <w:tcW w:w="5130" w:type="dxa"/>
            <w:tcBorders>
              <w:top w:val="single" w:sz="4" w:space="0" w:color="auto"/>
            </w:tcBorders>
          </w:tcPr>
          <w:p w14:paraId="68783554" w14:textId="77777777" w:rsidR="00F210FD" w:rsidRPr="00CD5B47" w:rsidRDefault="00963144" w:rsidP="00F210FD">
            <w:pPr>
              <w:rPr>
                <w:rFonts w:ascii="Verdana" w:hAnsi="Verdana"/>
                <w:b/>
                <w:sz w:val="18"/>
                <w:szCs w:val="18"/>
              </w:rPr>
            </w:pPr>
            <w:r w:rsidRPr="00CD5B47">
              <w:rPr>
                <w:rFonts w:ascii="Verdana" w:hAnsi="Verdana"/>
                <w:b/>
                <w:sz w:val="18"/>
                <w:szCs w:val="18"/>
              </w:rPr>
              <w:fldChar w:fldCharType="begin">
                <w:ffData>
                  <w:name w:val=""/>
                  <w:enabled/>
                  <w:calcOnExit w:val="0"/>
                  <w:statusText w:type="text" w:val="Full Legal Name of Individual.  Leave blank for Corporation."/>
                  <w:textInput/>
                </w:ffData>
              </w:fldChar>
            </w:r>
            <w:r w:rsidR="00F210FD"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Full Legal Name of Individual</w:t>
            </w:r>
            <w:r w:rsidRPr="00CD5B47">
              <w:rPr>
                <w:rFonts w:ascii="Verdana" w:hAnsi="Verdana"/>
                <w:b/>
                <w:sz w:val="18"/>
                <w:szCs w:val="18"/>
              </w:rPr>
              <w:fldChar w:fldCharType="end"/>
            </w:r>
          </w:p>
          <w:p w14:paraId="66A2BE77" w14:textId="77777777" w:rsidR="00F210FD" w:rsidRPr="00C47437" w:rsidRDefault="00F210FD" w:rsidP="00F210FD">
            <w:pPr>
              <w:rPr>
                <w:rFonts w:ascii="Verdana" w:hAnsi="Verdana"/>
                <w:sz w:val="18"/>
                <w:szCs w:val="18"/>
              </w:rPr>
            </w:pPr>
          </w:p>
          <w:p w14:paraId="0C71CB1A" w14:textId="77777777" w:rsidR="00F210FD" w:rsidRPr="00C47437" w:rsidRDefault="00F210FD" w:rsidP="00F210FD">
            <w:pPr>
              <w:rPr>
                <w:rFonts w:ascii="Verdana" w:hAnsi="Verdana"/>
                <w:sz w:val="18"/>
                <w:szCs w:val="18"/>
              </w:rPr>
            </w:pPr>
          </w:p>
        </w:tc>
      </w:tr>
      <w:tr w:rsidR="00F210FD" w:rsidRPr="00C47437" w14:paraId="4955F091" w14:textId="77777777" w:rsidTr="00F210FD">
        <w:tc>
          <w:tcPr>
            <w:tcW w:w="5130" w:type="dxa"/>
            <w:tcBorders>
              <w:bottom w:val="single" w:sz="4" w:space="0" w:color="auto"/>
            </w:tcBorders>
          </w:tcPr>
          <w:p w14:paraId="25159DDD" w14:textId="77777777" w:rsidR="00F210FD" w:rsidRPr="00C47437" w:rsidRDefault="00F210FD" w:rsidP="00F210FD">
            <w:pPr>
              <w:rPr>
                <w:rFonts w:ascii="Verdana" w:hAnsi="Verdana"/>
                <w:sz w:val="18"/>
                <w:szCs w:val="18"/>
              </w:rPr>
            </w:pPr>
          </w:p>
        </w:tc>
      </w:tr>
      <w:tr w:rsidR="00F210FD" w:rsidRPr="00C47437" w14:paraId="0A3B046B" w14:textId="77777777" w:rsidTr="00F210FD">
        <w:tc>
          <w:tcPr>
            <w:tcW w:w="5130" w:type="dxa"/>
            <w:tcBorders>
              <w:top w:val="single" w:sz="4" w:space="0" w:color="auto"/>
            </w:tcBorders>
          </w:tcPr>
          <w:p w14:paraId="00FAB6E2" w14:textId="77777777" w:rsidR="00F210FD" w:rsidRPr="00CD5B47" w:rsidRDefault="00963144" w:rsidP="00F210FD">
            <w:pPr>
              <w:rPr>
                <w:rFonts w:ascii="Verdana" w:hAnsi="Verdana"/>
                <w:b/>
                <w:sz w:val="18"/>
                <w:szCs w:val="18"/>
              </w:rPr>
            </w:pPr>
            <w:r w:rsidRPr="00CD5B47">
              <w:rPr>
                <w:rFonts w:ascii="Verdana" w:hAnsi="Verdana"/>
                <w:b/>
                <w:sz w:val="18"/>
                <w:szCs w:val="18"/>
              </w:rPr>
              <w:fldChar w:fldCharType="begin">
                <w:ffData>
                  <w:name w:val=""/>
                  <w:enabled/>
                  <w:calcOnExit w:val="0"/>
                  <w:statusText w:type="text" w:val="Full Legal Name of Individual.  Leave blank for Corporation."/>
                  <w:textInput/>
                </w:ffData>
              </w:fldChar>
            </w:r>
            <w:r w:rsidR="00F210FD"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Full Legal Name of Individual</w:t>
            </w:r>
            <w:r w:rsidRPr="00CD5B47">
              <w:rPr>
                <w:rFonts w:ascii="Verdana" w:hAnsi="Verdana"/>
                <w:b/>
                <w:sz w:val="18"/>
                <w:szCs w:val="18"/>
              </w:rPr>
              <w:fldChar w:fldCharType="end"/>
            </w:r>
          </w:p>
          <w:p w14:paraId="2D46A52A" w14:textId="77777777" w:rsidR="00F210FD" w:rsidRPr="00C47437" w:rsidRDefault="00F210FD" w:rsidP="00F210FD">
            <w:pPr>
              <w:rPr>
                <w:rFonts w:ascii="Verdana" w:hAnsi="Verdana"/>
                <w:sz w:val="18"/>
                <w:szCs w:val="18"/>
              </w:rPr>
            </w:pPr>
          </w:p>
        </w:tc>
      </w:tr>
    </w:tbl>
    <w:p w14:paraId="152538C7" w14:textId="77777777" w:rsidR="00F210FD" w:rsidRDefault="00F210FD" w:rsidP="0004357E">
      <w:pPr>
        <w:pStyle w:val="LOSDocHeading"/>
        <w:jc w:val="center"/>
      </w:pPr>
    </w:p>
    <w:p w14:paraId="4FFFF974" w14:textId="77777777" w:rsidR="00F210FD" w:rsidRDefault="00F210FD" w:rsidP="0004357E">
      <w:pPr>
        <w:pStyle w:val="LOSDocHeading"/>
        <w:jc w:val="center"/>
      </w:pPr>
    </w:p>
    <w:p w14:paraId="2A11C074" w14:textId="77777777" w:rsidR="00F210FD" w:rsidRDefault="00F210FD" w:rsidP="0004357E">
      <w:pPr>
        <w:pStyle w:val="LOSDocHeading"/>
        <w:jc w:val="center"/>
      </w:pPr>
    </w:p>
    <w:p w14:paraId="0610F41E" w14:textId="77777777" w:rsidR="00F210FD" w:rsidRDefault="00F210FD" w:rsidP="0004357E">
      <w:pPr>
        <w:pStyle w:val="LOSDocHeading"/>
        <w:jc w:val="center"/>
      </w:pPr>
    </w:p>
    <w:p w14:paraId="5371CB6F" w14:textId="77777777" w:rsidR="00F210FD" w:rsidRDefault="00F210FD" w:rsidP="0004357E">
      <w:pPr>
        <w:pStyle w:val="LOSDocHeading"/>
        <w:jc w:val="center"/>
      </w:pPr>
    </w:p>
    <w:p w14:paraId="4F96456E" w14:textId="77777777" w:rsidR="00F210FD" w:rsidRDefault="00F210FD" w:rsidP="0004357E">
      <w:pPr>
        <w:pStyle w:val="LOSDocHeading"/>
        <w:jc w:val="center"/>
      </w:pPr>
    </w:p>
    <w:p w14:paraId="52F25A36" w14:textId="77777777" w:rsidR="00F210FD" w:rsidRDefault="00F210FD" w:rsidP="0004357E">
      <w:pPr>
        <w:pStyle w:val="LOSDocHeading"/>
        <w:jc w:val="center"/>
      </w:pPr>
    </w:p>
    <w:p w14:paraId="367BADDF" w14:textId="77777777" w:rsidR="00F210FD" w:rsidRDefault="00F210FD" w:rsidP="0004357E">
      <w:pPr>
        <w:pStyle w:val="LOSDocHeading"/>
        <w:jc w:val="center"/>
      </w:pPr>
    </w:p>
    <w:p w14:paraId="41CA1F33" w14:textId="77777777" w:rsidR="00F210FD" w:rsidRDefault="00F210FD" w:rsidP="0004357E">
      <w:pPr>
        <w:pStyle w:val="LOSDocHeading"/>
        <w:jc w:val="center"/>
      </w:pPr>
    </w:p>
    <w:p w14:paraId="021BC38B" w14:textId="77777777" w:rsidR="00F210FD" w:rsidRDefault="00F210FD" w:rsidP="0004357E">
      <w:pPr>
        <w:pStyle w:val="LOSDocHeading"/>
        <w:jc w:val="center"/>
      </w:pPr>
    </w:p>
    <w:p w14:paraId="7E296111" w14:textId="77777777" w:rsidR="00F210FD" w:rsidRDefault="00F210FD" w:rsidP="0004357E">
      <w:pPr>
        <w:pStyle w:val="LOSDocHeading"/>
        <w:jc w:val="center"/>
      </w:pPr>
    </w:p>
    <w:p w14:paraId="147DC483" w14:textId="77777777" w:rsidR="00F210FD" w:rsidRDefault="00F210FD" w:rsidP="0004357E">
      <w:pPr>
        <w:pStyle w:val="LOSDocHeading"/>
        <w:jc w:val="center"/>
      </w:pPr>
    </w:p>
    <w:p w14:paraId="37E89F65" w14:textId="77777777" w:rsidR="00F210FD" w:rsidRDefault="00F210FD" w:rsidP="0004357E">
      <w:pPr>
        <w:pStyle w:val="LOSDocHeading"/>
        <w:jc w:val="center"/>
      </w:pPr>
    </w:p>
    <w:p w14:paraId="7237BC4E" w14:textId="77777777" w:rsidR="00F210FD" w:rsidRDefault="00F210FD" w:rsidP="0004357E">
      <w:pPr>
        <w:pStyle w:val="LOSDocHeading"/>
        <w:jc w:val="center"/>
      </w:pPr>
    </w:p>
    <w:p w14:paraId="5F3FFBA3" w14:textId="77777777" w:rsidR="00F210FD" w:rsidRDefault="00F210FD" w:rsidP="0004357E">
      <w:pPr>
        <w:pStyle w:val="LOSDocHeading"/>
        <w:jc w:val="center"/>
      </w:pPr>
    </w:p>
    <w:p w14:paraId="34A58D6F" w14:textId="77777777" w:rsidR="00F210FD" w:rsidRDefault="00F210FD" w:rsidP="0004357E">
      <w:pPr>
        <w:pStyle w:val="LOSDocHeading"/>
        <w:jc w:val="center"/>
      </w:pPr>
    </w:p>
    <w:p w14:paraId="4E2FA068" w14:textId="77777777" w:rsidR="00F210FD" w:rsidRDefault="00F210FD" w:rsidP="0004357E">
      <w:pPr>
        <w:pStyle w:val="LOSDocHeading"/>
        <w:jc w:val="center"/>
      </w:pPr>
    </w:p>
    <w:p w14:paraId="1429A1C2" w14:textId="77777777" w:rsidR="00F210FD" w:rsidRDefault="00F210FD" w:rsidP="0004357E">
      <w:pPr>
        <w:pStyle w:val="LOSDocHeading"/>
        <w:jc w:val="center"/>
      </w:pPr>
    </w:p>
    <w:p w14:paraId="1C2F3924" w14:textId="77777777" w:rsidR="00F210FD" w:rsidRDefault="00F210FD" w:rsidP="0004357E">
      <w:pPr>
        <w:pStyle w:val="LOSDocHeading"/>
        <w:jc w:val="center"/>
      </w:pPr>
    </w:p>
    <w:p w14:paraId="5AAFCD41" w14:textId="77777777" w:rsidR="00F210FD" w:rsidRDefault="00F210FD" w:rsidP="0004357E">
      <w:pPr>
        <w:pStyle w:val="LOSDocHeading"/>
        <w:jc w:val="center"/>
      </w:pPr>
    </w:p>
    <w:p w14:paraId="256212C7" w14:textId="77777777" w:rsidR="004430BA" w:rsidRDefault="004430BA" w:rsidP="0004357E">
      <w:pPr>
        <w:pStyle w:val="LOSDocHeading"/>
        <w:jc w:val="center"/>
      </w:pPr>
    </w:p>
    <w:p w14:paraId="3E771FCE" w14:textId="77777777" w:rsidR="0004357E" w:rsidRPr="002244EF" w:rsidRDefault="0004357E" w:rsidP="0004357E">
      <w:pPr>
        <w:pStyle w:val="LOSDocHeading"/>
        <w:jc w:val="center"/>
      </w:pPr>
      <w:r w:rsidRPr="002244EF">
        <w:lastRenderedPageBreak/>
        <w:t>Guarantees Acknowledgment Act</w:t>
      </w:r>
    </w:p>
    <w:p w14:paraId="7B0BEE8F" w14:textId="77777777" w:rsidR="0004357E" w:rsidRPr="002244EF" w:rsidRDefault="0004357E" w:rsidP="0004357E">
      <w:pPr>
        <w:pStyle w:val="LOSDocHeading"/>
        <w:jc w:val="center"/>
        <w:rPr>
          <w:b w:val="0"/>
        </w:rPr>
      </w:pPr>
      <w:r w:rsidRPr="002244EF">
        <w:rPr>
          <w:b w:val="0"/>
        </w:rPr>
        <w:t>(Section 3)</w:t>
      </w:r>
    </w:p>
    <w:p w14:paraId="13CBE428" w14:textId="77777777" w:rsidR="0004357E" w:rsidRPr="002244EF" w:rsidRDefault="0004357E" w:rsidP="0004357E">
      <w:pPr>
        <w:pStyle w:val="LOSDocHeading"/>
        <w:jc w:val="center"/>
      </w:pPr>
      <w:r w:rsidRPr="002244EF">
        <w:t>CERTIFICATE</w:t>
      </w:r>
    </w:p>
    <w:p w14:paraId="0FFC7DEB" w14:textId="77777777" w:rsidR="0004357E" w:rsidRPr="002244EF" w:rsidRDefault="0004357E" w:rsidP="0004357E">
      <w:pPr>
        <w:pStyle w:val="LOSDocBodyText"/>
        <w:rPr>
          <w:b/>
          <w:sz w:val="20"/>
        </w:rPr>
      </w:pPr>
    </w:p>
    <w:p w14:paraId="64775A5D" w14:textId="77777777" w:rsidR="0004357E" w:rsidRPr="002244EF" w:rsidRDefault="0004357E" w:rsidP="0004357E">
      <w:pPr>
        <w:pStyle w:val="LOSDocBodyText"/>
      </w:pPr>
      <w:r w:rsidRPr="002244EF">
        <w:t>I HEREBY CERTIFY THAT:</w:t>
      </w:r>
    </w:p>
    <w:p w14:paraId="51D29240" w14:textId="77777777" w:rsidR="0004357E" w:rsidRPr="002244EF" w:rsidRDefault="0004357E" w:rsidP="0004357E">
      <w:pPr>
        <w:pStyle w:val="LOSDocBodyText"/>
      </w:pPr>
    </w:p>
    <w:p w14:paraId="164193BE" w14:textId="77777777" w:rsidR="0004357E" w:rsidRPr="002244EF" w:rsidRDefault="00963144" w:rsidP="0004357E">
      <w:pPr>
        <w:pStyle w:val="LOSDocBodyText"/>
        <w:numPr>
          <w:ilvl w:val="0"/>
          <w:numId w:val="31"/>
        </w:numPr>
        <w:spacing w:before="15" w:line="480" w:lineRule="auto"/>
        <w:ind w:left="360"/>
        <w:jc w:val="both"/>
      </w:pPr>
      <w:r w:rsidRPr="00CD5B47">
        <w:rPr>
          <w:b/>
        </w:rPr>
        <w:fldChar w:fldCharType="begin">
          <w:ffData>
            <w:name w:val="Text1"/>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r w:rsidR="0004357E" w:rsidRPr="002244EF">
        <w:t xml:space="preserve">, the Guarantor (or one of the Guarantors) in the guarantee dated the </w:t>
      </w:r>
      <w:r w:rsidR="0004357E" w:rsidRPr="002244EF">
        <w:rPr>
          <w:szCs w:val="18"/>
        </w:rPr>
        <w:t>______ day of ____________________, 20____</w:t>
      </w:r>
      <w:r w:rsidR="0004357E" w:rsidRPr="002244EF">
        <w:t xml:space="preserve"> made between </w:t>
      </w:r>
      <w:r w:rsidRPr="00CD5B47">
        <w:rPr>
          <w:b/>
        </w:rPr>
        <w:fldChar w:fldCharType="begin">
          <w:ffData>
            <w:name w:val=""/>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r w:rsidR="0004357E" w:rsidRPr="002244EF">
        <w:t xml:space="preserve"> and the Credit Union, which this certificate is attached to or noted on, appeared in person before me and acknowledged that he/she had executed the guarantee.</w:t>
      </w:r>
    </w:p>
    <w:p w14:paraId="6CCDA87A" w14:textId="77777777" w:rsidR="0004357E" w:rsidRPr="002244EF" w:rsidRDefault="0004357E" w:rsidP="0004357E">
      <w:pPr>
        <w:pStyle w:val="LOSDocBodyText"/>
        <w:numPr>
          <w:ilvl w:val="0"/>
          <w:numId w:val="31"/>
        </w:numPr>
        <w:spacing w:before="15" w:line="480" w:lineRule="auto"/>
        <w:ind w:left="426" w:hanging="426"/>
        <w:jc w:val="both"/>
      </w:pPr>
      <w:r w:rsidRPr="002244EF">
        <w:t>I satisfied myself by examination of the guarantor that he/she is aware of the contents of the guarantee and understands it.</w:t>
      </w:r>
    </w:p>
    <w:p w14:paraId="28C542F6" w14:textId="77777777" w:rsidR="0004357E" w:rsidRPr="002244EF" w:rsidRDefault="0004357E" w:rsidP="0004357E">
      <w:pPr>
        <w:pStyle w:val="LOSDocBodyText"/>
      </w:pPr>
    </w:p>
    <w:p w14:paraId="32A6ADE9" w14:textId="77777777" w:rsidR="0004357E" w:rsidRPr="002244EF" w:rsidRDefault="0004357E" w:rsidP="0004357E">
      <w:pPr>
        <w:pStyle w:val="LOSDocBodyText"/>
        <w:spacing w:before="15" w:line="480" w:lineRule="auto"/>
      </w:pPr>
      <w:r w:rsidRPr="002244EF">
        <w:t>CERTIFIED by _______________________________________________________________</w:t>
      </w:r>
      <w:r w:rsidRPr="002244EF">
        <w:rPr>
          <w:szCs w:val="18"/>
        </w:rPr>
        <w:t>, Lawyer at the ____________ of _________________________, in the ____________ of _________________________, this ______ day of ____________________, 20____</w:t>
      </w:r>
    </w:p>
    <w:p w14:paraId="3F6A959E" w14:textId="77777777" w:rsidR="0004357E" w:rsidRPr="002244EF" w:rsidRDefault="0004357E" w:rsidP="0004357E">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4357E" w:rsidRPr="002244EF" w14:paraId="077150B8" w14:textId="77777777" w:rsidTr="00F210FD">
        <w:tc>
          <w:tcPr>
            <w:tcW w:w="4962" w:type="dxa"/>
            <w:tcBorders>
              <w:bottom w:val="single" w:sz="4" w:space="0" w:color="auto"/>
            </w:tcBorders>
          </w:tcPr>
          <w:p w14:paraId="76FA9D4B" w14:textId="77777777" w:rsidR="0004357E" w:rsidRPr="002244EF" w:rsidRDefault="0004357E" w:rsidP="00F210FD">
            <w:pPr>
              <w:pStyle w:val="LOSDocBodyText"/>
            </w:pPr>
          </w:p>
        </w:tc>
      </w:tr>
      <w:tr w:rsidR="0004357E" w:rsidRPr="002244EF" w14:paraId="21436F31" w14:textId="77777777" w:rsidTr="00F210FD">
        <w:tc>
          <w:tcPr>
            <w:tcW w:w="4962" w:type="dxa"/>
            <w:tcBorders>
              <w:top w:val="single" w:sz="4" w:space="0" w:color="auto"/>
            </w:tcBorders>
          </w:tcPr>
          <w:p w14:paraId="213249BC" w14:textId="77777777" w:rsidR="0004357E" w:rsidRPr="002244EF" w:rsidRDefault="0004357E" w:rsidP="00F210FD">
            <w:pPr>
              <w:pStyle w:val="LOSDocBodyText"/>
            </w:pPr>
            <w:r w:rsidRPr="002244EF">
              <w:t>Signature</w:t>
            </w:r>
          </w:p>
        </w:tc>
      </w:tr>
    </w:tbl>
    <w:p w14:paraId="330D5FA0" w14:textId="77777777" w:rsidR="0004357E" w:rsidRPr="002244EF" w:rsidRDefault="0004357E" w:rsidP="0004357E">
      <w:pPr>
        <w:pStyle w:val="LOSDocBodyText"/>
      </w:pPr>
    </w:p>
    <w:p w14:paraId="231A5924" w14:textId="77777777" w:rsidR="0004357E" w:rsidRPr="002244EF" w:rsidRDefault="0004357E" w:rsidP="0004357E">
      <w:pPr>
        <w:pStyle w:val="LOSDocHeading"/>
        <w:jc w:val="center"/>
      </w:pPr>
      <w:r w:rsidRPr="002244EF">
        <w:t>STATEMENT OF GUARANTOR</w:t>
      </w:r>
    </w:p>
    <w:p w14:paraId="44DA6FA7" w14:textId="77777777" w:rsidR="0004357E" w:rsidRPr="002244EF" w:rsidRDefault="0004357E" w:rsidP="0004357E">
      <w:pPr>
        <w:pStyle w:val="LOSDocBodyText"/>
      </w:pPr>
      <w:r w:rsidRPr="002244EF">
        <w:t>I am the person named in this certificate.</w:t>
      </w:r>
    </w:p>
    <w:p w14:paraId="0AFA2EA4" w14:textId="77777777" w:rsidR="0004357E" w:rsidRPr="002244EF" w:rsidRDefault="0004357E" w:rsidP="0004357E">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4357E" w:rsidRPr="002244EF" w14:paraId="246B150E" w14:textId="77777777" w:rsidTr="00F210FD">
        <w:tc>
          <w:tcPr>
            <w:tcW w:w="4962" w:type="dxa"/>
            <w:tcBorders>
              <w:bottom w:val="single" w:sz="4" w:space="0" w:color="auto"/>
            </w:tcBorders>
          </w:tcPr>
          <w:p w14:paraId="3ADBFC4E" w14:textId="77777777" w:rsidR="0004357E" w:rsidRPr="002244EF" w:rsidRDefault="0004357E" w:rsidP="00F210FD">
            <w:pPr>
              <w:pStyle w:val="LOSDocBodyText"/>
            </w:pPr>
          </w:p>
        </w:tc>
      </w:tr>
      <w:tr w:rsidR="0004357E" w:rsidRPr="002244EF" w14:paraId="73BAFAD8" w14:textId="77777777" w:rsidTr="00F210FD">
        <w:tc>
          <w:tcPr>
            <w:tcW w:w="4962" w:type="dxa"/>
            <w:tcBorders>
              <w:top w:val="single" w:sz="4" w:space="0" w:color="auto"/>
            </w:tcBorders>
          </w:tcPr>
          <w:p w14:paraId="3B136FF6" w14:textId="77777777" w:rsidR="0004357E" w:rsidRPr="00CD5B47" w:rsidRDefault="00963144" w:rsidP="00CD5B47">
            <w:pPr>
              <w:pStyle w:val="LOSDocBodyText"/>
              <w:rPr>
                <w:b/>
              </w:rPr>
            </w:pPr>
            <w:r w:rsidRPr="00CD5B47">
              <w:rPr>
                <w:b/>
              </w:rPr>
              <w:fldChar w:fldCharType="begin">
                <w:ffData>
                  <w:name w:val="Text1"/>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p>
        </w:tc>
      </w:tr>
    </w:tbl>
    <w:p w14:paraId="67361F6F" w14:textId="77777777" w:rsidR="0004357E" w:rsidRPr="002244EF" w:rsidRDefault="0004357E" w:rsidP="0004357E">
      <w:pPr>
        <w:pStyle w:val="LOSDocBodyText"/>
      </w:pPr>
    </w:p>
    <w:p w14:paraId="2260E5FA" w14:textId="77777777" w:rsidR="0004357E" w:rsidRPr="002244EF" w:rsidRDefault="0004357E" w:rsidP="0004357E">
      <w:pPr>
        <w:pStyle w:val="LOSDocBodyText"/>
      </w:pPr>
      <w:r w:rsidRPr="002244EF">
        <w:t>NOTE:  A separate Certificate must be completed for each individual Guarantor.</w:t>
      </w:r>
    </w:p>
    <w:p w14:paraId="7A637CF0" w14:textId="77777777" w:rsidR="0004357E" w:rsidRPr="002244EF" w:rsidRDefault="0004357E" w:rsidP="0004357E">
      <w:pPr>
        <w:pStyle w:val="LOSDocBodyText"/>
        <w:rPr>
          <w:szCs w:val="18"/>
        </w:rPr>
      </w:pPr>
    </w:p>
    <w:p w14:paraId="55BCEA37" w14:textId="77777777" w:rsidR="0004357E" w:rsidRPr="002244EF" w:rsidRDefault="0004357E" w:rsidP="0004357E">
      <w:pPr>
        <w:rPr>
          <w:rFonts w:ascii="Verdana" w:hAnsi="Verdana"/>
          <w:sz w:val="18"/>
          <w:szCs w:val="18"/>
        </w:rPr>
      </w:pPr>
      <w:r w:rsidRPr="002244EF">
        <w:rPr>
          <w:rFonts w:ascii="Verdana" w:hAnsi="Verdana"/>
          <w:szCs w:val="18"/>
        </w:rPr>
        <w:br w:type="page"/>
      </w:r>
    </w:p>
    <w:p w14:paraId="4B721087" w14:textId="77777777" w:rsidR="0004357E" w:rsidRPr="002244EF" w:rsidRDefault="0004357E" w:rsidP="0004357E">
      <w:pPr>
        <w:pStyle w:val="LOSDocHeading"/>
        <w:jc w:val="center"/>
      </w:pPr>
      <w:r w:rsidRPr="002244EF">
        <w:lastRenderedPageBreak/>
        <w:t>Guarantees Acknowledgment Act</w:t>
      </w:r>
    </w:p>
    <w:p w14:paraId="71F0EEFF" w14:textId="77777777" w:rsidR="0004357E" w:rsidRPr="002244EF" w:rsidRDefault="0004357E" w:rsidP="0004357E">
      <w:pPr>
        <w:pStyle w:val="LOSDocHeading"/>
        <w:jc w:val="center"/>
        <w:rPr>
          <w:b w:val="0"/>
        </w:rPr>
      </w:pPr>
      <w:r w:rsidRPr="002244EF">
        <w:rPr>
          <w:b w:val="0"/>
        </w:rPr>
        <w:t>(Section 3)</w:t>
      </w:r>
    </w:p>
    <w:p w14:paraId="430D9251" w14:textId="77777777" w:rsidR="0004357E" w:rsidRPr="002244EF" w:rsidRDefault="0004357E" w:rsidP="0004357E">
      <w:pPr>
        <w:pStyle w:val="LOSDocHeading"/>
        <w:jc w:val="center"/>
      </w:pPr>
      <w:r w:rsidRPr="002244EF">
        <w:t>CERTIFICATE</w:t>
      </w:r>
    </w:p>
    <w:p w14:paraId="7AB2F3A1" w14:textId="77777777" w:rsidR="0004357E" w:rsidRPr="002244EF" w:rsidRDefault="0004357E" w:rsidP="0004357E">
      <w:pPr>
        <w:pStyle w:val="LOSDocBodyText"/>
        <w:rPr>
          <w:b/>
          <w:sz w:val="20"/>
        </w:rPr>
      </w:pPr>
    </w:p>
    <w:p w14:paraId="3E396F42" w14:textId="77777777" w:rsidR="0004357E" w:rsidRPr="002244EF" w:rsidRDefault="0004357E" w:rsidP="0004357E">
      <w:pPr>
        <w:pStyle w:val="LOSDocBodyText"/>
      </w:pPr>
      <w:r w:rsidRPr="002244EF">
        <w:t>I HEREBY CERTIFY THAT:</w:t>
      </w:r>
    </w:p>
    <w:p w14:paraId="3C6E15E9" w14:textId="77777777" w:rsidR="0004357E" w:rsidRPr="002244EF" w:rsidRDefault="0004357E" w:rsidP="0004357E">
      <w:pPr>
        <w:pStyle w:val="LOSDocBodyText"/>
      </w:pPr>
    </w:p>
    <w:p w14:paraId="664B6ACD" w14:textId="77777777" w:rsidR="0004357E" w:rsidRPr="002244EF" w:rsidRDefault="00963144" w:rsidP="0004357E">
      <w:pPr>
        <w:pStyle w:val="LOSDocBodyText"/>
        <w:numPr>
          <w:ilvl w:val="0"/>
          <w:numId w:val="32"/>
        </w:numPr>
        <w:spacing w:before="15" w:line="480" w:lineRule="auto"/>
        <w:ind w:left="360"/>
        <w:jc w:val="both"/>
      </w:pPr>
      <w:r w:rsidRPr="00CD5B47">
        <w:rPr>
          <w:b/>
        </w:rPr>
        <w:fldChar w:fldCharType="begin">
          <w:ffData>
            <w:name w:val="Text1"/>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r w:rsidR="0004357E" w:rsidRPr="002244EF">
        <w:t xml:space="preserve">, the Guarantor (or one of the Guarantors) in the guarantee dated the </w:t>
      </w:r>
      <w:r w:rsidR="0004357E" w:rsidRPr="002244EF">
        <w:rPr>
          <w:szCs w:val="18"/>
        </w:rPr>
        <w:t>______ day of ____________________, 20____</w:t>
      </w:r>
      <w:r w:rsidR="0004357E" w:rsidRPr="002244EF">
        <w:t xml:space="preserve"> made between </w:t>
      </w:r>
      <w:r w:rsidRPr="00CD5B47">
        <w:rPr>
          <w:b/>
        </w:rPr>
        <w:fldChar w:fldCharType="begin">
          <w:ffData>
            <w:name w:val=""/>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r w:rsidR="0004357E" w:rsidRPr="002244EF">
        <w:t xml:space="preserve"> and the Credit Union, which this certificate is attached to or noted on, appeared in person before me and acknowledged that he/she had executed the guarantee.</w:t>
      </w:r>
    </w:p>
    <w:p w14:paraId="764D2E89" w14:textId="77777777" w:rsidR="0004357E" w:rsidRPr="002244EF" w:rsidRDefault="0004357E" w:rsidP="0004357E">
      <w:pPr>
        <w:pStyle w:val="LOSDocBodyText"/>
        <w:numPr>
          <w:ilvl w:val="0"/>
          <w:numId w:val="32"/>
        </w:numPr>
        <w:spacing w:before="15" w:line="480" w:lineRule="auto"/>
        <w:ind w:left="426" w:hanging="426"/>
        <w:jc w:val="both"/>
      </w:pPr>
      <w:r w:rsidRPr="002244EF">
        <w:t>I satisfied myself by examination of the guarantor that he/she is aware of the contents of the guarantee and understands it.</w:t>
      </w:r>
    </w:p>
    <w:p w14:paraId="09FF2579" w14:textId="77777777" w:rsidR="0004357E" w:rsidRPr="002244EF" w:rsidRDefault="0004357E" w:rsidP="0004357E">
      <w:pPr>
        <w:pStyle w:val="LOSDocBodyText"/>
      </w:pPr>
    </w:p>
    <w:p w14:paraId="1C4D556C" w14:textId="77777777" w:rsidR="0004357E" w:rsidRPr="002244EF" w:rsidRDefault="0004357E" w:rsidP="0004357E">
      <w:pPr>
        <w:pStyle w:val="LOSDocBodyText"/>
        <w:spacing w:before="15" w:line="480" w:lineRule="auto"/>
      </w:pPr>
      <w:r w:rsidRPr="002244EF">
        <w:t>CERTIFIED by _______________________________________________________________</w:t>
      </w:r>
      <w:r w:rsidRPr="002244EF">
        <w:rPr>
          <w:szCs w:val="18"/>
        </w:rPr>
        <w:t>, Lawyer at the ____________ of _________________________, in the ____________ of _________________________, this ______ day of ____________________, 20____</w:t>
      </w:r>
    </w:p>
    <w:p w14:paraId="5DD2C821" w14:textId="77777777" w:rsidR="0004357E" w:rsidRPr="002244EF" w:rsidRDefault="0004357E" w:rsidP="0004357E">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4357E" w:rsidRPr="002244EF" w14:paraId="17D1FC53" w14:textId="77777777" w:rsidTr="00F210FD">
        <w:tc>
          <w:tcPr>
            <w:tcW w:w="4962" w:type="dxa"/>
            <w:tcBorders>
              <w:bottom w:val="single" w:sz="4" w:space="0" w:color="auto"/>
            </w:tcBorders>
          </w:tcPr>
          <w:p w14:paraId="7A548728" w14:textId="77777777" w:rsidR="0004357E" w:rsidRPr="002244EF" w:rsidRDefault="0004357E" w:rsidP="00F210FD">
            <w:pPr>
              <w:pStyle w:val="LOSDocBodyText"/>
            </w:pPr>
          </w:p>
        </w:tc>
      </w:tr>
      <w:tr w:rsidR="0004357E" w:rsidRPr="002244EF" w14:paraId="6EF5F30D" w14:textId="77777777" w:rsidTr="00F210FD">
        <w:tc>
          <w:tcPr>
            <w:tcW w:w="4962" w:type="dxa"/>
            <w:tcBorders>
              <w:top w:val="single" w:sz="4" w:space="0" w:color="auto"/>
            </w:tcBorders>
          </w:tcPr>
          <w:p w14:paraId="6DC9BA1E" w14:textId="77777777" w:rsidR="0004357E" w:rsidRPr="002244EF" w:rsidRDefault="0004357E" w:rsidP="00F210FD">
            <w:pPr>
              <w:pStyle w:val="LOSDocBodyText"/>
            </w:pPr>
            <w:r w:rsidRPr="002244EF">
              <w:t>Signature</w:t>
            </w:r>
          </w:p>
        </w:tc>
      </w:tr>
    </w:tbl>
    <w:p w14:paraId="6C7A3820" w14:textId="77777777" w:rsidR="0004357E" w:rsidRPr="002244EF" w:rsidRDefault="0004357E" w:rsidP="0004357E">
      <w:pPr>
        <w:pStyle w:val="LOSDocBodyText"/>
      </w:pPr>
    </w:p>
    <w:p w14:paraId="27C80DF3" w14:textId="77777777" w:rsidR="0004357E" w:rsidRPr="002244EF" w:rsidRDefault="0004357E" w:rsidP="0004357E">
      <w:pPr>
        <w:pStyle w:val="LOSDocHeading"/>
        <w:jc w:val="center"/>
      </w:pPr>
      <w:r w:rsidRPr="002244EF">
        <w:t>STATEMENT OF GUARANTOR</w:t>
      </w:r>
    </w:p>
    <w:p w14:paraId="40CBF387" w14:textId="77777777" w:rsidR="0004357E" w:rsidRPr="002244EF" w:rsidRDefault="0004357E" w:rsidP="0004357E">
      <w:pPr>
        <w:pStyle w:val="LOSDocBodyText"/>
      </w:pPr>
      <w:r w:rsidRPr="002244EF">
        <w:t>I am the person named in this certificate.</w:t>
      </w:r>
    </w:p>
    <w:p w14:paraId="6B4A4A1F" w14:textId="77777777" w:rsidR="0004357E" w:rsidRPr="002244EF" w:rsidRDefault="0004357E" w:rsidP="0004357E">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4357E" w:rsidRPr="002244EF" w14:paraId="597A834E" w14:textId="77777777" w:rsidTr="00F210FD">
        <w:tc>
          <w:tcPr>
            <w:tcW w:w="4962" w:type="dxa"/>
            <w:tcBorders>
              <w:bottom w:val="single" w:sz="4" w:space="0" w:color="auto"/>
            </w:tcBorders>
          </w:tcPr>
          <w:p w14:paraId="1C0A7D6D" w14:textId="77777777" w:rsidR="0004357E" w:rsidRPr="002244EF" w:rsidRDefault="0004357E" w:rsidP="00F210FD">
            <w:pPr>
              <w:pStyle w:val="LOSDocBodyText"/>
            </w:pPr>
          </w:p>
        </w:tc>
      </w:tr>
      <w:tr w:rsidR="0004357E" w:rsidRPr="002244EF" w14:paraId="0BA047A6" w14:textId="77777777" w:rsidTr="00F210FD">
        <w:tc>
          <w:tcPr>
            <w:tcW w:w="4962" w:type="dxa"/>
            <w:tcBorders>
              <w:top w:val="single" w:sz="4" w:space="0" w:color="auto"/>
            </w:tcBorders>
          </w:tcPr>
          <w:p w14:paraId="4C0C36D4" w14:textId="77777777" w:rsidR="0004357E" w:rsidRPr="00CD5B47" w:rsidRDefault="00963144" w:rsidP="00CD5B47">
            <w:pPr>
              <w:pStyle w:val="LOSDocBodyText"/>
              <w:rPr>
                <w:b/>
              </w:rPr>
            </w:pPr>
            <w:r w:rsidRPr="00CD5B47">
              <w:rPr>
                <w:b/>
              </w:rPr>
              <w:fldChar w:fldCharType="begin">
                <w:ffData>
                  <w:name w:val="Text1"/>
                  <w:enabled/>
                  <w:calcOnExit w:val="0"/>
                  <w:statusText w:type="text" w:val="Full Legal Name of Guarantor"/>
                  <w:textInput/>
                </w:ffData>
              </w:fldChar>
            </w:r>
            <w:r w:rsidR="0004357E" w:rsidRPr="00CD5B47">
              <w:rPr>
                <w:b/>
              </w:rPr>
              <w:instrText xml:space="preserve"> FORMTEXT </w:instrText>
            </w:r>
            <w:r w:rsidRPr="00CD5B47">
              <w:rPr>
                <w:b/>
              </w:rPr>
            </w:r>
            <w:r w:rsidRPr="00CD5B47">
              <w:rPr>
                <w:b/>
              </w:rPr>
              <w:fldChar w:fldCharType="separate"/>
            </w:r>
            <w:r w:rsidR="00CD5B47" w:rsidRPr="00CD5B47">
              <w:rPr>
                <w:b/>
                <w:noProof/>
              </w:rPr>
              <w:t>Full Legal Name of Guarantor</w:t>
            </w:r>
            <w:r w:rsidRPr="00CD5B47">
              <w:rPr>
                <w:b/>
              </w:rPr>
              <w:fldChar w:fldCharType="end"/>
            </w:r>
          </w:p>
        </w:tc>
      </w:tr>
    </w:tbl>
    <w:p w14:paraId="1EE95C9C" w14:textId="77777777" w:rsidR="0004357E" w:rsidRPr="002244EF" w:rsidRDefault="0004357E" w:rsidP="0004357E">
      <w:pPr>
        <w:pStyle w:val="LOSDocBodyText"/>
      </w:pPr>
    </w:p>
    <w:p w14:paraId="79929413" w14:textId="77777777" w:rsidR="0004357E" w:rsidRDefault="0004357E" w:rsidP="0004357E">
      <w:pPr>
        <w:pStyle w:val="LOSDocBodyText"/>
      </w:pPr>
      <w:r w:rsidRPr="002244EF">
        <w:t>NOTE:  A separate Certificate must be completed for each individual Guarantor.</w:t>
      </w:r>
    </w:p>
    <w:p w14:paraId="0747A114" w14:textId="77777777" w:rsidR="0004357E" w:rsidRDefault="0004357E" w:rsidP="00862EC5">
      <w:pPr>
        <w:pStyle w:val="LOSDocHeading2"/>
        <w:jc w:val="center"/>
      </w:pPr>
    </w:p>
    <w:p w14:paraId="61FB3FA0" w14:textId="77777777" w:rsidR="0004357E" w:rsidRDefault="0004357E" w:rsidP="00862EC5">
      <w:pPr>
        <w:pStyle w:val="LOSDocHeading2"/>
        <w:jc w:val="center"/>
      </w:pPr>
    </w:p>
    <w:p w14:paraId="7EC4C246" w14:textId="77777777" w:rsidR="0004357E" w:rsidRDefault="0004357E" w:rsidP="00862EC5">
      <w:pPr>
        <w:pStyle w:val="LOSDocHeading2"/>
        <w:jc w:val="center"/>
      </w:pPr>
    </w:p>
    <w:p w14:paraId="5D5DFFDF" w14:textId="77777777" w:rsidR="0004357E" w:rsidRDefault="0004357E" w:rsidP="00862EC5">
      <w:pPr>
        <w:pStyle w:val="LOSDocHeading2"/>
        <w:jc w:val="center"/>
      </w:pPr>
    </w:p>
    <w:p w14:paraId="7A2E055F" w14:textId="77777777" w:rsidR="0004357E" w:rsidRDefault="0004357E" w:rsidP="00862EC5">
      <w:pPr>
        <w:pStyle w:val="LOSDocHeading2"/>
        <w:jc w:val="center"/>
      </w:pPr>
    </w:p>
    <w:p w14:paraId="5290F4E9" w14:textId="77777777" w:rsidR="0004357E" w:rsidRDefault="0004357E" w:rsidP="00862EC5">
      <w:pPr>
        <w:pStyle w:val="LOSDocHeading2"/>
        <w:jc w:val="center"/>
      </w:pPr>
    </w:p>
    <w:p w14:paraId="1E1081F6" w14:textId="77777777" w:rsidR="0004357E" w:rsidRDefault="0004357E" w:rsidP="00862EC5">
      <w:pPr>
        <w:pStyle w:val="LOSDocHeading2"/>
        <w:jc w:val="center"/>
      </w:pPr>
    </w:p>
    <w:p w14:paraId="7A5682BF" w14:textId="77777777" w:rsidR="0004357E" w:rsidRDefault="0004357E" w:rsidP="00862EC5">
      <w:pPr>
        <w:pStyle w:val="LOSDocHeading2"/>
        <w:jc w:val="center"/>
      </w:pPr>
    </w:p>
    <w:p w14:paraId="63E2C50F" w14:textId="77777777" w:rsidR="0004357E" w:rsidRDefault="0004357E" w:rsidP="00862EC5">
      <w:pPr>
        <w:pStyle w:val="LOSDocHeading2"/>
        <w:jc w:val="center"/>
      </w:pPr>
    </w:p>
    <w:p w14:paraId="0DAEAB0A" w14:textId="77777777" w:rsidR="0004357E" w:rsidRDefault="0004357E" w:rsidP="00862EC5">
      <w:pPr>
        <w:pStyle w:val="LOSDocHeading2"/>
        <w:jc w:val="center"/>
      </w:pPr>
    </w:p>
    <w:p w14:paraId="00E46944" w14:textId="77777777" w:rsidR="0004357E" w:rsidRDefault="0004357E" w:rsidP="00862EC5">
      <w:pPr>
        <w:pStyle w:val="LOSDocHeading2"/>
        <w:jc w:val="center"/>
      </w:pPr>
    </w:p>
    <w:p w14:paraId="55A705E2" w14:textId="77777777" w:rsidR="0004357E" w:rsidRDefault="0004357E" w:rsidP="00862EC5">
      <w:pPr>
        <w:pStyle w:val="LOSDocHeading2"/>
        <w:jc w:val="center"/>
      </w:pPr>
    </w:p>
    <w:p w14:paraId="03998114" w14:textId="77777777" w:rsidR="0004357E" w:rsidRDefault="0004357E" w:rsidP="00862EC5">
      <w:pPr>
        <w:pStyle w:val="LOSDocHeading2"/>
        <w:jc w:val="center"/>
      </w:pPr>
    </w:p>
    <w:p w14:paraId="32F99044" w14:textId="77777777" w:rsidR="0004357E" w:rsidRDefault="0004357E" w:rsidP="00862EC5">
      <w:pPr>
        <w:pStyle w:val="LOSDocHeading2"/>
        <w:jc w:val="center"/>
      </w:pPr>
    </w:p>
    <w:p w14:paraId="2B205CCB" w14:textId="77777777" w:rsidR="0004357E" w:rsidRDefault="0004357E" w:rsidP="00862EC5">
      <w:pPr>
        <w:pStyle w:val="LOSDocHeading2"/>
        <w:jc w:val="center"/>
      </w:pPr>
    </w:p>
    <w:p w14:paraId="1394944B" w14:textId="77777777" w:rsidR="0004357E" w:rsidRDefault="0004357E" w:rsidP="00862EC5">
      <w:pPr>
        <w:pStyle w:val="LOSDocHeading2"/>
        <w:jc w:val="center"/>
      </w:pPr>
    </w:p>
    <w:p w14:paraId="4609ABBB" w14:textId="77777777" w:rsidR="0004357E" w:rsidRDefault="0004357E" w:rsidP="00862EC5">
      <w:pPr>
        <w:pStyle w:val="LOSDocHeading2"/>
        <w:jc w:val="center"/>
      </w:pPr>
    </w:p>
    <w:p w14:paraId="7C0DFE65" w14:textId="77777777" w:rsidR="0004357E" w:rsidRDefault="0004357E" w:rsidP="00862EC5">
      <w:pPr>
        <w:pStyle w:val="LOSDocHeading2"/>
        <w:jc w:val="center"/>
      </w:pPr>
    </w:p>
    <w:p w14:paraId="3FE56440" w14:textId="77777777" w:rsidR="00862EC5" w:rsidRPr="002244EF" w:rsidRDefault="00862EC5" w:rsidP="00862EC5">
      <w:pPr>
        <w:pStyle w:val="LOSDocHeading2"/>
        <w:jc w:val="center"/>
      </w:pPr>
      <w:r w:rsidRPr="002244EF">
        <w:lastRenderedPageBreak/>
        <w:t>GUARANTEE CERTIFICATE</w:t>
      </w:r>
    </w:p>
    <w:p w14:paraId="5E43B2F4" w14:textId="77777777" w:rsidR="00862EC5" w:rsidRPr="002244EF" w:rsidRDefault="00862EC5" w:rsidP="00862EC5">
      <w:pPr>
        <w:pStyle w:val="LOSDocBodyText"/>
        <w:ind w:left="720" w:hanging="720"/>
      </w:pPr>
    </w:p>
    <w:p w14:paraId="66353452" w14:textId="66881CD7" w:rsidR="00862EC5" w:rsidRPr="002244EF" w:rsidRDefault="00862EC5" w:rsidP="00862EC5">
      <w:pPr>
        <w:pStyle w:val="LOSDocBodyText"/>
        <w:spacing w:before="0" w:after="0" w:line="240" w:lineRule="auto"/>
        <w:ind w:left="855" w:hanging="851"/>
      </w:pPr>
      <w:r w:rsidRPr="002244EF">
        <w:t xml:space="preserve">TO: </w:t>
      </w:r>
      <w:r w:rsidRPr="002244EF">
        <w:tab/>
        <w:t>Servus Credit Union Ltd.</w:t>
      </w:r>
    </w:p>
    <w:p w14:paraId="22252D65" w14:textId="77777777" w:rsidR="00862EC5" w:rsidRPr="002244EF" w:rsidRDefault="00862EC5" w:rsidP="00862EC5">
      <w:pPr>
        <w:pStyle w:val="LOSDocBodyText"/>
        <w:spacing w:before="0" w:after="0" w:line="240" w:lineRule="auto"/>
        <w:ind w:left="855"/>
      </w:pPr>
      <w:r w:rsidRPr="002244EF">
        <w:t>151 Karl Clark Road NW</w:t>
      </w:r>
    </w:p>
    <w:p w14:paraId="074B3BFC" w14:textId="77777777" w:rsidR="00862EC5" w:rsidRPr="002244EF" w:rsidRDefault="00862EC5" w:rsidP="00862EC5">
      <w:pPr>
        <w:pStyle w:val="LOSDocBodyText"/>
        <w:spacing w:before="0" w:after="0" w:line="240" w:lineRule="auto"/>
        <w:ind w:left="855"/>
      </w:pPr>
      <w:r w:rsidRPr="002244EF">
        <w:t>Edmonton AB T6N 1H5</w:t>
      </w:r>
    </w:p>
    <w:p w14:paraId="6C48E02D" w14:textId="77777777" w:rsidR="00862EC5" w:rsidRPr="002244EF" w:rsidRDefault="00862EC5" w:rsidP="00862EC5">
      <w:pPr>
        <w:pStyle w:val="LOSDocBodyText"/>
      </w:pPr>
    </w:p>
    <w:p w14:paraId="42CD0FF0" w14:textId="77777777" w:rsidR="00862EC5" w:rsidRPr="002244EF" w:rsidRDefault="00862EC5" w:rsidP="00B765C9">
      <w:pPr>
        <w:pStyle w:val="LOSDocBodyText"/>
        <w:spacing w:before="15" w:line="480" w:lineRule="auto"/>
        <w:jc w:val="both"/>
      </w:pPr>
      <w:r w:rsidRPr="002244EF">
        <w:t xml:space="preserve">I, </w:t>
      </w:r>
      <w:r w:rsidRPr="002244EF">
        <w:rPr>
          <w:b/>
          <w:vanish/>
          <w:highlight w:val="yellow"/>
        </w:rPr>
        <w:t>Full Legal Name of Officer signing Guarantee on behalf of the corporation (if known)</w:t>
      </w:r>
      <w:r w:rsidRPr="002244EF">
        <w:rPr>
          <w:b/>
          <w:vanish/>
        </w:rPr>
        <w:t xml:space="preserve"> </w:t>
      </w:r>
      <w:r w:rsidRPr="002244EF">
        <w:t xml:space="preserve">__________________________________________, being the </w:t>
      </w:r>
      <w:r w:rsidRPr="002244EF">
        <w:rPr>
          <w:b/>
          <w:vanish/>
          <w:highlight w:val="yellow"/>
        </w:rPr>
        <w:t xml:space="preserve">Title of Officer (if known) </w:t>
      </w:r>
      <w:r w:rsidRPr="002244EF">
        <w:t xml:space="preserve">________________________________ of </w:t>
      </w:r>
      <w:r w:rsidR="00963144" w:rsidRPr="00CD5B47">
        <w:rPr>
          <w:b/>
        </w:rPr>
        <w:fldChar w:fldCharType="begin">
          <w:ffData>
            <w:name w:val=""/>
            <w:enabled/>
            <w:calcOnExit w:val="0"/>
            <w:statusText w:type="text" w:val="Full Legal Name of Corporate Guarantor"/>
            <w:textInput/>
          </w:ffData>
        </w:fldChar>
      </w:r>
      <w:r w:rsidRPr="00CD5B47">
        <w:rPr>
          <w:b/>
        </w:rPr>
        <w:instrText xml:space="preserve"> FORMTEXT </w:instrText>
      </w:r>
      <w:r w:rsidR="00963144" w:rsidRPr="00CD5B47">
        <w:rPr>
          <w:b/>
        </w:rPr>
      </w:r>
      <w:r w:rsidR="00963144" w:rsidRPr="00CD5B47">
        <w:rPr>
          <w:b/>
        </w:rPr>
        <w:fldChar w:fldCharType="separate"/>
      </w:r>
      <w:r w:rsidR="00CD5B47" w:rsidRPr="00CD5B47">
        <w:rPr>
          <w:b/>
          <w:noProof/>
        </w:rPr>
        <w:t>Full Legal Name of Corporate Guarantor</w:t>
      </w:r>
      <w:r w:rsidR="00963144" w:rsidRPr="00CD5B47">
        <w:rPr>
          <w:b/>
        </w:rPr>
        <w:fldChar w:fldCharType="end"/>
      </w:r>
      <w:r w:rsidRPr="002244EF">
        <w:t xml:space="preserve"> (the “Corporation”) refer to the guarantee (the “Guarantee”) dated the </w:t>
      </w:r>
      <w:r w:rsidRPr="002244EF">
        <w:rPr>
          <w:szCs w:val="18"/>
        </w:rPr>
        <w:t>______ day of ____________________, 20____</w:t>
      </w:r>
      <w:r w:rsidRPr="002244EF">
        <w:t xml:space="preserve"> given by the Corporation to the Credit Union for the debts and liabilities of </w:t>
      </w:r>
      <w:r w:rsidR="00963144" w:rsidRPr="00CD5B47">
        <w:rPr>
          <w:b/>
        </w:rPr>
        <w:fldChar w:fldCharType="begin">
          <w:ffData>
            <w:name w:val=""/>
            <w:enabled/>
            <w:calcOnExit w:val="0"/>
            <w:statusText w:type="text" w:val="Full Legal Name of Borrower"/>
            <w:textInput/>
          </w:ffData>
        </w:fldChar>
      </w:r>
      <w:r w:rsidRPr="00CD5B47">
        <w:rPr>
          <w:b/>
        </w:rPr>
        <w:instrText xml:space="preserve"> FORMTEXT </w:instrText>
      </w:r>
      <w:r w:rsidR="00963144" w:rsidRPr="00CD5B47">
        <w:rPr>
          <w:b/>
        </w:rPr>
      </w:r>
      <w:r w:rsidR="00963144" w:rsidRPr="00CD5B47">
        <w:rPr>
          <w:b/>
        </w:rPr>
        <w:fldChar w:fldCharType="separate"/>
      </w:r>
      <w:r w:rsidR="00CD5B47" w:rsidRPr="00CD5B47">
        <w:rPr>
          <w:b/>
          <w:noProof/>
        </w:rPr>
        <w:t>Full Legal Name of Borrower</w:t>
      </w:r>
      <w:r w:rsidR="00963144" w:rsidRPr="00CD5B47">
        <w:rPr>
          <w:b/>
        </w:rPr>
        <w:fldChar w:fldCharType="end"/>
      </w:r>
      <w:r w:rsidRPr="002244EF">
        <w:t xml:space="preserve"> and hereby certify that:</w:t>
      </w:r>
    </w:p>
    <w:p w14:paraId="4FE9521D" w14:textId="77777777" w:rsidR="00862EC5" w:rsidRPr="002244EF" w:rsidRDefault="00862EC5" w:rsidP="00862EC5">
      <w:pPr>
        <w:pStyle w:val="LOSDocBodyText"/>
        <w:spacing w:before="15"/>
        <w:rPr>
          <w:b/>
          <w:vanish/>
        </w:rPr>
      </w:pPr>
      <w:r w:rsidRPr="002244EF">
        <w:rPr>
          <w:b/>
          <w:vanish/>
          <w:highlight w:val="yellow"/>
        </w:rPr>
        <w:t>Delete the applicable option depending where the Corporation operates:</w:t>
      </w:r>
    </w:p>
    <w:p w14:paraId="44FFF9E7" w14:textId="77777777" w:rsidR="00862EC5" w:rsidRPr="002244EF" w:rsidRDefault="00862EC5" w:rsidP="00862EC5">
      <w:pPr>
        <w:pStyle w:val="LOSDocBodyText"/>
        <w:spacing w:before="15"/>
        <w:rPr>
          <w:b/>
          <w:vanish/>
        </w:rPr>
      </w:pPr>
      <w:r w:rsidRPr="002244EF">
        <w:rPr>
          <w:b/>
          <w:vanish/>
          <w:highlight w:val="yellow"/>
        </w:rPr>
        <w:t>For Alberta:</w:t>
      </w:r>
    </w:p>
    <w:p w14:paraId="383B0C60" w14:textId="77777777" w:rsidR="0064643D" w:rsidRDefault="0064643D" w:rsidP="0064643D">
      <w:pPr>
        <w:pStyle w:val="xxxxmsolistparagraph"/>
        <w:numPr>
          <w:ilvl w:val="0"/>
          <w:numId w:val="35"/>
        </w:numPr>
        <w:rPr>
          <w:rFonts w:eastAsia="Times New Roman"/>
        </w:rPr>
      </w:pPr>
      <w:r>
        <w:rPr>
          <w:rFonts w:ascii="Arial" w:eastAsia="Times New Roman" w:hAnsi="Arial" w:cs="Arial"/>
          <w:sz w:val="20"/>
          <w:szCs w:val="20"/>
          <w:lang w:val="en-CA"/>
        </w:rPr>
        <w:t xml:space="preserve">The Corporation is aware of shareholder disclosure requirements applicable to corporate guarantors in various corporate statutes (such as section 45 of the </w:t>
      </w:r>
      <w:r>
        <w:rPr>
          <w:rFonts w:ascii="Arial" w:eastAsia="Times New Roman" w:hAnsi="Arial" w:cs="Arial"/>
          <w:i/>
          <w:iCs/>
          <w:sz w:val="20"/>
          <w:szCs w:val="20"/>
          <w:lang w:val="en-CA"/>
        </w:rPr>
        <w:t xml:space="preserve">Business Corporations Act </w:t>
      </w:r>
      <w:r>
        <w:rPr>
          <w:rFonts w:ascii="Arial" w:eastAsia="Times New Roman" w:hAnsi="Arial" w:cs="Arial"/>
          <w:sz w:val="20"/>
          <w:szCs w:val="20"/>
          <w:lang w:val="en-CA"/>
        </w:rPr>
        <w:t>(Alberta)) (the "Disclosure Requirements"); and</w:t>
      </w:r>
    </w:p>
    <w:p w14:paraId="4C568741" w14:textId="77777777" w:rsidR="0064643D" w:rsidRDefault="0064643D" w:rsidP="0064643D">
      <w:pPr>
        <w:pStyle w:val="xxxxmsolistparagraph"/>
        <w:rPr>
          <w:rFonts w:eastAsia="Times New Roman"/>
        </w:rPr>
      </w:pPr>
    </w:p>
    <w:p w14:paraId="2E8FB449" w14:textId="77777777" w:rsidR="0064643D" w:rsidRDefault="0064643D" w:rsidP="0064643D">
      <w:pPr>
        <w:pStyle w:val="xxxxmsolistparagraph"/>
        <w:numPr>
          <w:ilvl w:val="0"/>
          <w:numId w:val="35"/>
        </w:numPr>
        <w:rPr>
          <w:rFonts w:eastAsia="Times New Roman"/>
        </w:rPr>
      </w:pPr>
      <w:r>
        <w:rPr>
          <w:rFonts w:ascii="Arial" w:eastAsia="Times New Roman" w:hAnsi="Arial" w:cs="Arial"/>
          <w:sz w:val="20"/>
          <w:szCs w:val="20"/>
          <w:lang w:val="en-CA"/>
        </w:rPr>
        <w:t>The Corporation has, or will within the legislated timeframes, attend to all applicable Disclosure Requirements under any corporate statute to which the Corporation is subject.</w:t>
      </w:r>
    </w:p>
    <w:p w14:paraId="145A526B" w14:textId="77777777" w:rsidR="00862EC5" w:rsidRPr="002244EF" w:rsidRDefault="00862EC5" w:rsidP="00862EC5">
      <w:pPr>
        <w:pStyle w:val="LOSDocBodyText"/>
      </w:pPr>
    </w:p>
    <w:p w14:paraId="68188705" w14:textId="77777777" w:rsidR="00862EC5" w:rsidRPr="002244EF" w:rsidRDefault="00862EC5" w:rsidP="00862EC5">
      <w:pPr>
        <w:pStyle w:val="LOSDocBodyText"/>
        <w:spacing w:before="15" w:line="480" w:lineRule="auto"/>
      </w:pPr>
      <w:r w:rsidRPr="002244EF">
        <w:rPr>
          <w:szCs w:val="18"/>
        </w:rPr>
        <w:t>Dated this ______ day of ____________________, 20____.</w:t>
      </w:r>
    </w:p>
    <w:p w14:paraId="1000B4D8" w14:textId="77777777" w:rsidR="00862EC5" w:rsidRPr="002244EF" w:rsidRDefault="00862EC5" w:rsidP="00862EC5">
      <w:pPr>
        <w:pStyle w:val="LOSDoc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267"/>
        <w:gridCol w:w="768"/>
        <w:gridCol w:w="5192"/>
      </w:tblGrid>
      <w:tr w:rsidR="00862EC5" w:rsidRPr="002244EF" w14:paraId="4F583854" w14:textId="77777777" w:rsidTr="00B765C9">
        <w:tc>
          <w:tcPr>
            <w:tcW w:w="4248" w:type="dxa"/>
          </w:tcPr>
          <w:p w14:paraId="062676C6" w14:textId="77777777" w:rsidR="00862EC5" w:rsidRPr="002244EF" w:rsidRDefault="00862EC5" w:rsidP="00B765C9">
            <w:pPr>
              <w:rPr>
                <w:rFonts w:ascii="Verdana" w:hAnsi="Verdana"/>
                <w:sz w:val="18"/>
                <w:szCs w:val="18"/>
              </w:rPr>
            </w:pPr>
          </w:p>
        </w:tc>
        <w:tc>
          <w:tcPr>
            <w:tcW w:w="270" w:type="dxa"/>
          </w:tcPr>
          <w:p w14:paraId="0CA7352B" w14:textId="77777777" w:rsidR="00862EC5" w:rsidRPr="002244EF" w:rsidRDefault="00862EC5" w:rsidP="00B765C9">
            <w:pPr>
              <w:rPr>
                <w:rFonts w:ascii="Verdana" w:hAnsi="Verdana"/>
                <w:sz w:val="18"/>
                <w:szCs w:val="18"/>
              </w:rPr>
            </w:pPr>
          </w:p>
        </w:tc>
        <w:tc>
          <w:tcPr>
            <w:tcW w:w="810" w:type="dxa"/>
          </w:tcPr>
          <w:p w14:paraId="05AF5EAF" w14:textId="77777777" w:rsidR="00862EC5" w:rsidRPr="002244EF" w:rsidRDefault="00862EC5" w:rsidP="00B765C9">
            <w:pPr>
              <w:jc w:val="right"/>
              <w:rPr>
                <w:rFonts w:ascii="Verdana" w:hAnsi="Verdana"/>
                <w:sz w:val="18"/>
                <w:szCs w:val="18"/>
              </w:rPr>
            </w:pPr>
          </w:p>
        </w:tc>
        <w:tc>
          <w:tcPr>
            <w:tcW w:w="5490" w:type="dxa"/>
            <w:tcBorders>
              <w:bottom w:val="single" w:sz="4" w:space="0" w:color="auto"/>
            </w:tcBorders>
          </w:tcPr>
          <w:p w14:paraId="33D00B8F" w14:textId="77777777" w:rsidR="00862EC5" w:rsidRPr="002244EF" w:rsidRDefault="00862EC5" w:rsidP="00B765C9">
            <w:pPr>
              <w:rPr>
                <w:rFonts w:ascii="Verdana" w:hAnsi="Verdana"/>
                <w:sz w:val="18"/>
                <w:szCs w:val="18"/>
              </w:rPr>
            </w:pPr>
          </w:p>
        </w:tc>
      </w:tr>
      <w:tr w:rsidR="00862EC5" w:rsidRPr="002244EF" w14:paraId="784844F0" w14:textId="77777777" w:rsidTr="00B765C9">
        <w:tc>
          <w:tcPr>
            <w:tcW w:w="4248" w:type="dxa"/>
          </w:tcPr>
          <w:p w14:paraId="0675BE05" w14:textId="77777777" w:rsidR="00862EC5" w:rsidRPr="002244EF" w:rsidRDefault="00862EC5" w:rsidP="00B765C9">
            <w:pPr>
              <w:rPr>
                <w:rFonts w:ascii="Verdana" w:hAnsi="Verdana"/>
                <w:sz w:val="18"/>
                <w:szCs w:val="18"/>
              </w:rPr>
            </w:pPr>
          </w:p>
        </w:tc>
        <w:tc>
          <w:tcPr>
            <w:tcW w:w="270" w:type="dxa"/>
          </w:tcPr>
          <w:p w14:paraId="6E076E93" w14:textId="77777777" w:rsidR="00862EC5" w:rsidRPr="002244EF" w:rsidRDefault="00862EC5" w:rsidP="00B765C9">
            <w:pPr>
              <w:rPr>
                <w:rFonts w:ascii="Verdana" w:hAnsi="Verdana"/>
                <w:sz w:val="18"/>
                <w:szCs w:val="18"/>
              </w:rPr>
            </w:pPr>
          </w:p>
        </w:tc>
        <w:tc>
          <w:tcPr>
            <w:tcW w:w="810" w:type="dxa"/>
          </w:tcPr>
          <w:p w14:paraId="2E29F66A" w14:textId="77777777" w:rsidR="00862EC5" w:rsidRPr="002244EF" w:rsidRDefault="00862EC5" w:rsidP="00B765C9">
            <w:pPr>
              <w:jc w:val="right"/>
              <w:rPr>
                <w:rFonts w:ascii="Verdana" w:hAnsi="Verdana"/>
                <w:sz w:val="18"/>
                <w:szCs w:val="18"/>
              </w:rPr>
            </w:pPr>
          </w:p>
        </w:tc>
        <w:tc>
          <w:tcPr>
            <w:tcW w:w="5490" w:type="dxa"/>
            <w:tcBorders>
              <w:top w:val="single" w:sz="4" w:space="0" w:color="auto"/>
            </w:tcBorders>
          </w:tcPr>
          <w:p w14:paraId="1ADF0179" w14:textId="77777777" w:rsidR="00862EC5" w:rsidRPr="00CD5B47" w:rsidRDefault="00963144" w:rsidP="00CD5B47">
            <w:pPr>
              <w:rPr>
                <w:rFonts w:ascii="Verdana" w:hAnsi="Verdana"/>
                <w:b/>
                <w:sz w:val="18"/>
                <w:szCs w:val="18"/>
              </w:rPr>
            </w:pPr>
            <w:r w:rsidRPr="00CD5B47">
              <w:rPr>
                <w:rFonts w:ascii="Verdana" w:hAnsi="Verdana"/>
                <w:b/>
                <w:sz w:val="18"/>
                <w:szCs w:val="18"/>
              </w:rPr>
              <w:fldChar w:fldCharType="begin">
                <w:ffData>
                  <w:name w:val=""/>
                  <w:enabled/>
                  <w:calcOnExit w:val="0"/>
                  <w:statusText w:type="text" w:val="Full Legal Name of Officer who signed the Guarantee"/>
                  <w:textInput/>
                </w:ffData>
              </w:fldChar>
            </w:r>
            <w:r w:rsidR="00862EC5"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Full Legal Name of Officer who signed the Guarantee</w:t>
            </w:r>
            <w:r w:rsidRPr="00CD5B47">
              <w:rPr>
                <w:rFonts w:ascii="Verdana" w:hAnsi="Verdana"/>
                <w:b/>
                <w:sz w:val="18"/>
                <w:szCs w:val="18"/>
              </w:rPr>
              <w:fldChar w:fldCharType="end"/>
            </w:r>
          </w:p>
        </w:tc>
      </w:tr>
    </w:tbl>
    <w:p w14:paraId="07899E0E" w14:textId="77777777" w:rsidR="00862EC5" w:rsidRPr="002244EF" w:rsidRDefault="00862EC5" w:rsidP="00862EC5">
      <w:pPr>
        <w:pStyle w:val="LOSDocBodyText"/>
      </w:pPr>
    </w:p>
    <w:p w14:paraId="45814418" w14:textId="77777777" w:rsidR="00862EC5" w:rsidRPr="002244EF" w:rsidRDefault="00862EC5" w:rsidP="00862EC5">
      <w:pPr>
        <w:rPr>
          <w:rFonts w:ascii="Verdana" w:hAnsi="Verdana"/>
          <w:sz w:val="18"/>
          <w:szCs w:val="18"/>
        </w:rPr>
      </w:pPr>
      <w:r w:rsidRPr="002244EF">
        <w:rPr>
          <w:rFonts w:ascii="Verdana" w:hAnsi="Verdana"/>
          <w:szCs w:val="18"/>
        </w:rPr>
        <w:br w:type="page"/>
      </w:r>
    </w:p>
    <w:p w14:paraId="0B1E31BA" w14:textId="77777777" w:rsidR="00F833F1" w:rsidRPr="002244EF" w:rsidRDefault="00F833F1" w:rsidP="00F833F1">
      <w:pPr>
        <w:pStyle w:val="LOSDocHeading2"/>
        <w:jc w:val="center"/>
      </w:pPr>
      <w:r w:rsidRPr="002244EF">
        <w:lastRenderedPageBreak/>
        <w:t>GUARANTEE CERTIFICATE</w:t>
      </w:r>
    </w:p>
    <w:p w14:paraId="20665A5B" w14:textId="77777777" w:rsidR="00F833F1" w:rsidRPr="002244EF" w:rsidRDefault="00F833F1" w:rsidP="00F833F1">
      <w:pPr>
        <w:pStyle w:val="LOSDocBodyText"/>
        <w:ind w:left="720" w:hanging="720"/>
      </w:pPr>
    </w:p>
    <w:p w14:paraId="11A507DD" w14:textId="05484AE4" w:rsidR="00F833F1" w:rsidRPr="002244EF" w:rsidRDefault="00F833F1" w:rsidP="00F833F1">
      <w:pPr>
        <w:pStyle w:val="LOSDocBodyText"/>
        <w:spacing w:before="0" w:after="0" w:line="240" w:lineRule="auto"/>
        <w:ind w:left="855" w:hanging="851"/>
      </w:pPr>
      <w:r w:rsidRPr="002244EF">
        <w:t xml:space="preserve">TO: </w:t>
      </w:r>
      <w:r w:rsidRPr="002244EF">
        <w:tab/>
        <w:t>Servus Credit Union Ltd.</w:t>
      </w:r>
    </w:p>
    <w:p w14:paraId="032B629C" w14:textId="77777777" w:rsidR="00F833F1" w:rsidRPr="002244EF" w:rsidRDefault="00F833F1" w:rsidP="00F833F1">
      <w:pPr>
        <w:pStyle w:val="LOSDocBodyText"/>
        <w:spacing w:before="0" w:after="0" w:line="240" w:lineRule="auto"/>
        <w:ind w:left="855"/>
      </w:pPr>
      <w:r w:rsidRPr="002244EF">
        <w:t>151 Karl Clark Road NW</w:t>
      </w:r>
    </w:p>
    <w:p w14:paraId="3272AC6D" w14:textId="77777777" w:rsidR="00F833F1" w:rsidRPr="002244EF" w:rsidRDefault="00F833F1" w:rsidP="00F833F1">
      <w:pPr>
        <w:pStyle w:val="LOSDocBodyText"/>
        <w:spacing w:before="0" w:after="0" w:line="240" w:lineRule="auto"/>
        <w:ind w:left="855"/>
      </w:pPr>
      <w:r w:rsidRPr="002244EF">
        <w:t>Edmonton AB T6N 1H5</w:t>
      </w:r>
    </w:p>
    <w:p w14:paraId="744D9C73" w14:textId="77777777" w:rsidR="00F833F1" w:rsidRPr="002244EF" w:rsidRDefault="00F833F1" w:rsidP="00F833F1">
      <w:pPr>
        <w:pStyle w:val="LOSDocBodyText"/>
      </w:pPr>
    </w:p>
    <w:p w14:paraId="6077EA3A" w14:textId="77777777" w:rsidR="00F833F1" w:rsidRPr="002244EF" w:rsidRDefault="00F833F1" w:rsidP="00B765C9">
      <w:pPr>
        <w:pStyle w:val="LOSDocBodyText"/>
        <w:spacing w:before="15" w:line="480" w:lineRule="auto"/>
        <w:jc w:val="both"/>
      </w:pPr>
      <w:r w:rsidRPr="002244EF">
        <w:t xml:space="preserve">I, </w:t>
      </w:r>
      <w:r w:rsidR="00DD7663" w:rsidRPr="002244EF">
        <w:rPr>
          <w:b/>
          <w:vanish/>
          <w:highlight w:val="yellow"/>
        </w:rPr>
        <w:t>Full Legal Name of Officer signing Guarantee on behalf of the corporation (if known</w:t>
      </w:r>
      <w:r w:rsidR="00DD7663" w:rsidRPr="002244EF">
        <w:rPr>
          <w:b/>
          <w:vanish/>
        </w:rPr>
        <w:t xml:space="preserve">) </w:t>
      </w:r>
      <w:r w:rsidRPr="002244EF">
        <w:t xml:space="preserve">__________________________________________, being the </w:t>
      </w:r>
      <w:r w:rsidR="00DD7663" w:rsidRPr="002244EF">
        <w:rPr>
          <w:b/>
          <w:vanish/>
          <w:highlight w:val="yellow"/>
        </w:rPr>
        <w:t xml:space="preserve">Title of Officer (if known) </w:t>
      </w:r>
      <w:r w:rsidRPr="002244EF">
        <w:t xml:space="preserve">________________________________ of </w:t>
      </w:r>
      <w:r w:rsidR="00963144" w:rsidRPr="00CD5B47">
        <w:rPr>
          <w:b/>
        </w:rPr>
        <w:fldChar w:fldCharType="begin">
          <w:ffData>
            <w:name w:val=""/>
            <w:enabled/>
            <w:calcOnExit w:val="0"/>
            <w:statusText w:type="text" w:val="Full Legal Name of Corporate Guarantor"/>
            <w:textInput/>
          </w:ffData>
        </w:fldChar>
      </w:r>
      <w:r w:rsidRPr="00CD5B47">
        <w:rPr>
          <w:b/>
        </w:rPr>
        <w:instrText xml:space="preserve"> FORMTEXT </w:instrText>
      </w:r>
      <w:r w:rsidR="00963144" w:rsidRPr="00CD5B47">
        <w:rPr>
          <w:b/>
        </w:rPr>
      </w:r>
      <w:r w:rsidR="00963144" w:rsidRPr="00CD5B47">
        <w:rPr>
          <w:b/>
        </w:rPr>
        <w:fldChar w:fldCharType="separate"/>
      </w:r>
      <w:r w:rsidR="00CD5B47" w:rsidRPr="00CD5B47">
        <w:rPr>
          <w:b/>
          <w:noProof/>
        </w:rPr>
        <w:t>Full Legal Name of Corporate Guarantor</w:t>
      </w:r>
      <w:r w:rsidR="00963144" w:rsidRPr="00CD5B47">
        <w:rPr>
          <w:b/>
        </w:rPr>
        <w:fldChar w:fldCharType="end"/>
      </w:r>
      <w:r w:rsidRPr="002244EF">
        <w:t xml:space="preserve"> (the “Corporation”) refer to the guarantee (the “Guarantee”) dated the </w:t>
      </w:r>
      <w:r w:rsidRPr="002244EF">
        <w:rPr>
          <w:szCs w:val="18"/>
        </w:rPr>
        <w:t>______ day of ____________________, 20____</w:t>
      </w:r>
      <w:r w:rsidRPr="002244EF">
        <w:t xml:space="preserve"> given by the Corporation to the Credit Union for the debts and liabilities of </w:t>
      </w:r>
      <w:r w:rsidR="00963144" w:rsidRPr="00CD5B47">
        <w:rPr>
          <w:b/>
        </w:rPr>
        <w:fldChar w:fldCharType="begin">
          <w:ffData>
            <w:name w:val=""/>
            <w:enabled/>
            <w:calcOnExit w:val="0"/>
            <w:statusText w:type="text" w:val="Full Legal Name of Borrower"/>
            <w:textInput/>
          </w:ffData>
        </w:fldChar>
      </w:r>
      <w:r w:rsidRPr="00CD5B47">
        <w:rPr>
          <w:b/>
        </w:rPr>
        <w:instrText xml:space="preserve"> FORMTEXT </w:instrText>
      </w:r>
      <w:r w:rsidR="00963144" w:rsidRPr="00CD5B47">
        <w:rPr>
          <w:b/>
        </w:rPr>
      </w:r>
      <w:r w:rsidR="00963144" w:rsidRPr="00CD5B47">
        <w:rPr>
          <w:b/>
        </w:rPr>
        <w:fldChar w:fldCharType="separate"/>
      </w:r>
      <w:r w:rsidR="00CD5B47" w:rsidRPr="00CD5B47">
        <w:rPr>
          <w:b/>
          <w:noProof/>
        </w:rPr>
        <w:t>Full Legal Name of Borrower</w:t>
      </w:r>
      <w:r w:rsidR="00963144" w:rsidRPr="00CD5B47">
        <w:rPr>
          <w:b/>
        </w:rPr>
        <w:fldChar w:fldCharType="end"/>
      </w:r>
      <w:r w:rsidRPr="002244EF">
        <w:t xml:space="preserve"> and hereby certify that:</w:t>
      </w:r>
    </w:p>
    <w:p w14:paraId="7361960C" w14:textId="77777777" w:rsidR="00F833F1" w:rsidRPr="002244EF" w:rsidRDefault="00F833F1" w:rsidP="00F833F1">
      <w:pPr>
        <w:pStyle w:val="LOSDocBodyText"/>
        <w:spacing w:before="15"/>
        <w:rPr>
          <w:b/>
          <w:vanish/>
        </w:rPr>
      </w:pPr>
      <w:r w:rsidRPr="002244EF">
        <w:rPr>
          <w:b/>
          <w:vanish/>
          <w:highlight w:val="yellow"/>
        </w:rPr>
        <w:t>Delete the applicable option depending where the Corporation operates:</w:t>
      </w:r>
    </w:p>
    <w:p w14:paraId="01C6488B" w14:textId="77777777" w:rsidR="00F833F1" w:rsidRPr="002244EF" w:rsidRDefault="00F833F1" w:rsidP="00F833F1">
      <w:pPr>
        <w:pStyle w:val="LOSDocBodyText"/>
        <w:spacing w:before="15"/>
        <w:rPr>
          <w:b/>
          <w:vanish/>
        </w:rPr>
      </w:pPr>
      <w:r w:rsidRPr="002244EF">
        <w:rPr>
          <w:b/>
          <w:vanish/>
          <w:highlight w:val="yellow"/>
        </w:rPr>
        <w:t>For Alberta:</w:t>
      </w:r>
    </w:p>
    <w:p w14:paraId="48188EC0" w14:textId="77777777" w:rsidR="0064643D" w:rsidRDefault="0064643D" w:rsidP="0064643D">
      <w:pPr>
        <w:pStyle w:val="xxxxmsolistparagraph"/>
        <w:numPr>
          <w:ilvl w:val="0"/>
          <w:numId w:val="36"/>
        </w:numPr>
        <w:rPr>
          <w:rFonts w:eastAsia="Times New Roman"/>
        </w:rPr>
      </w:pPr>
      <w:r>
        <w:rPr>
          <w:rFonts w:ascii="Arial" w:eastAsia="Times New Roman" w:hAnsi="Arial" w:cs="Arial"/>
          <w:sz w:val="20"/>
          <w:szCs w:val="20"/>
          <w:lang w:val="en-CA"/>
        </w:rPr>
        <w:t xml:space="preserve">The Corporation is aware of shareholder disclosure requirements applicable to corporate guarantors in various corporate statutes (such as section 45 of the </w:t>
      </w:r>
      <w:r>
        <w:rPr>
          <w:rFonts w:ascii="Arial" w:eastAsia="Times New Roman" w:hAnsi="Arial" w:cs="Arial"/>
          <w:i/>
          <w:iCs/>
          <w:sz w:val="20"/>
          <w:szCs w:val="20"/>
          <w:lang w:val="en-CA"/>
        </w:rPr>
        <w:t xml:space="preserve">Business Corporations Act </w:t>
      </w:r>
      <w:r>
        <w:rPr>
          <w:rFonts w:ascii="Arial" w:eastAsia="Times New Roman" w:hAnsi="Arial" w:cs="Arial"/>
          <w:sz w:val="20"/>
          <w:szCs w:val="20"/>
          <w:lang w:val="en-CA"/>
        </w:rPr>
        <w:t>(Alberta)) (the "Disclosure Requirements"); and</w:t>
      </w:r>
    </w:p>
    <w:p w14:paraId="71293F54" w14:textId="77777777" w:rsidR="0064643D" w:rsidRDefault="0064643D" w:rsidP="0064643D">
      <w:pPr>
        <w:pStyle w:val="xxxxmsolistparagraph"/>
        <w:rPr>
          <w:rFonts w:eastAsia="Times New Roman"/>
        </w:rPr>
      </w:pPr>
    </w:p>
    <w:p w14:paraId="566F62B7" w14:textId="77777777" w:rsidR="0064643D" w:rsidRDefault="0064643D" w:rsidP="0064643D">
      <w:pPr>
        <w:pStyle w:val="xxxxmsolistparagraph"/>
        <w:numPr>
          <w:ilvl w:val="0"/>
          <w:numId w:val="36"/>
        </w:numPr>
        <w:rPr>
          <w:rFonts w:eastAsia="Times New Roman"/>
        </w:rPr>
      </w:pPr>
      <w:r>
        <w:rPr>
          <w:rFonts w:ascii="Arial" w:eastAsia="Times New Roman" w:hAnsi="Arial" w:cs="Arial"/>
          <w:sz w:val="20"/>
          <w:szCs w:val="20"/>
          <w:lang w:val="en-CA"/>
        </w:rPr>
        <w:t>The Corporation has, or will within the legislated timeframes, attend to all applicable Disclosure Requirements under any corporate statute to which the Corporation is subject.</w:t>
      </w:r>
    </w:p>
    <w:p w14:paraId="6AE93A62" w14:textId="77777777" w:rsidR="00F833F1" w:rsidRPr="002244EF" w:rsidRDefault="00F833F1" w:rsidP="00F833F1">
      <w:pPr>
        <w:pStyle w:val="LOSDocBodyText"/>
      </w:pPr>
    </w:p>
    <w:p w14:paraId="1071C4A8" w14:textId="77777777" w:rsidR="00F833F1" w:rsidRPr="002244EF" w:rsidRDefault="00F833F1" w:rsidP="00F833F1">
      <w:pPr>
        <w:pStyle w:val="LOSDocBodyText"/>
        <w:spacing w:before="15" w:line="480" w:lineRule="auto"/>
      </w:pPr>
      <w:r w:rsidRPr="002244EF">
        <w:rPr>
          <w:szCs w:val="18"/>
        </w:rPr>
        <w:t>Dated this ______ day of ____________________, 20____.</w:t>
      </w:r>
    </w:p>
    <w:p w14:paraId="779208AA" w14:textId="77777777" w:rsidR="00F833F1" w:rsidRPr="002244EF" w:rsidRDefault="00F833F1" w:rsidP="00F833F1">
      <w:pPr>
        <w:pStyle w:val="LOSDoc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267"/>
        <w:gridCol w:w="768"/>
        <w:gridCol w:w="5192"/>
      </w:tblGrid>
      <w:tr w:rsidR="00F833F1" w:rsidRPr="002244EF" w14:paraId="19E71E24" w14:textId="77777777" w:rsidTr="00B62F25">
        <w:tc>
          <w:tcPr>
            <w:tcW w:w="4248" w:type="dxa"/>
          </w:tcPr>
          <w:p w14:paraId="38636555" w14:textId="77777777" w:rsidR="00F833F1" w:rsidRPr="002244EF" w:rsidRDefault="00F833F1" w:rsidP="00B62F25">
            <w:pPr>
              <w:rPr>
                <w:rFonts w:ascii="Verdana" w:hAnsi="Verdana"/>
                <w:sz w:val="18"/>
                <w:szCs w:val="18"/>
              </w:rPr>
            </w:pPr>
          </w:p>
        </w:tc>
        <w:tc>
          <w:tcPr>
            <w:tcW w:w="270" w:type="dxa"/>
          </w:tcPr>
          <w:p w14:paraId="58334638" w14:textId="77777777" w:rsidR="00F833F1" w:rsidRPr="002244EF" w:rsidRDefault="00F833F1" w:rsidP="00B62F25">
            <w:pPr>
              <w:rPr>
                <w:rFonts w:ascii="Verdana" w:hAnsi="Verdana"/>
                <w:sz w:val="18"/>
                <w:szCs w:val="18"/>
              </w:rPr>
            </w:pPr>
          </w:p>
        </w:tc>
        <w:tc>
          <w:tcPr>
            <w:tcW w:w="810" w:type="dxa"/>
          </w:tcPr>
          <w:p w14:paraId="4219B21A" w14:textId="77777777" w:rsidR="00F833F1" w:rsidRPr="002244EF" w:rsidRDefault="00F833F1" w:rsidP="00B62F25">
            <w:pPr>
              <w:jc w:val="right"/>
              <w:rPr>
                <w:rFonts w:ascii="Verdana" w:hAnsi="Verdana"/>
                <w:sz w:val="18"/>
                <w:szCs w:val="18"/>
              </w:rPr>
            </w:pPr>
          </w:p>
        </w:tc>
        <w:tc>
          <w:tcPr>
            <w:tcW w:w="5490" w:type="dxa"/>
            <w:tcBorders>
              <w:bottom w:val="single" w:sz="4" w:space="0" w:color="auto"/>
            </w:tcBorders>
          </w:tcPr>
          <w:p w14:paraId="6ED26E87" w14:textId="77777777" w:rsidR="00F833F1" w:rsidRPr="002244EF" w:rsidRDefault="00F833F1" w:rsidP="00B62F25">
            <w:pPr>
              <w:rPr>
                <w:rFonts w:ascii="Verdana" w:hAnsi="Verdana"/>
                <w:sz w:val="18"/>
                <w:szCs w:val="18"/>
              </w:rPr>
            </w:pPr>
          </w:p>
        </w:tc>
      </w:tr>
      <w:tr w:rsidR="00F833F1" w:rsidRPr="002244EF" w14:paraId="7A870B0E" w14:textId="77777777" w:rsidTr="00B62F25">
        <w:tc>
          <w:tcPr>
            <w:tcW w:w="4248" w:type="dxa"/>
          </w:tcPr>
          <w:p w14:paraId="527C1089" w14:textId="77777777" w:rsidR="00F833F1" w:rsidRPr="002244EF" w:rsidRDefault="00F833F1" w:rsidP="00B62F25">
            <w:pPr>
              <w:rPr>
                <w:rFonts w:ascii="Verdana" w:hAnsi="Verdana"/>
                <w:sz w:val="18"/>
                <w:szCs w:val="18"/>
              </w:rPr>
            </w:pPr>
          </w:p>
        </w:tc>
        <w:tc>
          <w:tcPr>
            <w:tcW w:w="270" w:type="dxa"/>
          </w:tcPr>
          <w:p w14:paraId="7C934037" w14:textId="77777777" w:rsidR="00F833F1" w:rsidRPr="002244EF" w:rsidRDefault="00F833F1" w:rsidP="00B62F25">
            <w:pPr>
              <w:rPr>
                <w:rFonts w:ascii="Verdana" w:hAnsi="Verdana"/>
                <w:sz w:val="18"/>
                <w:szCs w:val="18"/>
              </w:rPr>
            </w:pPr>
          </w:p>
        </w:tc>
        <w:tc>
          <w:tcPr>
            <w:tcW w:w="810" w:type="dxa"/>
          </w:tcPr>
          <w:p w14:paraId="38138620" w14:textId="77777777" w:rsidR="00F833F1" w:rsidRPr="002244EF" w:rsidRDefault="00F833F1" w:rsidP="00B62F25">
            <w:pPr>
              <w:jc w:val="right"/>
              <w:rPr>
                <w:rFonts w:ascii="Verdana" w:hAnsi="Verdana"/>
                <w:sz w:val="18"/>
                <w:szCs w:val="18"/>
              </w:rPr>
            </w:pPr>
          </w:p>
        </w:tc>
        <w:tc>
          <w:tcPr>
            <w:tcW w:w="5490" w:type="dxa"/>
            <w:tcBorders>
              <w:top w:val="single" w:sz="4" w:space="0" w:color="auto"/>
            </w:tcBorders>
          </w:tcPr>
          <w:p w14:paraId="600D551C" w14:textId="77777777" w:rsidR="00F833F1" w:rsidRPr="00CD5B47" w:rsidRDefault="00963144" w:rsidP="00CD5B47">
            <w:pPr>
              <w:rPr>
                <w:rFonts w:ascii="Verdana" w:hAnsi="Verdana"/>
                <w:b/>
                <w:sz w:val="18"/>
                <w:szCs w:val="18"/>
              </w:rPr>
            </w:pPr>
            <w:r w:rsidRPr="00CD5B47">
              <w:rPr>
                <w:rFonts w:ascii="Verdana" w:hAnsi="Verdana"/>
                <w:b/>
                <w:sz w:val="18"/>
                <w:szCs w:val="18"/>
              </w:rPr>
              <w:fldChar w:fldCharType="begin">
                <w:ffData>
                  <w:name w:val=""/>
                  <w:enabled/>
                  <w:calcOnExit w:val="0"/>
                  <w:statusText w:type="text" w:val="Full Legal Name of Officer who signed the Guarantee"/>
                  <w:textInput/>
                </w:ffData>
              </w:fldChar>
            </w:r>
            <w:r w:rsidR="00DD7663"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Full Legal name of Officer who signed the Guarantee</w:t>
            </w:r>
            <w:r w:rsidRPr="00CD5B47">
              <w:rPr>
                <w:rFonts w:ascii="Verdana" w:hAnsi="Verdana"/>
                <w:b/>
                <w:sz w:val="18"/>
                <w:szCs w:val="18"/>
              </w:rPr>
              <w:fldChar w:fldCharType="end"/>
            </w:r>
          </w:p>
        </w:tc>
      </w:tr>
    </w:tbl>
    <w:p w14:paraId="29C009E7" w14:textId="77777777" w:rsidR="00F833F1" w:rsidRPr="002244EF" w:rsidRDefault="00F833F1" w:rsidP="00F833F1">
      <w:pPr>
        <w:pStyle w:val="LOSDocBodyText"/>
      </w:pPr>
    </w:p>
    <w:p w14:paraId="4748B976" w14:textId="77777777" w:rsidR="00F833F1" w:rsidRPr="002244EF" w:rsidRDefault="00F833F1">
      <w:pPr>
        <w:rPr>
          <w:rFonts w:ascii="Verdana" w:hAnsi="Verdana"/>
          <w:sz w:val="18"/>
          <w:szCs w:val="18"/>
        </w:rPr>
      </w:pPr>
      <w:r w:rsidRPr="002244EF">
        <w:rPr>
          <w:rFonts w:ascii="Verdana" w:hAnsi="Verdana"/>
          <w:szCs w:val="18"/>
        </w:rPr>
        <w:br w:type="page"/>
      </w:r>
    </w:p>
    <w:p w14:paraId="4BFFB5D7" w14:textId="77777777" w:rsidR="00D92D8C" w:rsidRPr="002244EF" w:rsidRDefault="00D92D8C" w:rsidP="0087570F">
      <w:pPr>
        <w:pStyle w:val="LOSDocHeading2"/>
        <w:jc w:val="center"/>
        <w:rPr>
          <w:sz w:val="20"/>
        </w:rPr>
      </w:pPr>
      <w:r w:rsidRPr="002244EF">
        <w:rPr>
          <w:sz w:val="20"/>
          <w:szCs w:val="20"/>
        </w:rPr>
        <w:lastRenderedPageBreak/>
        <w:t>RESOLUTION OF THE DIRECTORS TO GRANT</w:t>
      </w:r>
      <w:r w:rsidR="0087570F" w:rsidRPr="002244EF">
        <w:rPr>
          <w:sz w:val="20"/>
          <w:szCs w:val="20"/>
        </w:rPr>
        <w:t xml:space="preserve"> </w:t>
      </w:r>
      <w:r w:rsidR="0087570F" w:rsidRPr="002244EF">
        <w:rPr>
          <w:sz w:val="20"/>
        </w:rPr>
        <w:t>UNLIMITED GUARANTEE</w:t>
      </w:r>
    </w:p>
    <w:p w14:paraId="2BEFC802" w14:textId="77777777" w:rsidR="00A7490C" w:rsidRPr="002244EF" w:rsidRDefault="00D92D8C" w:rsidP="00D92D8C">
      <w:pPr>
        <w:pStyle w:val="LOSDocBodyText"/>
        <w:jc w:val="center"/>
        <w:rPr>
          <w:szCs w:val="18"/>
        </w:rPr>
      </w:pPr>
      <w:r w:rsidRPr="002244EF">
        <w:rPr>
          <w:szCs w:val="18"/>
        </w:rPr>
        <w:t>(With or Without Security)</w:t>
      </w:r>
    </w:p>
    <w:p w14:paraId="28D8B278" w14:textId="77777777" w:rsidR="00D92D8C" w:rsidRPr="002244EF" w:rsidRDefault="00D92D8C" w:rsidP="00404E42">
      <w:pPr>
        <w:pStyle w:val="LOSDocBodyText"/>
        <w:spacing w:before="15"/>
        <w:rPr>
          <w:szCs w:val="18"/>
        </w:rPr>
      </w:pPr>
    </w:p>
    <w:p w14:paraId="1C4372D9" w14:textId="77777777" w:rsidR="00D92D8C" w:rsidRPr="002244EF" w:rsidRDefault="00D92D8C" w:rsidP="00A7740A">
      <w:pPr>
        <w:pStyle w:val="LOSDocBodyText"/>
        <w:rPr>
          <w:szCs w:val="18"/>
        </w:rPr>
      </w:pPr>
      <w:r w:rsidRPr="002244EF">
        <w:rPr>
          <w:szCs w:val="18"/>
        </w:rPr>
        <w:t xml:space="preserve">Name of Corporation:  </w:t>
      </w:r>
      <w:bookmarkStart w:id="1" w:name="Text6"/>
      <w:r w:rsidR="00963144" w:rsidRPr="00CD5B47">
        <w:rPr>
          <w:b/>
          <w:szCs w:val="18"/>
        </w:rPr>
        <w:fldChar w:fldCharType="begin">
          <w:ffData>
            <w:name w:val="Text6"/>
            <w:enabled/>
            <w:calcOnExit w:val="0"/>
            <w:statusText w:type="text" w:val="Full Legal Name of the Guarantor"/>
            <w:textInput/>
          </w:ffData>
        </w:fldChar>
      </w:r>
      <w:r w:rsidR="00DA4150" w:rsidRPr="00CD5B47">
        <w:rPr>
          <w:b/>
          <w:szCs w:val="18"/>
        </w:rPr>
        <w:instrText xml:space="preserve"> FORMTEXT </w:instrText>
      </w:r>
      <w:r w:rsidR="00963144" w:rsidRPr="00CD5B47">
        <w:rPr>
          <w:b/>
          <w:szCs w:val="18"/>
        </w:rPr>
      </w:r>
      <w:r w:rsidR="00963144" w:rsidRPr="00CD5B47">
        <w:rPr>
          <w:b/>
          <w:szCs w:val="18"/>
        </w:rPr>
        <w:fldChar w:fldCharType="separate"/>
      </w:r>
      <w:r w:rsidR="00CD5B47" w:rsidRPr="00CD5B47">
        <w:rPr>
          <w:b/>
          <w:noProof/>
          <w:szCs w:val="18"/>
        </w:rPr>
        <w:t>Full Legal Name of the Guarantor</w:t>
      </w:r>
      <w:r w:rsidR="00963144" w:rsidRPr="00CD5B47">
        <w:rPr>
          <w:b/>
          <w:szCs w:val="18"/>
        </w:rPr>
        <w:fldChar w:fldCharType="end"/>
      </w:r>
      <w:bookmarkEnd w:id="1"/>
    </w:p>
    <w:p w14:paraId="6299ACB9" w14:textId="780F760A" w:rsidR="00D92D8C" w:rsidRPr="002244EF" w:rsidRDefault="00D92D8C" w:rsidP="00404E42">
      <w:pPr>
        <w:spacing w:before="15" w:after="120" w:line="260" w:lineRule="exact"/>
        <w:jc w:val="both"/>
        <w:rPr>
          <w:rFonts w:ascii="Verdana" w:hAnsi="Verdana"/>
          <w:sz w:val="18"/>
          <w:szCs w:val="18"/>
        </w:rPr>
      </w:pPr>
      <w:r w:rsidRPr="002244EF">
        <w:rPr>
          <w:rFonts w:ascii="Verdana" w:hAnsi="Verdana"/>
          <w:sz w:val="18"/>
          <w:szCs w:val="18"/>
        </w:rPr>
        <w:t xml:space="preserve">WHEREAS it is deemed expedient and in the best interest of the </w:t>
      </w:r>
      <w:bookmarkStart w:id="2" w:name="Text8"/>
      <w:r w:rsidR="00963144" w:rsidRPr="00CD5B47">
        <w:rPr>
          <w:rFonts w:ascii="Verdana" w:hAnsi="Verdana"/>
          <w:b/>
          <w:sz w:val="18"/>
          <w:szCs w:val="18"/>
        </w:rPr>
        <w:fldChar w:fldCharType="begin">
          <w:ffData>
            <w:name w:val="Text8"/>
            <w:enabled/>
            <w:calcOnExit w:val="0"/>
            <w:statusText w:type="text" w:val="Full Legal Name of the Guarantor"/>
            <w:textInput/>
          </w:ffData>
        </w:fldChar>
      </w:r>
      <w:r w:rsidR="00DA4150" w:rsidRPr="00CD5B47">
        <w:rPr>
          <w:rFonts w:ascii="Verdana" w:hAnsi="Verdana"/>
          <w:b/>
          <w:sz w:val="18"/>
          <w:szCs w:val="18"/>
        </w:rPr>
        <w:instrText xml:space="preserve"> FORMTEXT </w:instrText>
      </w:r>
      <w:r w:rsidR="00963144" w:rsidRPr="00CD5B47">
        <w:rPr>
          <w:rFonts w:ascii="Verdana" w:hAnsi="Verdana"/>
          <w:b/>
          <w:sz w:val="18"/>
          <w:szCs w:val="18"/>
        </w:rPr>
      </w:r>
      <w:r w:rsidR="00963144" w:rsidRPr="00CD5B47">
        <w:rPr>
          <w:rFonts w:ascii="Verdana" w:hAnsi="Verdana"/>
          <w:b/>
          <w:sz w:val="18"/>
          <w:szCs w:val="18"/>
        </w:rPr>
        <w:fldChar w:fldCharType="separate"/>
      </w:r>
      <w:r w:rsidR="00CD5B47" w:rsidRPr="00CD5B47">
        <w:rPr>
          <w:rFonts w:ascii="Verdana" w:hAnsi="Verdana"/>
          <w:b/>
          <w:noProof/>
          <w:sz w:val="18"/>
          <w:szCs w:val="18"/>
        </w:rPr>
        <w:t>Full Legal Name Of the Guarantor</w:t>
      </w:r>
      <w:r w:rsidR="00963144" w:rsidRPr="00CD5B47">
        <w:rPr>
          <w:rFonts w:ascii="Verdana" w:hAnsi="Verdana"/>
          <w:b/>
          <w:sz w:val="18"/>
          <w:szCs w:val="18"/>
        </w:rPr>
        <w:fldChar w:fldCharType="end"/>
      </w:r>
      <w:bookmarkEnd w:id="2"/>
      <w:r w:rsidRPr="002244EF">
        <w:rPr>
          <w:rFonts w:ascii="Verdana" w:hAnsi="Verdana"/>
          <w:sz w:val="18"/>
          <w:szCs w:val="18"/>
        </w:rPr>
        <w:t xml:space="preserve"> (the "Guarantor") that it lend assistance to </w:t>
      </w:r>
      <w:r w:rsidR="00963144" w:rsidRPr="00CD5B47">
        <w:rPr>
          <w:rFonts w:ascii="Verdana" w:hAnsi="Verdana"/>
          <w:b/>
          <w:sz w:val="18"/>
          <w:szCs w:val="18"/>
        </w:rPr>
        <w:fldChar w:fldCharType="begin">
          <w:ffData>
            <w:name w:val=""/>
            <w:enabled/>
            <w:calcOnExit w:val="0"/>
            <w:statusText w:type="text" w:val="Full Legal Name of the Borrower"/>
            <w:textInput/>
          </w:ffData>
        </w:fldChar>
      </w:r>
      <w:r w:rsidR="00DA4150" w:rsidRPr="00CD5B47">
        <w:rPr>
          <w:rFonts w:ascii="Verdana" w:hAnsi="Verdana"/>
          <w:b/>
          <w:sz w:val="18"/>
          <w:szCs w:val="18"/>
        </w:rPr>
        <w:instrText xml:space="preserve"> FORMTEXT </w:instrText>
      </w:r>
      <w:r w:rsidR="00963144" w:rsidRPr="00CD5B47">
        <w:rPr>
          <w:rFonts w:ascii="Verdana" w:hAnsi="Verdana"/>
          <w:b/>
          <w:sz w:val="18"/>
          <w:szCs w:val="18"/>
        </w:rPr>
      </w:r>
      <w:r w:rsidR="00963144" w:rsidRPr="00CD5B47">
        <w:rPr>
          <w:rFonts w:ascii="Verdana" w:hAnsi="Verdana"/>
          <w:b/>
          <w:sz w:val="18"/>
          <w:szCs w:val="18"/>
        </w:rPr>
        <w:fldChar w:fldCharType="separate"/>
      </w:r>
      <w:r w:rsidR="00CD5B47" w:rsidRPr="00CD5B47">
        <w:rPr>
          <w:rFonts w:ascii="Verdana" w:hAnsi="Verdana"/>
          <w:b/>
          <w:noProof/>
          <w:sz w:val="18"/>
          <w:szCs w:val="18"/>
        </w:rPr>
        <w:t>Full Legal Name of the Borrower</w:t>
      </w:r>
      <w:r w:rsidR="00963144" w:rsidRPr="00CD5B47">
        <w:rPr>
          <w:rFonts w:ascii="Verdana" w:hAnsi="Verdana"/>
          <w:b/>
          <w:sz w:val="18"/>
          <w:szCs w:val="18"/>
        </w:rPr>
        <w:fldChar w:fldCharType="end"/>
      </w:r>
      <w:r w:rsidRPr="002244EF">
        <w:rPr>
          <w:rFonts w:ascii="Verdana" w:hAnsi="Verdana"/>
          <w:sz w:val="18"/>
          <w:szCs w:val="18"/>
        </w:rPr>
        <w:t xml:space="preserve"> (the "Borrower") in connection with its borrowing, both present and future, from Servus Credit Union Ltd. (the "Credit Union");</w:t>
      </w:r>
    </w:p>
    <w:p w14:paraId="3C841065" w14:textId="77777777" w:rsidR="00D92D8C" w:rsidRPr="002244EF" w:rsidRDefault="00D92D8C" w:rsidP="00404E42">
      <w:pPr>
        <w:spacing w:before="15" w:after="120" w:line="260" w:lineRule="exact"/>
        <w:jc w:val="both"/>
        <w:rPr>
          <w:rFonts w:ascii="Verdana" w:hAnsi="Verdana"/>
          <w:sz w:val="18"/>
          <w:szCs w:val="18"/>
        </w:rPr>
      </w:pPr>
      <w:r w:rsidRPr="002244EF">
        <w:rPr>
          <w:rFonts w:ascii="Verdana" w:hAnsi="Verdana"/>
          <w:sz w:val="18"/>
          <w:szCs w:val="18"/>
        </w:rPr>
        <w:t>AND WHEREAS the Guarantor has complied in all respects with all requirements, legislative or otherwise, with respect to the provision of financial assistance by the Guarantor;</w:t>
      </w:r>
    </w:p>
    <w:p w14:paraId="3175CEB4" w14:textId="77777777" w:rsidR="00D92D8C" w:rsidRPr="002244EF" w:rsidRDefault="00D92D8C" w:rsidP="00404E42">
      <w:pPr>
        <w:spacing w:before="15" w:after="120" w:line="260" w:lineRule="exact"/>
        <w:jc w:val="both"/>
        <w:rPr>
          <w:rFonts w:ascii="Verdana" w:hAnsi="Verdana"/>
          <w:sz w:val="18"/>
          <w:szCs w:val="18"/>
        </w:rPr>
      </w:pPr>
      <w:r w:rsidRPr="002244EF">
        <w:rPr>
          <w:rFonts w:ascii="Verdana" w:hAnsi="Verdana"/>
          <w:sz w:val="18"/>
          <w:szCs w:val="18"/>
        </w:rPr>
        <w:t>NOW THEREFORE BE IT RESOLVED:</w:t>
      </w:r>
    </w:p>
    <w:p w14:paraId="0F87AB55" w14:textId="77777777" w:rsidR="00D92D8C" w:rsidRPr="002244EF" w:rsidRDefault="00D92D8C" w:rsidP="00404E42">
      <w:pPr>
        <w:pStyle w:val="ListParagraph"/>
        <w:numPr>
          <w:ilvl w:val="0"/>
          <w:numId w:val="22"/>
        </w:numPr>
        <w:spacing w:before="15" w:after="120" w:line="260" w:lineRule="exact"/>
        <w:ind w:left="567" w:hanging="567"/>
        <w:jc w:val="both"/>
        <w:rPr>
          <w:rFonts w:ascii="Verdana" w:hAnsi="Verdana"/>
          <w:sz w:val="18"/>
          <w:szCs w:val="18"/>
        </w:rPr>
      </w:pPr>
      <w:r w:rsidRPr="002244EF">
        <w:rPr>
          <w:rFonts w:ascii="Verdana" w:hAnsi="Verdana"/>
          <w:sz w:val="18"/>
          <w:szCs w:val="18"/>
        </w:rPr>
        <w:t>THAT the Guarantor does guarantee payment to the Credit Union of all present and future debts and liabilities, including interest at any time owing by the Borrower to the Credit Union, and, that the liability of the Guarantor shall be unlimited together with interest from the date o</w:t>
      </w:r>
      <w:r w:rsidR="00404E42" w:rsidRPr="002244EF">
        <w:rPr>
          <w:rFonts w:ascii="Verdana" w:hAnsi="Verdana"/>
          <w:sz w:val="18"/>
          <w:szCs w:val="18"/>
        </w:rPr>
        <w:t xml:space="preserve">f demand for payment </w:t>
      </w:r>
      <w:r w:rsidR="00DA4150" w:rsidRPr="002244EF">
        <w:rPr>
          <w:rFonts w:ascii="Verdana" w:hAnsi="Verdana"/>
          <w:sz w:val="18"/>
          <w:szCs w:val="18"/>
        </w:rPr>
        <w:t>as provided for in the Guarantee and Postponement of Claim</w:t>
      </w:r>
      <w:r w:rsidR="00404E42" w:rsidRPr="002244EF">
        <w:rPr>
          <w:rFonts w:ascii="Verdana" w:hAnsi="Verdana"/>
          <w:sz w:val="18"/>
          <w:szCs w:val="18"/>
        </w:rPr>
        <w:t>.</w:t>
      </w:r>
    </w:p>
    <w:p w14:paraId="62C48A7C" w14:textId="77777777" w:rsidR="00C9169F" w:rsidRPr="002244EF"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2244EF">
        <w:rPr>
          <w:rFonts w:ascii="Verdana" w:hAnsi="Verdana"/>
          <w:sz w:val="18"/>
          <w:szCs w:val="18"/>
        </w:rPr>
        <w:t xml:space="preserve">THAT the Guarantor do further secure the Credit Union by postponing all debts, claims and liabilities both present and future, of the Guarantor against the Borrower to the debts, claims and liabilities of </w:t>
      </w:r>
      <w:r w:rsidR="00DA4150" w:rsidRPr="002244EF">
        <w:rPr>
          <w:rFonts w:ascii="Verdana" w:hAnsi="Verdana"/>
          <w:sz w:val="18"/>
          <w:szCs w:val="18"/>
        </w:rPr>
        <w:t>the Borrower</w:t>
      </w:r>
      <w:r w:rsidRPr="002244EF">
        <w:rPr>
          <w:rFonts w:ascii="Verdana" w:hAnsi="Verdana"/>
          <w:sz w:val="18"/>
          <w:szCs w:val="18"/>
        </w:rPr>
        <w:t xml:space="preserve"> to the Credit Union.</w:t>
      </w:r>
    </w:p>
    <w:p w14:paraId="29019023" w14:textId="77777777" w:rsidR="00C9169F" w:rsidRPr="002244EF"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2244EF">
        <w:rPr>
          <w:rFonts w:ascii="Verdana" w:hAnsi="Verdana"/>
          <w:sz w:val="18"/>
          <w:szCs w:val="18"/>
        </w:rPr>
        <w:t>THAT the Guarantor shall secure its obligations under the Guarantee and Postponement of Claim by granting to and in favour of the Credit Union the following security that shall be deemed to form part of the Guar</w:t>
      </w:r>
      <w:r w:rsidR="00404E42" w:rsidRPr="002244EF">
        <w:rPr>
          <w:rFonts w:ascii="Verdana" w:hAnsi="Verdana"/>
          <w:sz w:val="18"/>
          <w:szCs w:val="18"/>
        </w:rPr>
        <w:t>antee and Postponement of Claim:</w:t>
      </w:r>
      <w:r w:rsidR="00962F4A" w:rsidRPr="002244EF">
        <w:rPr>
          <w:rFonts w:ascii="Verdana" w:hAnsi="Verdana"/>
          <w:sz w:val="18"/>
          <w:szCs w:val="18"/>
        </w:rPr>
        <w:t xml:space="preserve"> </w:t>
      </w:r>
      <w:r w:rsidR="00404E42" w:rsidRPr="002244EF">
        <w:rPr>
          <w:rFonts w:ascii="Verdana" w:hAnsi="Verdana"/>
          <w:sz w:val="18"/>
          <w:szCs w:val="18"/>
        </w:rPr>
        <w:t>any such security as the Credit Union may require from time to time.</w:t>
      </w:r>
    </w:p>
    <w:p w14:paraId="3C03676E" w14:textId="77777777" w:rsidR="00D92D8C" w:rsidRPr="002244EF"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2244EF">
        <w:rPr>
          <w:rFonts w:ascii="Verdana" w:hAnsi="Verdana"/>
          <w:sz w:val="18"/>
          <w:szCs w:val="18"/>
        </w:rPr>
        <w:t>THAT the Guarantor approves the Guarantee and Postponement of Claim in the format presented by the Credit Union a copy of which has been reviewed and approved by the directors of the Guarantor and the same is hereby approved as containing the correct statement of terms and conditions upon which the said guarantee and postponement are to be made.  The Guarantee and Postponement of Claim may be executed by any officer of the Guarantor under seal or otherwise and their execution shall be conclusive evidence of such approval.</w:t>
      </w:r>
    </w:p>
    <w:p w14:paraId="69A3C332" w14:textId="77777777" w:rsidR="00D92D8C" w:rsidRPr="002244EF" w:rsidRDefault="00D92D8C" w:rsidP="00404E42">
      <w:pPr>
        <w:tabs>
          <w:tab w:val="left" w:pos="288"/>
        </w:tabs>
        <w:spacing w:before="15" w:after="120" w:line="260" w:lineRule="exact"/>
        <w:jc w:val="both"/>
        <w:rPr>
          <w:rFonts w:ascii="Verdana" w:hAnsi="Verdana"/>
          <w:sz w:val="18"/>
          <w:szCs w:val="18"/>
        </w:rPr>
      </w:pPr>
      <w:r w:rsidRPr="002244EF">
        <w:rPr>
          <w:rFonts w:ascii="Verdana" w:hAnsi="Verdana"/>
          <w:sz w:val="18"/>
          <w:szCs w:val="18"/>
        </w:rPr>
        <w:t>CERTIFIED to be a true copy of a resolution duly passed by the directors of the Guarantor, which resolution is as of the date hereof in full force and effect.</w:t>
      </w:r>
    </w:p>
    <w:p w14:paraId="4A844601" w14:textId="77777777" w:rsidR="00404E42" w:rsidRPr="002244EF" w:rsidRDefault="00404E42" w:rsidP="00404E42">
      <w:pPr>
        <w:pStyle w:val="LOSDocBodyText"/>
        <w:spacing w:before="15"/>
      </w:pPr>
      <w:r w:rsidRPr="002244EF">
        <w:rPr>
          <w:szCs w:val="18"/>
        </w:rPr>
        <w:t>Dated this ______ day of ____________________, 20____.</w:t>
      </w:r>
    </w:p>
    <w:p w14:paraId="4F7E8355" w14:textId="77777777" w:rsidR="00D92D8C" w:rsidRPr="002244EF" w:rsidRDefault="00D92D8C" w:rsidP="00D92D8C">
      <w:pPr>
        <w:tabs>
          <w:tab w:val="left" w:pos="288"/>
        </w:tabs>
        <w:jc w:val="both"/>
        <w:rPr>
          <w:rFonts w:ascii="Verdana" w:hAnsi="Verdana"/>
          <w:sz w:val="18"/>
          <w:szCs w:val="18"/>
        </w:rPr>
      </w:pPr>
    </w:p>
    <w:p w14:paraId="43812E18" w14:textId="77777777" w:rsidR="00404E42" w:rsidRPr="002244EF" w:rsidRDefault="00404E42" w:rsidP="00D92D8C">
      <w:pPr>
        <w:tabs>
          <w:tab w:val="left" w:pos="288"/>
        </w:tabs>
        <w:jc w:val="both"/>
        <w:rPr>
          <w:rFonts w:ascii="Verdana" w:hAnsi="Verdan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67"/>
        <w:gridCol w:w="769"/>
        <w:gridCol w:w="5185"/>
      </w:tblGrid>
      <w:tr w:rsidR="00D92D8C" w:rsidRPr="002244EF" w14:paraId="6E95B6E1" w14:textId="77777777" w:rsidTr="00D92D8C">
        <w:tc>
          <w:tcPr>
            <w:tcW w:w="4248" w:type="dxa"/>
          </w:tcPr>
          <w:p w14:paraId="4DD21CDE" w14:textId="77777777" w:rsidR="00D92D8C" w:rsidRPr="002244EF" w:rsidRDefault="00D92D8C" w:rsidP="00D92D8C">
            <w:pPr>
              <w:rPr>
                <w:rFonts w:ascii="Verdana" w:hAnsi="Verdana"/>
                <w:sz w:val="18"/>
                <w:szCs w:val="18"/>
              </w:rPr>
            </w:pPr>
          </w:p>
        </w:tc>
        <w:tc>
          <w:tcPr>
            <w:tcW w:w="270" w:type="dxa"/>
          </w:tcPr>
          <w:p w14:paraId="10AA5BCD" w14:textId="77777777" w:rsidR="00D92D8C" w:rsidRPr="002244EF" w:rsidRDefault="00D92D8C" w:rsidP="00D92D8C">
            <w:pPr>
              <w:rPr>
                <w:rFonts w:ascii="Verdana" w:hAnsi="Verdana"/>
                <w:sz w:val="18"/>
                <w:szCs w:val="18"/>
              </w:rPr>
            </w:pPr>
          </w:p>
        </w:tc>
        <w:tc>
          <w:tcPr>
            <w:tcW w:w="810" w:type="dxa"/>
          </w:tcPr>
          <w:p w14:paraId="72907134" w14:textId="77777777" w:rsidR="00D92D8C" w:rsidRPr="002244EF" w:rsidRDefault="00D92D8C" w:rsidP="00D92D8C">
            <w:pPr>
              <w:jc w:val="right"/>
              <w:rPr>
                <w:rFonts w:ascii="Verdana" w:hAnsi="Verdana"/>
                <w:sz w:val="18"/>
                <w:szCs w:val="18"/>
              </w:rPr>
            </w:pPr>
          </w:p>
        </w:tc>
        <w:tc>
          <w:tcPr>
            <w:tcW w:w="5490" w:type="dxa"/>
            <w:tcBorders>
              <w:bottom w:val="single" w:sz="4" w:space="0" w:color="auto"/>
            </w:tcBorders>
          </w:tcPr>
          <w:p w14:paraId="2A53DEC3" w14:textId="77777777" w:rsidR="00D92D8C" w:rsidRPr="002244EF" w:rsidRDefault="00D92D8C" w:rsidP="00D92D8C">
            <w:pPr>
              <w:rPr>
                <w:rFonts w:ascii="Verdana" w:hAnsi="Verdana"/>
                <w:sz w:val="18"/>
                <w:szCs w:val="18"/>
              </w:rPr>
            </w:pPr>
          </w:p>
        </w:tc>
      </w:tr>
      <w:tr w:rsidR="00D92D8C" w:rsidRPr="002244EF" w14:paraId="24974CE4" w14:textId="77777777" w:rsidTr="00404E42">
        <w:tc>
          <w:tcPr>
            <w:tcW w:w="4248" w:type="dxa"/>
          </w:tcPr>
          <w:p w14:paraId="0095BFFE" w14:textId="77777777" w:rsidR="00D92D8C" w:rsidRPr="002244EF" w:rsidRDefault="00D92D8C" w:rsidP="00D92D8C">
            <w:pPr>
              <w:rPr>
                <w:rFonts w:ascii="Verdana" w:hAnsi="Verdana"/>
                <w:sz w:val="18"/>
                <w:szCs w:val="18"/>
              </w:rPr>
            </w:pPr>
          </w:p>
        </w:tc>
        <w:tc>
          <w:tcPr>
            <w:tcW w:w="270" w:type="dxa"/>
          </w:tcPr>
          <w:p w14:paraId="0BF31645" w14:textId="77777777" w:rsidR="00D92D8C" w:rsidRPr="002244EF" w:rsidRDefault="00D92D8C" w:rsidP="00D92D8C">
            <w:pPr>
              <w:rPr>
                <w:rFonts w:ascii="Verdana" w:hAnsi="Verdana"/>
                <w:sz w:val="18"/>
                <w:szCs w:val="18"/>
              </w:rPr>
            </w:pPr>
          </w:p>
        </w:tc>
        <w:tc>
          <w:tcPr>
            <w:tcW w:w="810" w:type="dxa"/>
          </w:tcPr>
          <w:p w14:paraId="07AA01E1" w14:textId="77777777" w:rsidR="00D92D8C" w:rsidRPr="002244EF" w:rsidRDefault="00D92D8C" w:rsidP="00D92D8C">
            <w:pPr>
              <w:jc w:val="right"/>
              <w:rPr>
                <w:rFonts w:ascii="Verdana" w:hAnsi="Verdana"/>
                <w:sz w:val="18"/>
                <w:szCs w:val="18"/>
              </w:rPr>
            </w:pPr>
          </w:p>
        </w:tc>
        <w:tc>
          <w:tcPr>
            <w:tcW w:w="5490" w:type="dxa"/>
            <w:tcBorders>
              <w:top w:val="single" w:sz="4" w:space="0" w:color="auto"/>
            </w:tcBorders>
          </w:tcPr>
          <w:p w14:paraId="2016C52F" w14:textId="77777777" w:rsidR="00D92D8C" w:rsidRPr="002244EF" w:rsidRDefault="00D92D8C" w:rsidP="00D92D8C">
            <w:pPr>
              <w:rPr>
                <w:rFonts w:ascii="Verdana" w:hAnsi="Verdana"/>
                <w:sz w:val="18"/>
                <w:szCs w:val="18"/>
              </w:rPr>
            </w:pPr>
            <w:r w:rsidRPr="002244EF">
              <w:rPr>
                <w:rFonts w:ascii="Verdana" w:hAnsi="Verdana"/>
                <w:sz w:val="18"/>
                <w:szCs w:val="18"/>
              </w:rPr>
              <w:t>Secretary</w:t>
            </w:r>
          </w:p>
        </w:tc>
      </w:tr>
      <w:tr w:rsidR="00404E42" w:rsidRPr="002244EF" w14:paraId="7960AA6A" w14:textId="77777777" w:rsidTr="00404E42">
        <w:tc>
          <w:tcPr>
            <w:tcW w:w="4248" w:type="dxa"/>
          </w:tcPr>
          <w:p w14:paraId="5B6D9A7C" w14:textId="77777777" w:rsidR="00404E42" w:rsidRPr="002244EF" w:rsidRDefault="00404E42" w:rsidP="00D92D8C">
            <w:pPr>
              <w:rPr>
                <w:rFonts w:ascii="Verdana" w:hAnsi="Verdana"/>
                <w:sz w:val="18"/>
                <w:szCs w:val="18"/>
              </w:rPr>
            </w:pPr>
          </w:p>
        </w:tc>
        <w:tc>
          <w:tcPr>
            <w:tcW w:w="270" w:type="dxa"/>
          </w:tcPr>
          <w:p w14:paraId="16CC6C77" w14:textId="77777777" w:rsidR="00404E42" w:rsidRPr="002244EF" w:rsidRDefault="00404E42" w:rsidP="00D92D8C">
            <w:pPr>
              <w:rPr>
                <w:rFonts w:ascii="Verdana" w:hAnsi="Verdana"/>
                <w:sz w:val="18"/>
                <w:szCs w:val="18"/>
              </w:rPr>
            </w:pPr>
          </w:p>
        </w:tc>
        <w:tc>
          <w:tcPr>
            <w:tcW w:w="810" w:type="dxa"/>
          </w:tcPr>
          <w:p w14:paraId="3B69D21E" w14:textId="77777777" w:rsidR="00404E42" w:rsidRPr="002244EF" w:rsidRDefault="00404E42" w:rsidP="00D92D8C">
            <w:pPr>
              <w:jc w:val="right"/>
              <w:rPr>
                <w:rFonts w:ascii="Verdana" w:hAnsi="Verdana"/>
                <w:sz w:val="18"/>
                <w:szCs w:val="18"/>
              </w:rPr>
            </w:pPr>
          </w:p>
        </w:tc>
        <w:tc>
          <w:tcPr>
            <w:tcW w:w="5490" w:type="dxa"/>
          </w:tcPr>
          <w:p w14:paraId="65AEAE46" w14:textId="77777777" w:rsidR="00404E42" w:rsidRPr="002244EF" w:rsidRDefault="00404E42" w:rsidP="00404E42">
            <w:pPr>
              <w:jc w:val="right"/>
              <w:rPr>
                <w:rFonts w:ascii="Verdana" w:hAnsi="Verdana"/>
                <w:sz w:val="18"/>
                <w:szCs w:val="18"/>
              </w:rPr>
            </w:pPr>
            <w:r w:rsidRPr="002244EF">
              <w:rPr>
                <w:rFonts w:ascii="Verdana" w:hAnsi="Verdana"/>
                <w:sz w:val="18"/>
                <w:szCs w:val="18"/>
              </w:rPr>
              <w:t>C/S</w:t>
            </w:r>
          </w:p>
        </w:tc>
      </w:tr>
    </w:tbl>
    <w:p w14:paraId="0C768F6F" w14:textId="77777777" w:rsidR="00D92D8C" w:rsidRDefault="00D92D8C" w:rsidP="00D92D8C">
      <w:pPr>
        <w:tabs>
          <w:tab w:val="left" w:pos="288"/>
        </w:tabs>
        <w:jc w:val="both"/>
        <w:rPr>
          <w:rFonts w:ascii="Verdana" w:hAnsi="Verdana"/>
          <w:sz w:val="18"/>
          <w:szCs w:val="18"/>
        </w:rPr>
      </w:pPr>
    </w:p>
    <w:p w14:paraId="3B695098" w14:textId="77777777" w:rsidR="00823B21" w:rsidRDefault="00823B21" w:rsidP="00D92D8C">
      <w:pPr>
        <w:tabs>
          <w:tab w:val="left" w:pos="288"/>
        </w:tabs>
        <w:jc w:val="both"/>
        <w:rPr>
          <w:rFonts w:ascii="Verdana" w:hAnsi="Verdana"/>
          <w:sz w:val="18"/>
          <w:szCs w:val="18"/>
        </w:rPr>
      </w:pPr>
    </w:p>
    <w:p w14:paraId="5245A4B2" w14:textId="77777777" w:rsidR="00823B21" w:rsidRDefault="00823B21" w:rsidP="00D92D8C">
      <w:pPr>
        <w:tabs>
          <w:tab w:val="left" w:pos="288"/>
        </w:tabs>
        <w:jc w:val="both"/>
        <w:rPr>
          <w:rFonts w:ascii="Verdana" w:hAnsi="Verdana"/>
          <w:sz w:val="18"/>
          <w:szCs w:val="18"/>
        </w:rPr>
      </w:pPr>
    </w:p>
    <w:p w14:paraId="54CC1375" w14:textId="77777777" w:rsidR="00823B21" w:rsidRDefault="00823B21" w:rsidP="00D92D8C">
      <w:pPr>
        <w:tabs>
          <w:tab w:val="left" w:pos="288"/>
        </w:tabs>
        <w:jc w:val="both"/>
        <w:rPr>
          <w:rFonts w:ascii="Verdana" w:hAnsi="Verdana"/>
          <w:sz w:val="18"/>
          <w:szCs w:val="18"/>
        </w:rPr>
      </w:pPr>
    </w:p>
    <w:p w14:paraId="341364B1" w14:textId="77777777" w:rsidR="00823B21" w:rsidRDefault="00823B21">
      <w:pPr>
        <w:rPr>
          <w:rFonts w:ascii="Verdana" w:hAnsi="Verdana"/>
          <w:sz w:val="18"/>
          <w:szCs w:val="18"/>
        </w:rPr>
      </w:pPr>
      <w:r>
        <w:rPr>
          <w:rFonts w:ascii="Verdana" w:hAnsi="Verdana"/>
          <w:sz w:val="18"/>
          <w:szCs w:val="18"/>
        </w:rPr>
        <w:br w:type="page"/>
      </w:r>
    </w:p>
    <w:p w14:paraId="670AB76F" w14:textId="65F538F9" w:rsidR="00823B21" w:rsidRDefault="00946FFC" w:rsidP="00823B21">
      <w:pPr>
        <w:pStyle w:val="LOSDocHeading"/>
      </w:pPr>
      <w:r>
        <w:rPr>
          <w:noProof/>
        </w:rPr>
        <w:lastRenderedPageBreak/>
        <w:drawing>
          <wp:anchor distT="0" distB="0" distL="114300" distR="114300" simplePos="0" relativeHeight="251669504" behindDoc="0" locked="0" layoutInCell="1" allowOverlap="1" wp14:anchorId="0B978C7D" wp14:editId="4FF55DB1">
            <wp:simplePos x="0" y="0"/>
            <wp:positionH relativeFrom="column">
              <wp:posOffset>-167640</wp:posOffset>
            </wp:positionH>
            <wp:positionV relativeFrom="page">
              <wp:posOffset>457200</wp:posOffset>
            </wp:positionV>
            <wp:extent cx="1257300" cy="3701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823B21" w:rsidRPr="00823B21">
        <w:rPr>
          <w:noProof/>
        </w:rPr>
        <w:drawing>
          <wp:anchor distT="0" distB="0" distL="114300" distR="114300" simplePos="0" relativeHeight="251659264" behindDoc="0" locked="0" layoutInCell="1" allowOverlap="1" wp14:anchorId="7CBB995D" wp14:editId="43F77C25">
            <wp:simplePos x="0" y="0"/>
            <wp:positionH relativeFrom="column">
              <wp:posOffset>-167640</wp:posOffset>
            </wp:positionH>
            <wp:positionV relativeFrom="paragraph">
              <wp:posOffset>-243840</wp:posOffset>
            </wp:positionV>
            <wp:extent cx="1285875" cy="352425"/>
            <wp:effectExtent l="19050" t="0" r="952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anchor>
        </w:drawing>
      </w:r>
    </w:p>
    <w:p w14:paraId="212C1510" w14:textId="77777777" w:rsidR="00823B21" w:rsidRPr="00621756" w:rsidRDefault="00823B21" w:rsidP="00823B21">
      <w:pPr>
        <w:pStyle w:val="LOSDocHeading"/>
        <w:jc w:val="center"/>
      </w:pPr>
      <w:r w:rsidRPr="00621756">
        <w:t>CERTIFICATE OF NON-RESTRICTION</w:t>
      </w:r>
    </w:p>
    <w:p w14:paraId="3330C454" w14:textId="77777777" w:rsidR="00823B21" w:rsidRPr="00621756" w:rsidRDefault="00823B21" w:rsidP="00823B21">
      <w:pPr>
        <w:pStyle w:val="LOSDocBodyText"/>
        <w:jc w:val="right"/>
        <w:rPr>
          <w:szCs w:val="18"/>
        </w:rPr>
      </w:pPr>
      <w:r w:rsidRPr="00621756">
        <w:rPr>
          <w:szCs w:val="18"/>
        </w:rPr>
        <w:t xml:space="preserve">Member Number:  </w:t>
      </w:r>
      <w:r w:rsidR="00963144" w:rsidRPr="00621756">
        <w:rPr>
          <w:b/>
          <w:szCs w:val="18"/>
        </w:rPr>
        <w:fldChar w:fldCharType="begin">
          <w:ffData>
            <w:name w:val=""/>
            <w:enabled/>
            <w:calcOnExit w:val="0"/>
            <w:statusText w:type="text" w:val="Member Number"/>
            <w:textInput>
              <w:type w:val="number"/>
            </w:textInput>
          </w:ffData>
        </w:fldChar>
      </w:r>
      <w:r w:rsidRPr="00621756">
        <w:rPr>
          <w:b/>
          <w:szCs w:val="18"/>
        </w:rPr>
        <w:instrText xml:space="preserve"> FORMTEXT </w:instrText>
      </w:r>
      <w:r w:rsidR="00963144" w:rsidRPr="00621756">
        <w:rPr>
          <w:b/>
          <w:szCs w:val="18"/>
        </w:rPr>
      </w:r>
      <w:r w:rsidR="00963144" w:rsidRPr="00621756">
        <w:rPr>
          <w:b/>
          <w:szCs w:val="18"/>
        </w:rPr>
        <w:fldChar w:fldCharType="separate"/>
      </w:r>
      <w:r w:rsidR="00CD5B47">
        <w:rPr>
          <w:b/>
          <w:szCs w:val="18"/>
        </w:rPr>
        <w:t>0</w:t>
      </w:r>
      <w:r w:rsidR="00963144" w:rsidRPr="00621756">
        <w:rPr>
          <w:b/>
          <w:szCs w:val="18"/>
        </w:rPr>
        <w:fldChar w:fldCharType="end"/>
      </w:r>
    </w:p>
    <w:p w14:paraId="70E8A939" w14:textId="77777777" w:rsidR="00823B21" w:rsidRPr="00621756" w:rsidRDefault="00823B21" w:rsidP="00823B21">
      <w:pPr>
        <w:pStyle w:val="LOSDocBodyText"/>
        <w:rPr>
          <w:szCs w:val="18"/>
        </w:rPr>
      </w:pPr>
    </w:p>
    <w:p w14:paraId="28B0E053" w14:textId="4CF76965" w:rsidR="00823B21" w:rsidRPr="00621756" w:rsidRDefault="00823B21" w:rsidP="00823B21">
      <w:pPr>
        <w:pStyle w:val="LOSDocBodyText"/>
        <w:rPr>
          <w:szCs w:val="18"/>
        </w:rPr>
      </w:pPr>
      <w:r w:rsidRPr="00621756">
        <w:rPr>
          <w:szCs w:val="18"/>
        </w:rPr>
        <w:t>TO: Servus Credit Union Ltd. (herein called the "Credit Union")</w:t>
      </w:r>
    </w:p>
    <w:p w14:paraId="249AAA4B" w14:textId="77777777" w:rsidR="00823B21" w:rsidRPr="00621756" w:rsidRDefault="00823B21" w:rsidP="00823B21">
      <w:pPr>
        <w:pStyle w:val="LOSDocBodyText"/>
        <w:rPr>
          <w:szCs w:val="18"/>
        </w:rPr>
      </w:pPr>
    </w:p>
    <w:p w14:paraId="5C83C66D" w14:textId="77777777" w:rsidR="00823B21" w:rsidRPr="00621756" w:rsidRDefault="00823B21" w:rsidP="00823B21">
      <w:pPr>
        <w:pStyle w:val="LOSDocBodyText"/>
        <w:ind w:left="360"/>
        <w:rPr>
          <w:szCs w:val="18"/>
        </w:rPr>
      </w:pPr>
      <w:r w:rsidRPr="00621756">
        <w:rPr>
          <w:szCs w:val="18"/>
        </w:rPr>
        <w:t xml:space="preserve">I, the undersigned, Authorized Signing Officer of </w:t>
      </w:r>
      <w:bookmarkStart w:id="3" w:name="Text1"/>
      <w:r w:rsidR="00963144" w:rsidRPr="00621756">
        <w:rPr>
          <w:b/>
          <w:szCs w:val="18"/>
        </w:rPr>
        <w:fldChar w:fldCharType="begin">
          <w:ffData>
            <w:name w:val="Text1"/>
            <w:enabled/>
            <w:calcOnExit w:val="0"/>
            <w:statusText w:type="text" w:val="Full Legal Name of Corporation"/>
            <w:textInput/>
          </w:ffData>
        </w:fldChar>
      </w:r>
      <w:r w:rsidRPr="00621756">
        <w:rPr>
          <w:b/>
          <w:szCs w:val="18"/>
        </w:rPr>
        <w:instrText xml:space="preserve"> FORMTEXT </w:instrText>
      </w:r>
      <w:r w:rsidR="00963144" w:rsidRPr="00621756">
        <w:rPr>
          <w:b/>
          <w:szCs w:val="18"/>
        </w:rPr>
      </w:r>
      <w:r w:rsidR="00963144" w:rsidRPr="00621756">
        <w:rPr>
          <w:b/>
          <w:szCs w:val="18"/>
        </w:rPr>
        <w:fldChar w:fldCharType="separate"/>
      </w:r>
      <w:r w:rsidR="00CD5B47">
        <w:rPr>
          <w:b/>
          <w:szCs w:val="18"/>
        </w:rPr>
        <w:t>Full Legal Name of Corporation</w:t>
      </w:r>
      <w:r w:rsidR="00963144" w:rsidRPr="00621756">
        <w:rPr>
          <w:b/>
          <w:szCs w:val="18"/>
        </w:rPr>
        <w:fldChar w:fldCharType="end"/>
      </w:r>
      <w:bookmarkEnd w:id="3"/>
      <w:r w:rsidRPr="00621756">
        <w:rPr>
          <w:szCs w:val="18"/>
        </w:rPr>
        <w:t xml:space="preserve"> hereby certify that there are no provision in the articles or by-laws of the Corporation or in any unanimous shareholder agreement relating to the Corporation which restrict, limit or regulate in any way:</w:t>
      </w:r>
    </w:p>
    <w:p w14:paraId="466032DE" w14:textId="77777777" w:rsidR="00823B21" w:rsidRPr="00621756" w:rsidRDefault="00823B21" w:rsidP="00823B21">
      <w:pPr>
        <w:pStyle w:val="LOSDocBodyText"/>
        <w:numPr>
          <w:ilvl w:val="0"/>
          <w:numId w:val="33"/>
        </w:numPr>
        <w:rPr>
          <w:szCs w:val="18"/>
        </w:rPr>
      </w:pPr>
      <w:r w:rsidRPr="00621756">
        <w:rPr>
          <w:szCs w:val="18"/>
        </w:rPr>
        <w:t>the powers of the directors of the Corporation to borrow moneys upon the credit of the Corporation and to issue, reissue, sell or pledge debt obligations of the Corporation, and to give a guarantee on behalf of the Corporation to secure performance of an obligation of any person, and to mortgage. hypothecate, pledge or otherwise create a security interest in all or any of the property of the Corporation, present and future as security for all or any moneys borrowed by the Corporation from the Credit Union or any other liability of the Corporation to the said Credit Union, or</w:t>
      </w:r>
    </w:p>
    <w:p w14:paraId="738C3E5F" w14:textId="77777777" w:rsidR="00823B21" w:rsidRPr="00621756" w:rsidRDefault="00823B21" w:rsidP="00823B21">
      <w:pPr>
        <w:pStyle w:val="LOSDocBodyText"/>
        <w:numPr>
          <w:ilvl w:val="0"/>
          <w:numId w:val="33"/>
        </w:numPr>
        <w:rPr>
          <w:szCs w:val="18"/>
        </w:rPr>
      </w:pPr>
      <w:r w:rsidRPr="00621756">
        <w:rPr>
          <w:szCs w:val="18"/>
        </w:rPr>
        <w:t>the power, capacity or authority of the directors of the Corporation to delegate to a director, a committee of directors, or an officer, the exercise from time to time of any of the said powers for, and in the name of the Corporation.</w:t>
      </w:r>
    </w:p>
    <w:p w14:paraId="6641A68A" w14:textId="77777777" w:rsidR="00823B21" w:rsidRPr="00621756" w:rsidRDefault="00823B21" w:rsidP="00823B21">
      <w:pPr>
        <w:pStyle w:val="LOSDocBodyText"/>
        <w:ind w:left="360"/>
        <w:rPr>
          <w:b/>
          <w:vanish/>
          <w:szCs w:val="18"/>
        </w:rPr>
      </w:pPr>
      <w:r w:rsidRPr="00E4123D">
        <w:rPr>
          <w:b/>
          <w:vanish/>
          <w:szCs w:val="18"/>
          <w:highlight w:val="yellow"/>
        </w:rPr>
        <w:t>Delete the bracketed words if not applicable:</w:t>
      </w:r>
    </w:p>
    <w:p w14:paraId="7F9EE8DA" w14:textId="77777777" w:rsidR="00823B21" w:rsidRPr="00621756" w:rsidRDefault="00823B21" w:rsidP="00823B21">
      <w:pPr>
        <w:pStyle w:val="LOSDocBodyText"/>
        <w:ind w:left="360"/>
        <w:rPr>
          <w:szCs w:val="18"/>
        </w:rPr>
      </w:pPr>
      <w:r w:rsidRPr="00621756">
        <w:rPr>
          <w:szCs w:val="18"/>
        </w:rPr>
        <w:t xml:space="preserve">(except the provisions of </w:t>
      </w:r>
      <w:bookmarkStart w:id="4" w:name="Text2"/>
      <w:r w:rsidR="00963144" w:rsidRPr="00CD5B47">
        <w:rPr>
          <w:b/>
          <w:szCs w:val="18"/>
        </w:rPr>
        <w:fldChar w:fldCharType="begin">
          <w:ffData>
            <w:name w:val="Text2"/>
            <w:enabled/>
            <w:calcOnExit w:val="0"/>
            <w:statusText w:type="text" w:val="Provision - Insert if any provisions apply"/>
            <w:textInput/>
          </w:ffData>
        </w:fldChar>
      </w:r>
      <w:r w:rsidRPr="00CD5B47">
        <w:rPr>
          <w:b/>
          <w:szCs w:val="18"/>
        </w:rPr>
        <w:instrText xml:space="preserve"> FORMTEXT </w:instrText>
      </w:r>
      <w:r w:rsidR="00963144" w:rsidRPr="00CD5B47">
        <w:rPr>
          <w:b/>
          <w:szCs w:val="18"/>
        </w:rPr>
      </w:r>
      <w:r w:rsidR="00963144" w:rsidRPr="00CD5B47">
        <w:rPr>
          <w:b/>
          <w:szCs w:val="18"/>
        </w:rPr>
        <w:fldChar w:fldCharType="separate"/>
      </w:r>
      <w:r w:rsidR="00CD5B47" w:rsidRPr="00CD5B47">
        <w:rPr>
          <w:b/>
          <w:szCs w:val="18"/>
        </w:rPr>
        <w:t>Provision - Insert if any provisions apply</w:t>
      </w:r>
      <w:r w:rsidR="00963144" w:rsidRPr="00CD5B47">
        <w:rPr>
          <w:b/>
          <w:szCs w:val="18"/>
        </w:rPr>
        <w:fldChar w:fldCharType="end"/>
      </w:r>
      <w:bookmarkEnd w:id="4"/>
      <w:r w:rsidRPr="00621756">
        <w:rPr>
          <w:szCs w:val="18"/>
        </w:rPr>
        <w:t xml:space="preserve"> a certified copy of which is attached to this certificate)</w:t>
      </w:r>
    </w:p>
    <w:p w14:paraId="0E57E28B" w14:textId="77777777" w:rsidR="00823B21" w:rsidRPr="00621756" w:rsidRDefault="00823B21" w:rsidP="00823B21">
      <w:pPr>
        <w:pStyle w:val="LOSDocBodyText"/>
        <w:ind w:left="360"/>
        <w:rPr>
          <w:szCs w:val="18"/>
        </w:rPr>
      </w:pPr>
    </w:p>
    <w:p w14:paraId="5C9A9EF9" w14:textId="77777777" w:rsidR="00823B21" w:rsidRPr="00621756" w:rsidRDefault="00823B21" w:rsidP="00823B21">
      <w:pPr>
        <w:pStyle w:val="LOSDocBodyText"/>
        <w:ind w:left="360"/>
        <w:rPr>
          <w:szCs w:val="18"/>
        </w:rPr>
      </w:pPr>
      <w:r w:rsidRPr="00621756">
        <w:rPr>
          <w:szCs w:val="18"/>
        </w:rPr>
        <w:t>This certificate shall remain in force and be binding upon the Corporation as regards the Credit Union until a certificate repealing or replacing this certificate shall have been received by the said Credit Union.</w:t>
      </w:r>
    </w:p>
    <w:p w14:paraId="32D1A44E" w14:textId="77777777" w:rsidR="00823B21" w:rsidRPr="00621756" w:rsidRDefault="00823B21" w:rsidP="00823B21">
      <w:pPr>
        <w:pStyle w:val="LOSDocBodyText"/>
        <w:ind w:left="360"/>
        <w:rPr>
          <w:szCs w:val="18"/>
        </w:rPr>
      </w:pPr>
    </w:p>
    <w:p w14:paraId="2F9902C1" w14:textId="77777777" w:rsidR="00823B21" w:rsidRPr="00621756" w:rsidRDefault="00823B21" w:rsidP="00823B21">
      <w:pPr>
        <w:pStyle w:val="LOSDocBodyText"/>
        <w:spacing w:before="15" w:line="480" w:lineRule="auto"/>
        <w:ind w:left="360"/>
        <w:rPr>
          <w:szCs w:val="18"/>
        </w:rPr>
      </w:pPr>
      <w:r w:rsidRPr="00621756">
        <w:rPr>
          <w:szCs w:val="18"/>
        </w:rPr>
        <w:t>SIGNED at _________________________________________, ____________________________</w:t>
      </w:r>
      <w:r w:rsidRPr="00621756">
        <w:rPr>
          <w:szCs w:val="18"/>
          <w:lang w:val="en-CA"/>
        </w:rPr>
        <w:t xml:space="preserve"> </w:t>
      </w:r>
      <w:r w:rsidRPr="00621756">
        <w:rPr>
          <w:szCs w:val="18"/>
        </w:rPr>
        <w:t>this ______ day of ____________________, 20____.</w:t>
      </w:r>
    </w:p>
    <w:p w14:paraId="1C0B655B" w14:textId="77777777" w:rsidR="00823B21" w:rsidRPr="00621756" w:rsidRDefault="00823B21" w:rsidP="00823B21">
      <w:pPr>
        <w:pStyle w:val="LOSDocBodyText"/>
        <w:ind w:left="360"/>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823B21" w:rsidRPr="00621756" w14:paraId="31A62389" w14:textId="77777777" w:rsidTr="00823B21">
        <w:tc>
          <w:tcPr>
            <w:tcW w:w="782" w:type="dxa"/>
          </w:tcPr>
          <w:p w14:paraId="7C3C1338" w14:textId="77777777" w:rsidR="00823B21" w:rsidRPr="00621756" w:rsidRDefault="00823B21" w:rsidP="00823B21">
            <w:pPr>
              <w:jc w:val="right"/>
              <w:rPr>
                <w:rFonts w:ascii="Verdana" w:hAnsi="Verdana"/>
                <w:sz w:val="18"/>
                <w:szCs w:val="18"/>
              </w:rPr>
            </w:pPr>
          </w:p>
        </w:tc>
        <w:tc>
          <w:tcPr>
            <w:tcW w:w="4907" w:type="dxa"/>
            <w:tcBorders>
              <w:bottom w:val="single" w:sz="4" w:space="0" w:color="auto"/>
            </w:tcBorders>
          </w:tcPr>
          <w:p w14:paraId="27BA5045" w14:textId="77777777" w:rsidR="00823B21" w:rsidRPr="00621756" w:rsidRDefault="00823B21" w:rsidP="00823B21">
            <w:pPr>
              <w:rPr>
                <w:rFonts w:ascii="Verdana" w:hAnsi="Verdana"/>
                <w:sz w:val="18"/>
                <w:szCs w:val="18"/>
              </w:rPr>
            </w:pPr>
          </w:p>
        </w:tc>
      </w:tr>
      <w:tr w:rsidR="00823B21" w:rsidRPr="00621756" w14:paraId="37E2DB75" w14:textId="77777777" w:rsidTr="00823B21">
        <w:tc>
          <w:tcPr>
            <w:tcW w:w="782" w:type="dxa"/>
          </w:tcPr>
          <w:p w14:paraId="4DAE08A6" w14:textId="77777777" w:rsidR="00823B21" w:rsidRPr="00621756" w:rsidRDefault="00823B21" w:rsidP="00823B21">
            <w:pPr>
              <w:jc w:val="right"/>
              <w:rPr>
                <w:rFonts w:ascii="Verdana" w:hAnsi="Verdana"/>
                <w:sz w:val="18"/>
                <w:szCs w:val="18"/>
              </w:rPr>
            </w:pPr>
          </w:p>
        </w:tc>
        <w:tc>
          <w:tcPr>
            <w:tcW w:w="4907" w:type="dxa"/>
            <w:tcBorders>
              <w:top w:val="single" w:sz="4" w:space="0" w:color="auto"/>
            </w:tcBorders>
          </w:tcPr>
          <w:p w14:paraId="288EA5E4" w14:textId="77777777" w:rsidR="00823B21" w:rsidRPr="00621756" w:rsidRDefault="00823B21" w:rsidP="00823B21">
            <w:pPr>
              <w:rPr>
                <w:rFonts w:ascii="Verdana" w:hAnsi="Verdana"/>
                <w:i/>
                <w:sz w:val="18"/>
                <w:szCs w:val="18"/>
              </w:rPr>
            </w:pPr>
            <w:r w:rsidRPr="00621756">
              <w:rPr>
                <w:rFonts w:ascii="Verdana" w:hAnsi="Verdana"/>
                <w:i/>
                <w:sz w:val="18"/>
                <w:szCs w:val="18"/>
              </w:rPr>
              <w:t>Authorized Signing Officer</w:t>
            </w:r>
          </w:p>
          <w:p w14:paraId="037EF0A7" w14:textId="77777777" w:rsidR="00823B21" w:rsidRPr="00621756" w:rsidRDefault="00823B21" w:rsidP="00823B21">
            <w:pPr>
              <w:rPr>
                <w:rFonts w:ascii="Verdana" w:hAnsi="Verdana"/>
                <w:i/>
                <w:sz w:val="18"/>
                <w:szCs w:val="18"/>
              </w:rPr>
            </w:pPr>
          </w:p>
        </w:tc>
      </w:tr>
    </w:tbl>
    <w:p w14:paraId="1509F877" w14:textId="77777777" w:rsidR="00823B21" w:rsidRPr="00621756" w:rsidRDefault="00823B21" w:rsidP="00823B21">
      <w:pPr>
        <w:pStyle w:val="LOSDoc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5"/>
        </w:tabs>
        <w:rPr>
          <w:szCs w:val="18"/>
        </w:rPr>
      </w:pPr>
    </w:p>
    <w:p w14:paraId="3A8DA25B" w14:textId="77777777" w:rsidR="00823B21" w:rsidRDefault="00823B21" w:rsidP="00D92D8C">
      <w:pPr>
        <w:tabs>
          <w:tab w:val="left" w:pos="288"/>
        </w:tabs>
        <w:jc w:val="both"/>
        <w:rPr>
          <w:rFonts w:ascii="Verdana" w:hAnsi="Verdana"/>
          <w:sz w:val="18"/>
          <w:szCs w:val="18"/>
        </w:rPr>
      </w:pPr>
    </w:p>
    <w:p w14:paraId="48C57595" w14:textId="51AD2BA9" w:rsidR="00C63596" w:rsidRPr="007530FF" w:rsidRDefault="00823B21" w:rsidP="007530FF">
      <w:pPr>
        <w:rPr>
          <w:rFonts w:ascii="Verdana" w:hAnsi="Verdana"/>
          <w:sz w:val="18"/>
          <w:szCs w:val="18"/>
        </w:rPr>
      </w:pPr>
      <w:r>
        <w:rPr>
          <w:rFonts w:ascii="Verdana" w:hAnsi="Verdana"/>
          <w:sz w:val="18"/>
          <w:szCs w:val="18"/>
        </w:rPr>
        <w:br w:type="page"/>
      </w:r>
      <w:bookmarkStart w:id="5" w:name="Text61"/>
      <w:r w:rsidR="00C63596" w:rsidRPr="00C63596">
        <w:rPr>
          <w:vanish/>
          <w:szCs w:val="18"/>
          <w:highlight w:val="yellow"/>
        </w:rPr>
        <w:t>PRINT ON LETTERHEAD</w:t>
      </w:r>
    </w:p>
    <w:p w14:paraId="5A3CAB98" w14:textId="307D2153" w:rsidR="00823B21" w:rsidRPr="00293ED0" w:rsidRDefault="007530FF" w:rsidP="007530FF">
      <w:pPr>
        <w:pStyle w:val="LOSDocBodyText"/>
        <w:spacing w:before="15" w:after="15" w:line="240" w:lineRule="auto"/>
        <w:jc w:val="right"/>
        <w:rPr>
          <w:szCs w:val="18"/>
        </w:rPr>
      </w:pPr>
      <w:r>
        <w:rPr>
          <w:szCs w:val="18"/>
        </w:rPr>
        <w:lastRenderedPageBreak/>
        <w:t>Ser</w:t>
      </w:r>
      <w:r w:rsidR="00823B21" w:rsidRPr="00293ED0">
        <w:rPr>
          <w:szCs w:val="18"/>
        </w:rPr>
        <w:t>vus Credit Union Ltd.</w:t>
      </w:r>
    </w:p>
    <w:p w14:paraId="648FD795" w14:textId="77777777" w:rsidR="00823B21" w:rsidRPr="00293ED0" w:rsidRDefault="00823B21" w:rsidP="007530FF">
      <w:pPr>
        <w:pStyle w:val="LOSDocBodyText"/>
        <w:spacing w:before="15" w:after="15" w:line="240" w:lineRule="auto"/>
        <w:ind w:left="6810"/>
        <w:jc w:val="right"/>
        <w:rPr>
          <w:szCs w:val="18"/>
        </w:rPr>
      </w:pPr>
      <w:r w:rsidRPr="00293ED0">
        <w:rPr>
          <w:szCs w:val="18"/>
        </w:rPr>
        <w:t>151 Karl Clark Road NW</w:t>
      </w:r>
    </w:p>
    <w:p w14:paraId="7D4E6882" w14:textId="77777777" w:rsidR="00823B21" w:rsidRPr="008D727A" w:rsidRDefault="00823B21" w:rsidP="007530FF">
      <w:pPr>
        <w:pStyle w:val="LOSDocBodyText"/>
        <w:spacing w:before="15" w:after="15" w:line="240" w:lineRule="auto"/>
        <w:ind w:left="6810"/>
        <w:jc w:val="right"/>
        <w:rPr>
          <w:szCs w:val="18"/>
        </w:rPr>
      </w:pPr>
      <w:r>
        <w:rPr>
          <w:szCs w:val="18"/>
        </w:rPr>
        <w:t>Edmonton AB  T6N 1H5</w:t>
      </w:r>
    </w:p>
    <w:bookmarkEnd w:id="5"/>
    <w:p w14:paraId="440C4D52" w14:textId="77777777" w:rsidR="00823B21" w:rsidRDefault="00963144" w:rsidP="00823B21">
      <w:pPr>
        <w:pStyle w:val="LOSDocBodyText"/>
        <w:spacing w:before="0" w:after="0" w:line="240" w:lineRule="auto"/>
        <w:rPr>
          <w:szCs w:val="18"/>
        </w:rPr>
      </w:pPr>
      <w:r>
        <w:rPr>
          <w:szCs w:val="18"/>
        </w:rPr>
        <w:fldChar w:fldCharType="begin">
          <w:ffData>
            <w:name w:val=""/>
            <w:enabled/>
            <w:calcOnExit w:val="0"/>
            <w:statusText w:type="text" w:val="Date"/>
            <w:textInput/>
          </w:ffData>
        </w:fldChar>
      </w:r>
      <w:r w:rsidR="00823B21">
        <w:rPr>
          <w:szCs w:val="18"/>
        </w:rPr>
        <w:instrText xml:space="preserve"> FORMTEXT </w:instrText>
      </w:r>
      <w:r>
        <w:rPr>
          <w:szCs w:val="18"/>
        </w:rPr>
      </w:r>
      <w:r>
        <w:rPr>
          <w:szCs w:val="18"/>
        </w:rPr>
        <w:fldChar w:fldCharType="separate"/>
      </w:r>
      <w:r w:rsidR="00CD5B47">
        <w:rPr>
          <w:noProof/>
          <w:szCs w:val="18"/>
        </w:rPr>
        <w:t>Date</w:t>
      </w:r>
      <w:r>
        <w:rPr>
          <w:szCs w:val="18"/>
        </w:rPr>
        <w:fldChar w:fldCharType="end"/>
      </w:r>
    </w:p>
    <w:p w14:paraId="26FF13A3" w14:textId="77777777" w:rsidR="00823B21" w:rsidRPr="008D727A" w:rsidRDefault="00823B21" w:rsidP="00823B21">
      <w:pPr>
        <w:pStyle w:val="LOSDocBodyText"/>
        <w:spacing w:before="0" w:after="0" w:line="240" w:lineRule="auto"/>
        <w:rPr>
          <w:szCs w:val="18"/>
        </w:rPr>
      </w:pPr>
    </w:p>
    <w:p w14:paraId="22A12DAE" w14:textId="77777777" w:rsidR="00823B21" w:rsidRPr="00EA2CE8" w:rsidRDefault="00963144" w:rsidP="00823B21">
      <w:pPr>
        <w:pStyle w:val="LOSDocBodyText"/>
        <w:spacing w:before="0" w:after="0" w:line="240" w:lineRule="auto"/>
        <w:rPr>
          <w:szCs w:val="18"/>
        </w:rPr>
      </w:pPr>
      <w:r w:rsidRPr="00EA2CE8">
        <w:rPr>
          <w:szCs w:val="18"/>
        </w:rPr>
        <w:fldChar w:fldCharType="begin">
          <w:ffData>
            <w:name w:val="Text1"/>
            <w:enabled/>
            <w:calcOnExit w:val="0"/>
            <w:statusText w:type="text" w:val="Name of Law Firm"/>
            <w:textInput/>
          </w:ffData>
        </w:fldChar>
      </w:r>
      <w:r w:rsidR="00823B21" w:rsidRPr="00EA2CE8">
        <w:rPr>
          <w:szCs w:val="18"/>
        </w:rPr>
        <w:instrText xml:space="preserve"> FORMTEXT </w:instrText>
      </w:r>
      <w:r w:rsidRPr="00EA2CE8">
        <w:rPr>
          <w:szCs w:val="18"/>
        </w:rPr>
      </w:r>
      <w:r w:rsidRPr="00EA2CE8">
        <w:rPr>
          <w:szCs w:val="18"/>
        </w:rPr>
        <w:fldChar w:fldCharType="separate"/>
      </w:r>
      <w:r w:rsidR="00CD5B47">
        <w:rPr>
          <w:szCs w:val="18"/>
        </w:rPr>
        <w:t>Name of Law Firm</w:t>
      </w:r>
      <w:r w:rsidRPr="00EA2CE8">
        <w:rPr>
          <w:szCs w:val="18"/>
        </w:rPr>
        <w:fldChar w:fldCharType="end"/>
      </w:r>
    </w:p>
    <w:p w14:paraId="1C624168" w14:textId="77777777" w:rsidR="00823B21" w:rsidRPr="00EA2CE8" w:rsidRDefault="00963144" w:rsidP="00823B21">
      <w:pPr>
        <w:pStyle w:val="LOSDocBodyText"/>
        <w:spacing w:before="0" w:after="0" w:line="240" w:lineRule="auto"/>
        <w:rPr>
          <w:szCs w:val="18"/>
        </w:rPr>
      </w:pPr>
      <w:r w:rsidRPr="00EA2CE8">
        <w:rPr>
          <w:szCs w:val="18"/>
        </w:rPr>
        <w:fldChar w:fldCharType="begin">
          <w:ffData>
            <w:name w:val=""/>
            <w:enabled/>
            <w:calcOnExit w:val="0"/>
            <w:statusText w:type="text" w:val="Law Firm's Address - Number and Street, enter City, Province and Postal Code on next line"/>
            <w:textInput/>
          </w:ffData>
        </w:fldChar>
      </w:r>
      <w:r w:rsidR="00823B21" w:rsidRPr="00EA2CE8">
        <w:rPr>
          <w:szCs w:val="18"/>
        </w:rPr>
        <w:instrText xml:space="preserve"> FORMTEXT </w:instrText>
      </w:r>
      <w:r w:rsidRPr="00EA2CE8">
        <w:rPr>
          <w:szCs w:val="18"/>
        </w:rPr>
      </w:r>
      <w:r w:rsidRPr="00EA2CE8">
        <w:rPr>
          <w:szCs w:val="18"/>
        </w:rPr>
        <w:fldChar w:fldCharType="separate"/>
      </w:r>
      <w:r w:rsidR="00CD5B47">
        <w:rPr>
          <w:noProof/>
          <w:szCs w:val="18"/>
        </w:rPr>
        <w:t>Law Firm's Address</w:t>
      </w:r>
      <w:r w:rsidRPr="00EA2CE8">
        <w:rPr>
          <w:szCs w:val="18"/>
        </w:rPr>
        <w:fldChar w:fldCharType="end"/>
      </w:r>
    </w:p>
    <w:p w14:paraId="0073FA6B" w14:textId="77777777" w:rsidR="00823B21" w:rsidRPr="008D727A" w:rsidRDefault="00963144" w:rsidP="00823B21">
      <w:pPr>
        <w:pStyle w:val="LOSDocBodyText"/>
        <w:spacing w:before="0" w:after="0" w:line="240" w:lineRule="auto"/>
        <w:rPr>
          <w:szCs w:val="18"/>
        </w:rPr>
      </w:pPr>
      <w:r w:rsidRPr="00EA2CE8">
        <w:rPr>
          <w:szCs w:val="18"/>
        </w:rPr>
        <w:fldChar w:fldCharType="begin">
          <w:ffData>
            <w:name w:val=""/>
            <w:enabled/>
            <w:calcOnExit w:val="0"/>
            <w:statusText w:type="text" w:val="Law Firm's Address - City, Province and Postal Code"/>
            <w:textInput/>
          </w:ffData>
        </w:fldChar>
      </w:r>
      <w:r w:rsidR="00823B21" w:rsidRPr="00EA2CE8">
        <w:rPr>
          <w:szCs w:val="18"/>
        </w:rPr>
        <w:instrText xml:space="preserve"> FORMTEXT </w:instrText>
      </w:r>
      <w:r w:rsidRPr="00EA2CE8">
        <w:rPr>
          <w:szCs w:val="18"/>
        </w:rPr>
      </w:r>
      <w:r w:rsidRPr="00EA2CE8">
        <w:rPr>
          <w:szCs w:val="18"/>
        </w:rPr>
        <w:fldChar w:fldCharType="separate"/>
      </w:r>
      <w:r w:rsidR="00823B21" w:rsidRPr="00EA2CE8">
        <w:rPr>
          <w:noProof/>
          <w:szCs w:val="18"/>
        </w:rPr>
        <w:t> </w:t>
      </w:r>
      <w:r w:rsidR="00823B21" w:rsidRPr="00EA2CE8">
        <w:rPr>
          <w:noProof/>
          <w:szCs w:val="18"/>
        </w:rPr>
        <w:t> </w:t>
      </w:r>
      <w:r w:rsidR="00823B21" w:rsidRPr="00EA2CE8">
        <w:rPr>
          <w:noProof/>
          <w:szCs w:val="18"/>
        </w:rPr>
        <w:t> </w:t>
      </w:r>
      <w:r w:rsidR="00823B21" w:rsidRPr="00EA2CE8">
        <w:rPr>
          <w:noProof/>
          <w:szCs w:val="18"/>
        </w:rPr>
        <w:t> </w:t>
      </w:r>
      <w:r w:rsidR="00823B21" w:rsidRPr="00EA2CE8">
        <w:rPr>
          <w:noProof/>
          <w:szCs w:val="18"/>
        </w:rPr>
        <w:t> </w:t>
      </w:r>
      <w:r w:rsidRPr="00EA2CE8">
        <w:rPr>
          <w:szCs w:val="18"/>
        </w:rPr>
        <w:fldChar w:fldCharType="end"/>
      </w:r>
    </w:p>
    <w:p w14:paraId="7C5A80DB" w14:textId="77777777" w:rsidR="00823B21" w:rsidRPr="00293ED0" w:rsidRDefault="00823B21" w:rsidP="00823B21">
      <w:pPr>
        <w:pStyle w:val="LOSDocBodyText"/>
        <w:spacing w:before="15"/>
        <w:rPr>
          <w:szCs w:val="18"/>
        </w:rPr>
      </w:pPr>
    </w:p>
    <w:p w14:paraId="370E5549" w14:textId="77777777" w:rsidR="00823B21" w:rsidRPr="008D727A" w:rsidRDefault="00823B21" w:rsidP="00823B21">
      <w:pPr>
        <w:pStyle w:val="LOSDocBodyText"/>
        <w:spacing w:before="15"/>
        <w:rPr>
          <w:szCs w:val="18"/>
        </w:rPr>
      </w:pPr>
      <w:r w:rsidRPr="008D727A">
        <w:rPr>
          <w:b/>
          <w:szCs w:val="18"/>
        </w:rPr>
        <w:t>Attention:</w:t>
      </w:r>
      <w:r w:rsidRPr="008D727A">
        <w:rPr>
          <w:b/>
          <w:szCs w:val="18"/>
        </w:rPr>
        <w:tab/>
      </w:r>
      <w:r w:rsidR="00963144">
        <w:rPr>
          <w:b/>
          <w:szCs w:val="18"/>
        </w:rPr>
        <w:fldChar w:fldCharType="begin">
          <w:ffData>
            <w:name w:val="Text2"/>
            <w:enabled/>
            <w:calcOnExit w:val="0"/>
            <w:statusText w:type="text" w:val="Name of Guarantor's Lawyer"/>
            <w:textInput/>
          </w:ffData>
        </w:fldChar>
      </w:r>
      <w:r>
        <w:rPr>
          <w:b/>
          <w:szCs w:val="18"/>
        </w:rPr>
        <w:instrText xml:space="preserve"> FORMTEXT </w:instrText>
      </w:r>
      <w:r w:rsidR="00963144">
        <w:rPr>
          <w:b/>
          <w:szCs w:val="18"/>
        </w:rPr>
      </w:r>
      <w:r w:rsidR="00963144">
        <w:rPr>
          <w:b/>
          <w:szCs w:val="18"/>
        </w:rPr>
        <w:fldChar w:fldCharType="separate"/>
      </w:r>
      <w:r w:rsidR="00CD5B47">
        <w:rPr>
          <w:b/>
          <w:noProof/>
          <w:szCs w:val="18"/>
        </w:rPr>
        <w:t>Name of Guarantor's Lawyer</w:t>
      </w:r>
      <w:r w:rsidR="00963144">
        <w:rPr>
          <w:b/>
          <w:szCs w:val="18"/>
        </w:rPr>
        <w:fldChar w:fldCharType="end"/>
      </w:r>
    </w:p>
    <w:p w14:paraId="3BEA9CF9" w14:textId="77777777" w:rsidR="00823B21" w:rsidRPr="008D727A" w:rsidRDefault="00823B21" w:rsidP="00823B21">
      <w:pPr>
        <w:pStyle w:val="LOSDocBodyText"/>
        <w:pBdr>
          <w:bottom w:val="single" w:sz="4" w:space="1" w:color="auto"/>
        </w:pBdr>
        <w:spacing w:before="15"/>
        <w:rPr>
          <w:b/>
          <w:szCs w:val="18"/>
        </w:rPr>
      </w:pPr>
      <w:r w:rsidRPr="008D727A">
        <w:rPr>
          <w:b/>
          <w:szCs w:val="18"/>
        </w:rPr>
        <w:t>RE:  Ability of Corporation to issue a Corporate Guarantee</w:t>
      </w:r>
    </w:p>
    <w:p w14:paraId="3294D2ED" w14:textId="59516D46" w:rsidR="00823B21" w:rsidRPr="009E06AD" w:rsidRDefault="00823B21" w:rsidP="00823B21">
      <w:pPr>
        <w:pStyle w:val="LOSDocBodyText"/>
        <w:spacing w:before="15"/>
        <w:jc w:val="both"/>
        <w:rPr>
          <w:b/>
          <w:szCs w:val="18"/>
        </w:rPr>
      </w:pPr>
      <w:r w:rsidRPr="008D727A">
        <w:rPr>
          <w:szCs w:val="18"/>
        </w:rPr>
        <w:t xml:space="preserve">Please provide our office with confirmation that </w:t>
      </w:r>
      <w:r w:rsidR="00963144" w:rsidRPr="00CD5B47">
        <w:rPr>
          <w:b/>
          <w:szCs w:val="18"/>
        </w:rPr>
        <w:fldChar w:fldCharType="begin">
          <w:ffData>
            <w:name w:val="Text3"/>
            <w:enabled/>
            <w:calcOnExit w:val="0"/>
            <w:statusText w:type="text" w:val="Full Legal Name of Guarantor"/>
            <w:textInput/>
          </w:ffData>
        </w:fldChar>
      </w:r>
      <w:r w:rsidRPr="00CD5B47">
        <w:rPr>
          <w:b/>
          <w:szCs w:val="18"/>
        </w:rPr>
        <w:instrText xml:space="preserve"> FORMTEXT </w:instrText>
      </w:r>
      <w:r w:rsidR="00963144" w:rsidRPr="00CD5B47">
        <w:rPr>
          <w:b/>
          <w:szCs w:val="18"/>
        </w:rPr>
      </w:r>
      <w:r w:rsidR="00963144" w:rsidRPr="00CD5B47">
        <w:rPr>
          <w:b/>
          <w:szCs w:val="18"/>
        </w:rPr>
        <w:fldChar w:fldCharType="separate"/>
      </w:r>
      <w:r w:rsidR="00CD5B47" w:rsidRPr="00CD5B47">
        <w:rPr>
          <w:b/>
          <w:noProof/>
          <w:szCs w:val="18"/>
        </w:rPr>
        <w:t>Full Legal name of Guarantor</w:t>
      </w:r>
      <w:r w:rsidR="00963144" w:rsidRPr="00CD5B47">
        <w:rPr>
          <w:b/>
          <w:szCs w:val="18"/>
        </w:rPr>
        <w:fldChar w:fldCharType="end"/>
      </w:r>
      <w:r w:rsidRPr="008D727A">
        <w:rPr>
          <w:szCs w:val="18"/>
        </w:rPr>
        <w:t xml:space="preserve"> is </w:t>
      </w:r>
      <w:proofErr w:type="gramStart"/>
      <w:r w:rsidRPr="008D727A">
        <w:rPr>
          <w:szCs w:val="18"/>
        </w:rPr>
        <w:t>at this time</w:t>
      </w:r>
      <w:proofErr w:type="gramEnd"/>
      <w:r w:rsidRPr="008D727A">
        <w:rPr>
          <w:szCs w:val="18"/>
        </w:rPr>
        <w:t xml:space="preserve"> able to issue </w:t>
      </w:r>
      <w:r>
        <w:rPr>
          <w:szCs w:val="18"/>
        </w:rPr>
        <w:t xml:space="preserve">to </w:t>
      </w:r>
      <w:r w:rsidRPr="008D727A">
        <w:rPr>
          <w:szCs w:val="18"/>
        </w:rPr>
        <w:t>Servus Credit Union Ltd</w:t>
      </w:r>
      <w:r>
        <w:rPr>
          <w:szCs w:val="18"/>
        </w:rPr>
        <w:t>.</w:t>
      </w:r>
      <w:r w:rsidRPr="008D727A">
        <w:rPr>
          <w:szCs w:val="18"/>
        </w:rPr>
        <w:t xml:space="preserve"> </w:t>
      </w:r>
      <w:bookmarkStart w:id="6" w:name="Dropdown1"/>
      <w:bookmarkStart w:id="7" w:name="Text4"/>
      <w:r w:rsidR="00897EBE">
        <w:rPr>
          <w:szCs w:val="18"/>
        </w:rPr>
        <w:t>an unlimited Corporate Guarantee and Postponement</w:t>
      </w:r>
      <w:bookmarkEnd w:id="6"/>
      <w:bookmarkEnd w:id="7"/>
      <w:r w:rsidRPr="008D727A">
        <w:rPr>
          <w:szCs w:val="18"/>
        </w:rPr>
        <w:t>.</w:t>
      </w:r>
    </w:p>
    <w:p w14:paraId="126C991B" w14:textId="77777777" w:rsidR="00823B21" w:rsidRPr="008D727A" w:rsidRDefault="00823B21" w:rsidP="00823B21">
      <w:pPr>
        <w:pStyle w:val="LOSDocBodyText"/>
        <w:jc w:val="both"/>
        <w:rPr>
          <w:szCs w:val="18"/>
        </w:rPr>
      </w:pPr>
      <w:r w:rsidRPr="008D727A">
        <w:rPr>
          <w:szCs w:val="18"/>
        </w:rPr>
        <w:t>By acknowledging this letter you are confirming you have reviewed the Articles/Minute Book of the Corporation to ensure there are no restrictions in the Corporation's bylaws restricting the granting of a guarantee.  In addition, all necessary steps have been taken by the officers/directors of the Corporation to enable the granting of the guarantee, that the guarantee has been properly executed, and that the Corporation is in good standing at Corporate</w:t>
      </w:r>
      <w:r>
        <w:rPr>
          <w:szCs w:val="18"/>
        </w:rPr>
        <w:t xml:space="preserve"> Registry.</w:t>
      </w:r>
    </w:p>
    <w:p w14:paraId="6B3A4D77" w14:textId="068A91B7" w:rsidR="00823B21" w:rsidRPr="008D727A" w:rsidRDefault="00823B21" w:rsidP="00823B21">
      <w:pPr>
        <w:pStyle w:val="LOSDocBodyText"/>
        <w:jc w:val="both"/>
        <w:rPr>
          <w:szCs w:val="18"/>
        </w:rPr>
      </w:pPr>
      <w:r w:rsidRPr="008D727A">
        <w:rPr>
          <w:szCs w:val="18"/>
        </w:rPr>
        <w:t>If there is any reason why the above noted Corporation may not issue a Corporate Guarantee and Postponement, p</w:t>
      </w:r>
      <w:r>
        <w:rPr>
          <w:szCs w:val="18"/>
        </w:rPr>
        <w:t xml:space="preserve">lease contact </w:t>
      </w:r>
      <w:r w:rsidR="005B0D71">
        <w:rPr>
          <w:szCs w:val="18"/>
        </w:rPr>
        <w:t>Servus Credit Union</w:t>
      </w:r>
      <w:r>
        <w:rPr>
          <w:szCs w:val="18"/>
        </w:rPr>
        <w:t>.</w:t>
      </w:r>
    </w:p>
    <w:p w14:paraId="36BAB1F6" w14:textId="77777777" w:rsidR="00823B21" w:rsidRPr="008D727A" w:rsidRDefault="00823B21" w:rsidP="00823B21">
      <w:pPr>
        <w:pStyle w:val="LOSDocBodyText"/>
        <w:rPr>
          <w:szCs w:val="18"/>
        </w:rPr>
      </w:pPr>
      <w:r w:rsidRPr="008D727A">
        <w:rPr>
          <w:szCs w:val="18"/>
        </w:rPr>
        <w:t>Thank you for your attention in this matter.</w:t>
      </w:r>
    </w:p>
    <w:p w14:paraId="3349FB37" w14:textId="77777777" w:rsidR="00823B21" w:rsidRDefault="00823B21" w:rsidP="00823B21">
      <w:pPr>
        <w:pStyle w:val="LOSDocBodyText"/>
        <w:rPr>
          <w:szCs w:val="18"/>
        </w:rPr>
      </w:pPr>
      <w:r w:rsidRPr="008D727A">
        <w:rPr>
          <w:szCs w:val="18"/>
        </w:rPr>
        <w:t>Yours truly,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821"/>
      </w:tblGrid>
      <w:tr w:rsidR="00823B21" w:rsidRPr="00DB0F3A" w14:paraId="452E1CB0" w14:textId="77777777" w:rsidTr="00823B21">
        <w:tc>
          <w:tcPr>
            <w:tcW w:w="8496" w:type="dxa"/>
            <w:gridSpan w:val="2"/>
          </w:tcPr>
          <w:p w14:paraId="38374672" w14:textId="2E368021" w:rsidR="00823B21" w:rsidRPr="00DB0F3A" w:rsidRDefault="00823B21" w:rsidP="00823B21">
            <w:pPr>
              <w:rPr>
                <w:rFonts w:ascii="Verdana" w:hAnsi="Verdana"/>
                <w:sz w:val="18"/>
                <w:szCs w:val="18"/>
              </w:rPr>
            </w:pPr>
            <w:r w:rsidRPr="00DB0F3A">
              <w:rPr>
                <w:rFonts w:ascii="Verdana" w:hAnsi="Verdana"/>
                <w:sz w:val="18"/>
                <w:szCs w:val="18"/>
              </w:rPr>
              <w:t>Servus Credit Union Ltd.</w:t>
            </w:r>
          </w:p>
          <w:p w14:paraId="3B96589C" w14:textId="77777777" w:rsidR="00823B21" w:rsidRPr="00DB0F3A" w:rsidRDefault="00823B21" w:rsidP="00823B21">
            <w:pPr>
              <w:rPr>
                <w:rFonts w:ascii="Verdana" w:hAnsi="Verdana"/>
                <w:sz w:val="18"/>
                <w:szCs w:val="18"/>
              </w:rPr>
            </w:pPr>
          </w:p>
          <w:p w14:paraId="11D2204E" w14:textId="77777777" w:rsidR="00823B21" w:rsidRPr="00DB0F3A" w:rsidRDefault="00823B21" w:rsidP="00823B21">
            <w:pPr>
              <w:rPr>
                <w:rFonts w:ascii="Verdana" w:hAnsi="Verdana"/>
                <w:sz w:val="18"/>
                <w:szCs w:val="18"/>
              </w:rPr>
            </w:pPr>
          </w:p>
        </w:tc>
      </w:tr>
      <w:tr w:rsidR="00823B21" w:rsidRPr="00DB0F3A" w14:paraId="4E75D1FB" w14:textId="77777777" w:rsidTr="005B0D71">
        <w:tc>
          <w:tcPr>
            <w:tcW w:w="675" w:type="dxa"/>
          </w:tcPr>
          <w:p w14:paraId="150F694D" w14:textId="77777777" w:rsidR="00823B21" w:rsidRPr="00DB0F3A" w:rsidRDefault="00823B21" w:rsidP="00823B21">
            <w:pPr>
              <w:rPr>
                <w:rFonts w:ascii="Verdana" w:hAnsi="Verdana"/>
                <w:i/>
                <w:sz w:val="18"/>
                <w:szCs w:val="18"/>
              </w:rPr>
            </w:pPr>
          </w:p>
        </w:tc>
        <w:tc>
          <w:tcPr>
            <w:tcW w:w="7821" w:type="dxa"/>
          </w:tcPr>
          <w:p w14:paraId="0B476EE4" w14:textId="77777777" w:rsidR="00823B21" w:rsidRPr="00DB0F3A" w:rsidRDefault="00823B21" w:rsidP="00823B21">
            <w:pPr>
              <w:rPr>
                <w:rFonts w:ascii="Verdana" w:hAnsi="Verdana"/>
                <w:i/>
                <w:sz w:val="18"/>
                <w:szCs w:val="18"/>
              </w:rPr>
            </w:pPr>
          </w:p>
        </w:tc>
      </w:tr>
      <w:tr w:rsidR="00823B21" w:rsidRPr="00DB0F3A" w14:paraId="2A639AD7" w14:textId="77777777" w:rsidTr="005B0D71">
        <w:tc>
          <w:tcPr>
            <w:tcW w:w="675" w:type="dxa"/>
          </w:tcPr>
          <w:p w14:paraId="19056A05" w14:textId="1140DDB6" w:rsidR="00823B21" w:rsidRPr="00DB0F3A" w:rsidRDefault="00823B21" w:rsidP="00823B21">
            <w:pPr>
              <w:rPr>
                <w:rFonts w:ascii="Verdana" w:hAnsi="Verdana"/>
                <w:sz w:val="18"/>
                <w:szCs w:val="18"/>
              </w:rPr>
            </w:pPr>
          </w:p>
        </w:tc>
        <w:tc>
          <w:tcPr>
            <w:tcW w:w="7821" w:type="dxa"/>
          </w:tcPr>
          <w:p w14:paraId="7FC10180" w14:textId="77777777" w:rsidR="00823B21" w:rsidRPr="00DB0F3A" w:rsidRDefault="00823B21" w:rsidP="00823B21">
            <w:pPr>
              <w:rPr>
                <w:rFonts w:ascii="Verdana" w:hAnsi="Verdana"/>
                <w:sz w:val="18"/>
                <w:szCs w:val="18"/>
              </w:rPr>
            </w:pPr>
          </w:p>
        </w:tc>
      </w:tr>
      <w:tr w:rsidR="00823B21" w:rsidRPr="00DB0F3A" w14:paraId="0D1D48F8" w14:textId="77777777" w:rsidTr="005B0D71">
        <w:tc>
          <w:tcPr>
            <w:tcW w:w="675" w:type="dxa"/>
          </w:tcPr>
          <w:p w14:paraId="4A37F003" w14:textId="77777777" w:rsidR="00823B21" w:rsidRPr="00DB0F3A" w:rsidRDefault="00823B21" w:rsidP="00823B21">
            <w:pPr>
              <w:rPr>
                <w:rFonts w:ascii="Verdana" w:hAnsi="Verdana"/>
                <w:i/>
                <w:sz w:val="18"/>
                <w:szCs w:val="18"/>
              </w:rPr>
            </w:pPr>
          </w:p>
        </w:tc>
        <w:tc>
          <w:tcPr>
            <w:tcW w:w="7821" w:type="dxa"/>
          </w:tcPr>
          <w:p w14:paraId="5EFF8EFC" w14:textId="0086399B" w:rsidR="00823B21" w:rsidRPr="00CD5B47" w:rsidRDefault="00823B21" w:rsidP="00CD5B47">
            <w:pPr>
              <w:rPr>
                <w:rFonts w:ascii="Verdana" w:hAnsi="Verdana"/>
                <w:b/>
                <w:sz w:val="18"/>
                <w:szCs w:val="18"/>
              </w:rPr>
            </w:pPr>
          </w:p>
        </w:tc>
      </w:tr>
      <w:tr w:rsidR="00823B21" w:rsidRPr="00DB0F3A" w14:paraId="1C57CEEF" w14:textId="77777777" w:rsidTr="00823B21">
        <w:tc>
          <w:tcPr>
            <w:tcW w:w="675" w:type="dxa"/>
          </w:tcPr>
          <w:p w14:paraId="37850964" w14:textId="77777777" w:rsidR="00823B21" w:rsidRPr="00DB0F3A" w:rsidRDefault="00823B21" w:rsidP="00823B21">
            <w:pPr>
              <w:rPr>
                <w:rFonts w:ascii="Verdana" w:hAnsi="Verdana"/>
                <w:i/>
                <w:sz w:val="18"/>
                <w:szCs w:val="18"/>
              </w:rPr>
            </w:pPr>
          </w:p>
        </w:tc>
        <w:tc>
          <w:tcPr>
            <w:tcW w:w="7821" w:type="dxa"/>
          </w:tcPr>
          <w:p w14:paraId="05C61D1F" w14:textId="385CA269" w:rsidR="00823B21" w:rsidRPr="00CD5B47" w:rsidRDefault="00823B21" w:rsidP="00CD5B47">
            <w:pPr>
              <w:rPr>
                <w:rFonts w:ascii="Verdana" w:hAnsi="Verdana"/>
                <w:b/>
                <w:sz w:val="18"/>
                <w:szCs w:val="18"/>
              </w:rPr>
            </w:pPr>
          </w:p>
        </w:tc>
      </w:tr>
    </w:tbl>
    <w:p w14:paraId="6FAA61CA" w14:textId="77777777" w:rsidR="00823B21" w:rsidRPr="008D727A" w:rsidRDefault="00823B21" w:rsidP="00823B21">
      <w:pPr>
        <w:pStyle w:val="LOSDocBodyText"/>
        <w:rPr>
          <w:szCs w:val="18"/>
        </w:rPr>
      </w:pPr>
    </w:p>
    <w:p w14:paraId="767680B5" w14:textId="7A5A59F3" w:rsidR="00823B21" w:rsidRPr="008D727A" w:rsidRDefault="00963144" w:rsidP="00823B21">
      <w:pPr>
        <w:pStyle w:val="LOSDocBodyText"/>
        <w:jc w:val="both"/>
        <w:rPr>
          <w:szCs w:val="18"/>
        </w:rPr>
      </w:pPr>
      <w:r w:rsidRPr="00CD5B47">
        <w:rPr>
          <w:b/>
          <w:szCs w:val="18"/>
        </w:rPr>
        <w:fldChar w:fldCharType="begin">
          <w:ffData>
            <w:name w:val="Text6"/>
            <w:enabled/>
            <w:calcOnExit w:val="0"/>
            <w:statusText w:type="text" w:val="Full Legal Name of Guarantor"/>
            <w:textInput/>
          </w:ffData>
        </w:fldChar>
      </w:r>
      <w:r w:rsidR="00823B21" w:rsidRPr="00CD5B47">
        <w:rPr>
          <w:b/>
          <w:szCs w:val="18"/>
        </w:rPr>
        <w:instrText xml:space="preserve"> FORMTEXT </w:instrText>
      </w:r>
      <w:r w:rsidRPr="00CD5B47">
        <w:rPr>
          <w:b/>
          <w:szCs w:val="18"/>
        </w:rPr>
      </w:r>
      <w:r w:rsidRPr="00CD5B47">
        <w:rPr>
          <w:b/>
          <w:szCs w:val="18"/>
        </w:rPr>
        <w:fldChar w:fldCharType="separate"/>
      </w:r>
      <w:r w:rsidR="00CD5B47" w:rsidRPr="00CD5B47">
        <w:rPr>
          <w:b/>
          <w:noProof/>
          <w:szCs w:val="18"/>
        </w:rPr>
        <w:t>Full Legal Name of Guarantor</w:t>
      </w:r>
      <w:r w:rsidRPr="00CD5B47">
        <w:rPr>
          <w:b/>
          <w:szCs w:val="18"/>
        </w:rPr>
        <w:fldChar w:fldCharType="end"/>
      </w:r>
      <w:r w:rsidR="00823B21" w:rsidRPr="008D727A">
        <w:rPr>
          <w:szCs w:val="18"/>
        </w:rPr>
        <w:t xml:space="preserve"> can at this time issue </w:t>
      </w:r>
      <w:r w:rsidR="00897EBE">
        <w:rPr>
          <w:szCs w:val="18"/>
        </w:rPr>
        <w:t xml:space="preserve">an unlimited Corporate Guarantee and Postponement </w:t>
      </w:r>
      <w:r w:rsidR="00823B21" w:rsidRPr="008D727A">
        <w:rPr>
          <w:szCs w:val="18"/>
        </w:rPr>
        <w:t>to Servus Credit Union Ltd.</w:t>
      </w:r>
    </w:p>
    <w:p w14:paraId="3B34A98C" w14:textId="77777777" w:rsidR="00823B21" w:rsidRDefault="00823B21" w:rsidP="00823B21">
      <w:pPr>
        <w:pStyle w:val="LOSDocBodyText"/>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821"/>
      </w:tblGrid>
      <w:tr w:rsidR="00823B21" w:rsidRPr="00DB0F3A" w14:paraId="02894762" w14:textId="77777777" w:rsidTr="00823B21">
        <w:tc>
          <w:tcPr>
            <w:tcW w:w="675" w:type="dxa"/>
          </w:tcPr>
          <w:p w14:paraId="6E593B32" w14:textId="77777777" w:rsidR="00823B21" w:rsidRPr="00DB0F3A" w:rsidRDefault="00823B21" w:rsidP="00823B21">
            <w:pPr>
              <w:rPr>
                <w:rFonts w:ascii="Verdana" w:hAnsi="Verdana"/>
                <w:sz w:val="18"/>
                <w:szCs w:val="18"/>
              </w:rPr>
            </w:pPr>
          </w:p>
        </w:tc>
        <w:tc>
          <w:tcPr>
            <w:tcW w:w="7821" w:type="dxa"/>
            <w:tcBorders>
              <w:bottom w:val="single" w:sz="4" w:space="0" w:color="auto"/>
            </w:tcBorders>
          </w:tcPr>
          <w:p w14:paraId="7040D71C" w14:textId="77777777" w:rsidR="00823B21" w:rsidRPr="00DB0F3A" w:rsidRDefault="00823B21" w:rsidP="00823B21">
            <w:pPr>
              <w:rPr>
                <w:rFonts w:ascii="Verdana" w:hAnsi="Verdana"/>
                <w:sz w:val="18"/>
                <w:szCs w:val="18"/>
              </w:rPr>
            </w:pPr>
          </w:p>
        </w:tc>
      </w:tr>
      <w:tr w:rsidR="00823B21" w:rsidRPr="00DB0F3A" w14:paraId="53DC2F26" w14:textId="77777777" w:rsidTr="00823B21">
        <w:tc>
          <w:tcPr>
            <w:tcW w:w="675" w:type="dxa"/>
          </w:tcPr>
          <w:p w14:paraId="678437F7" w14:textId="77777777" w:rsidR="00823B21" w:rsidRPr="00DB0F3A" w:rsidRDefault="00823B21" w:rsidP="00823B21">
            <w:pPr>
              <w:rPr>
                <w:rFonts w:ascii="Verdana" w:hAnsi="Verdana"/>
                <w:i/>
                <w:sz w:val="18"/>
                <w:szCs w:val="18"/>
              </w:rPr>
            </w:pPr>
          </w:p>
        </w:tc>
        <w:tc>
          <w:tcPr>
            <w:tcW w:w="7821" w:type="dxa"/>
            <w:tcBorders>
              <w:top w:val="single" w:sz="4" w:space="0" w:color="auto"/>
            </w:tcBorders>
          </w:tcPr>
          <w:p w14:paraId="5663F5DE" w14:textId="77777777" w:rsidR="00823B21" w:rsidRPr="00CD5B47" w:rsidRDefault="00963144" w:rsidP="00CD5B47">
            <w:pPr>
              <w:rPr>
                <w:rFonts w:ascii="Verdana" w:hAnsi="Verdana"/>
                <w:b/>
                <w:sz w:val="18"/>
                <w:szCs w:val="18"/>
              </w:rPr>
            </w:pPr>
            <w:r w:rsidRPr="00CD5B47">
              <w:rPr>
                <w:rFonts w:ascii="Verdana" w:hAnsi="Verdana"/>
                <w:b/>
                <w:sz w:val="18"/>
                <w:szCs w:val="18"/>
              </w:rPr>
              <w:fldChar w:fldCharType="begin">
                <w:ffData>
                  <w:name w:val="Text2"/>
                  <w:enabled/>
                  <w:calcOnExit w:val="0"/>
                  <w:statusText w:type="text" w:val="Name of Guarantor's Lawyer"/>
                  <w:textInput/>
                </w:ffData>
              </w:fldChar>
            </w:r>
            <w:r w:rsidR="00823B21" w:rsidRPr="00CD5B47">
              <w:rPr>
                <w:rFonts w:ascii="Verdana" w:hAnsi="Verdana"/>
                <w:b/>
                <w:sz w:val="18"/>
                <w:szCs w:val="18"/>
              </w:rPr>
              <w:instrText xml:space="preserve"> FORMTEXT </w:instrText>
            </w:r>
            <w:r w:rsidRPr="00CD5B47">
              <w:rPr>
                <w:rFonts w:ascii="Verdana" w:hAnsi="Verdana"/>
                <w:b/>
                <w:sz w:val="18"/>
                <w:szCs w:val="18"/>
              </w:rPr>
            </w:r>
            <w:r w:rsidRPr="00CD5B47">
              <w:rPr>
                <w:rFonts w:ascii="Verdana" w:hAnsi="Verdana"/>
                <w:b/>
                <w:sz w:val="18"/>
                <w:szCs w:val="18"/>
              </w:rPr>
              <w:fldChar w:fldCharType="separate"/>
            </w:r>
            <w:r w:rsidR="00CD5B47" w:rsidRPr="00CD5B47">
              <w:rPr>
                <w:rFonts w:ascii="Verdana" w:hAnsi="Verdana"/>
                <w:b/>
                <w:noProof/>
                <w:sz w:val="18"/>
                <w:szCs w:val="18"/>
              </w:rPr>
              <w:t>Name of Guarantor's Lawyer</w:t>
            </w:r>
            <w:r w:rsidRPr="00CD5B47">
              <w:rPr>
                <w:rFonts w:ascii="Verdana" w:hAnsi="Verdana"/>
                <w:b/>
                <w:sz w:val="18"/>
                <w:szCs w:val="18"/>
              </w:rPr>
              <w:fldChar w:fldCharType="end"/>
            </w:r>
          </w:p>
        </w:tc>
      </w:tr>
      <w:tr w:rsidR="00823B21" w:rsidRPr="006D56BE" w14:paraId="7367FB6B" w14:textId="77777777" w:rsidTr="00823B21">
        <w:tc>
          <w:tcPr>
            <w:tcW w:w="675" w:type="dxa"/>
          </w:tcPr>
          <w:p w14:paraId="4109950E" w14:textId="77777777" w:rsidR="00823B21" w:rsidRPr="006D56BE" w:rsidRDefault="00823B21" w:rsidP="00823B21">
            <w:pPr>
              <w:rPr>
                <w:rFonts w:ascii="Verdana" w:hAnsi="Verdana"/>
                <w:i/>
                <w:sz w:val="18"/>
                <w:szCs w:val="18"/>
              </w:rPr>
            </w:pPr>
          </w:p>
        </w:tc>
        <w:tc>
          <w:tcPr>
            <w:tcW w:w="7821" w:type="dxa"/>
          </w:tcPr>
          <w:p w14:paraId="27A8022B" w14:textId="77777777" w:rsidR="00823B21" w:rsidRPr="006D56BE" w:rsidRDefault="00823B21" w:rsidP="00823B21">
            <w:pPr>
              <w:rPr>
                <w:rFonts w:ascii="Verdana" w:hAnsi="Verdana"/>
                <w:sz w:val="18"/>
                <w:szCs w:val="18"/>
              </w:rPr>
            </w:pPr>
            <w:r w:rsidRPr="006D56BE">
              <w:rPr>
                <w:rFonts w:ascii="Verdana" w:hAnsi="Verdana"/>
                <w:sz w:val="18"/>
                <w:szCs w:val="18"/>
              </w:rPr>
              <w:t>Barrister &amp; Solicitor</w:t>
            </w:r>
          </w:p>
        </w:tc>
      </w:tr>
    </w:tbl>
    <w:p w14:paraId="772522DE" w14:textId="77777777" w:rsidR="00823B21" w:rsidRPr="008D727A" w:rsidRDefault="00823B21" w:rsidP="00823B21">
      <w:pPr>
        <w:pStyle w:val="LOSDocBodyText"/>
        <w:rPr>
          <w:szCs w:val="18"/>
        </w:rPr>
      </w:pPr>
    </w:p>
    <w:p w14:paraId="66B7872C" w14:textId="77777777" w:rsidR="00823B21" w:rsidRDefault="00823B21" w:rsidP="00D92D8C">
      <w:pPr>
        <w:tabs>
          <w:tab w:val="left" w:pos="288"/>
        </w:tabs>
        <w:jc w:val="both"/>
        <w:rPr>
          <w:rFonts w:ascii="Verdana" w:hAnsi="Verdana"/>
          <w:sz w:val="18"/>
          <w:szCs w:val="18"/>
        </w:rPr>
      </w:pPr>
    </w:p>
    <w:p w14:paraId="29C98BD0" w14:textId="77777777" w:rsidR="00897EBE" w:rsidRDefault="00897EBE">
      <w:pPr>
        <w:rPr>
          <w:rFonts w:ascii="Verdana" w:hAnsi="Verdana"/>
          <w:sz w:val="18"/>
          <w:szCs w:val="18"/>
        </w:rPr>
      </w:pPr>
      <w:r>
        <w:rPr>
          <w:rFonts w:ascii="Verdana" w:hAnsi="Verdana"/>
          <w:sz w:val="18"/>
          <w:szCs w:val="18"/>
        </w:rPr>
        <w:br w:type="page"/>
      </w:r>
    </w:p>
    <w:p w14:paraId="34056276" w14:textId="77777777" w:rsidR="001C7713" w:rsidRDefault="001C7713" w:rsidP="00D92D8C">
      <w:pPr>
        <w:tabs>
          <w:tab w:val="left" w:pos="288"/>
        </w:tabs>
        <w:jc w:val="both"/>
        <w:rPr>
          <w:rFonts w:ascii="Verdana" w:hAnsi="Verdana"/>
          <w:sz w:val="18"/>
          <w:szCs w:val="18"/>
        </w:rPr>
      </w:pPr>
    </w:p>
    <w:p w14:paraId="4D9F0FAD" w14:textId="10929B6B" w:rsidR="001C7713" w:rsidRPr="001C7713" w:rsidRDefault="00946FFC" w:rsidP="00D92D8C">
      <w:pPr>
        <w:tabs>
          <w:tab w:val="left" w:pos="288"/>
        </w:tabs>
        <w:jc w:val="both"/>
        <w:rPr>
          <w:rFonts w:ascii="Verdana" w:hAnsi="Verdana"/>
          <w:vanish/>
          <w:sz w:val="18"/>
          <w:szCs w:val="18"/>
        </w:rPr>
      </w:pPr>
      <w:r>
        <w:rPr>
          <w:noProof/>
        </w:rPr>
        <w:drawing>
          <wp:anchor distT="0" distB="0" distL="114300" distR="114300" simplePos="0" relativeHeight="251667456" behindDoc="0" locked="0" layoutInCell="1" allowOverlap="1" wp14:anchorId="63611024" wp14:editId="1DB51EBB">
            <wp:simplePos x="0" y="0"/>
            <wp:positionH relativeFrom="column">
              <wp:posOffset>3810</wp:posOffset>
            </wp:positionH>
            <wp:positionV relativeFrom="page">
              <wp:posOffset>600075</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p w14:paraId="6A292C46" w14:textId="77777777" w:rsidR="001C7713" w:rsidRDefault="001C7713" w:rsidP="001C7713">
      <w:pPr>
        <w:pStyle w:val="LOSDocHeading"/>
      </w:pPr>
      <w:r w:rsidRPr="001C7713">
        <w:rPr>
          <w:noProof/>
        </w:rPr>
        <w:drawing>
          <wp:anchor distT="0" distB="0" distL="114300" distR="114300" simplePos="0" relativeHeight="251665408" behindDoc="0" locked="0" layoutInCell="1" allowOverlap="1" wp14:anchorId="08627EEC" wp14:editId="45ABD14A">
            <wp:simplePos x="0" y="0"/>
            <wp:positionH relativeFrom="column">
              <wp:posOffset>3810</wp:posOffset>
            </wp:positionH>
            <wp:positionV relativeFrom="paragraph">
              <wp:posOffset>-243840</wp:posOffset>
            </wp:positionV>
            <wp:extent cx="1285875" cy="35242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anchor>
        </w:drawing>
      </w:r>
    </w:p>
    <w:p w14:paraId="48945DC2" w14:textId="77777777" w:rsidR="001C7713" w:rsidRDefault="001C7713" w:rsidP="001C7713">
      <w:pPr>
        <w:pStyle w:val="LOSDocHeading"/>
        <w:jc w:val="center"/>
      </w:pPr>
    </w:p>
    <w:p w14:paraId="7EDDBDA1" w14:textId="77777777" w:rsidR="001C7713" w:rsidRPr="00E64D36" w:rsidRDefault="001C7713" w:rsidP="001C7713">
      <w:pPr>
        <w:pStyle w:val="LOSDocHeading"/>
        <w:jc w:val="center"/>
      </w:pPr>
      <w:r w:rsidRPr="00E64D36">
        <w:t>CERTIFICATE OF AUTHORIZED SIGNING AUTHORITIES OF</w:t>
      </w:r>
    </w:p>
    <w:p w14:paraId="1BC0C7BF" w14:textId="77777777" w:rsidR="001C7713" w:rsidRPr="00E64D36" w:rsidRDefault="00963144" w:rsidP="001C7713">
      <w:pPr>
        <w:pStyle w:val="LOSDocHeading"/>
        <w:spacing w:before="15"/>
        <w:jc w:val="center"/>
        <w:rPr>
          <w:sz w:val="18"/>
          <w:szCs w:val="18"/>
        </w:rPr>
      </w:pPr>
      <w:r w:rsidRPr="00E64D36">
        <w:rPr>
          <w:sz w:val="18"/>
          <w:szCs w:val="18"/>
        </w:rPr>
        <w:fldChar w:fldCharType="begin">
          <w:ffData>
            <w:name w:val="Text1"/>
            <w:enabled/>
            <w:calcOnExit w:val="0"/>
            <w:statusText w:type="text" w:val="Full Legal Name of Guarantor (Corporation)"/>
            <w:textInput/>
          </w:ffData>
        </w:fldChar>
      </w:r>
      <w:r w:rsidR="001C7713" w:rsidRPr="00E64D36">
        <w:rPr>
          <w:sz w:val="18"/>
          <w:szCs w:val="18"/>
        </w:rPr>
        <w:instrText xml:space="preserve"> FORMTEXT </w:instrText>
      </w:r>
      <w:r w:rsidRPr="00E64D36">
        <w:rPr>
          <w:sz w:val="18"/>
          <w:szCs w:val="18"/>
        </w:rPr>
      </w:r>
      <w:r w:rsidRPr="00E64D36">
        <w:rPr>
          <w:sz w:val="18"/>
          <w:szCs w:val="18"/>
        </w:rPr>
        <w:fldChar w:fldCharType="separate"/>
      </w:r>
      <w:r w:rsidR="00CD5B47">
        <w:rPr>
          <w:noProof/>
          <w:sz w:val="18"/>
          <w:szCs w:val="18"/>
        </w:rPr>
        <w:t>Full Legal Name of Guarantor (Corporation)</w:t>
      </w:r>
      <w:r w:rsidRPr="00E64D36">
        <w:rPr>
          <w:sz w:val="18"/>
          <w:szCs w:val="18"/>
        </w:rPr>
        <w:fldChar w:fldCharType="end"/>
      </w:r>
    </w:p>
    <w:p w14:paraId="4DBBA069" w14:textId="77777777" w:rsidR="001C7713" w:rsidRPr="00E64D36" w:rsidRDefault="001C7713" w:rsidP="001C7713">
      <w:pPr>
        <w:rPr>
          <w:rFonts w:ascii="Verdana" w:hAnsi="Verdana"/>
          <w:sz w:val="18"/>
          <w:szCs w:val="18"/>
        </w:rPr>
      </w:pPr>
    </w:p>
    <w:p w14:paraId="3205B490" w14:textId="77777777" w:rsidR="001C7713" w:rsidRPr="00E64D36" w:rsidRDefault="001C7713" w:rsidP="001C7713">
      <w:pPr>
        <w:pStyle w:val="LOSDocBodyText"/>
        <w:rPr>
          <w:szCs w:val="18"/>
        </w:rPr>
      </w:pPr>
      <w:r w:rsidRPr="00E64D36">
        <w:rPr>
          <w:szCs w:val="18"/>
        </w:rPr>
        <w:t xml:space="preserve">I, the undersigned secretary of </w:t>
      </w:r>
      <w:r w:rsidR="00963144" w:rsidRPr="00CD5B47">
        <w:rPr>
          <w:b/>
          <w:szCs w:val="18"/>
        </w:rPr>
        <w:fldChar w:fldCharType="begin">
          <w:ffData>
            <w:name w:val="Text2"/>
            <w:enabled/>
            <w:calcOnExit w:val="0"/>
            <w:statusText w:type="text" w:val="Full Legal Name of Guarantor (Corporation)"/>
            <w:textInput/>
          </w:ffData>
        </w:fldChar>
      </w:r>
      <w:r w:rsidRPr="00CD5B47">
        <w:rPr>
          <w:b/>
          <w:szCs w:val="18"/>
        </w:rPr>
        <w:instrText xml:space="preserve"> FORMTEXT </w:instrText>
      </w:r>
      <w:r w:rsidR="00963144" w:rsidRPr="00CD5B47">
        <w:rPr>
          <w:b/>
          <w:szCs w:val="18"/>
        </w:rPr>
      </w:r>
      <w:r w:rsidR="00963144" w:rsidRPr="00CD5B47">
        <w:rPr>
          <w:b/>
          <w:szCs w:val="18"/>
        </w:rPr>
        <w:fldChar w:fldCharType="separate"/>
      </w:r>
      <w:r w:rsidR="00CD5B47" w:rsidRPr="00CD5B47">
        <w:rPr>
          <w:b/>
          <w:noProof/>
          <w:szCs w:val="18"/>
        </w:rPr>
        <w:t>Full Legal Name of Guarantor</w:t>
      </w:r>
      <w:r w:rsidR="00963144" w:rsidRPr="00CD5B47">
        <w:rPr>
          <w:b/>
          <w:szCs w:val="18"/>
        </w:rPr>
        <w:fldChar w:fldCharType="end"/>
      </w:r>
      <w:r w:rsidRPr="00E64D36">
        <w:rPr>
          <w:szCs w:val="18"/>
        </w:rPr>
        <w:t xml:space="preserve"> (the "Corporation"), hereby certify that as of the date hereof:</w:t>
      </w:r>
    </w:p>
    <w:p w14:paraId="1FECB8AE" w14:textId="77777777" w:rsidR="001C7713" w:rsidRPr="00E64D36" w:rsidRDefault="001C7713" w:rsidP="001C7713">
      <w:pPr>
        <w:pStyle w:val="LOSDocBodyText"/>
        <w:rPr>
          <w:szCs w:val="18"/>
        </w:rPr>
      </w:pPr>
    </w:p>
    <w:p w14:paraId="57759FCF" w14:textId="77777777" w:rsidR="001C7713" w:rsidRPr="00E64D36" w:rsidRDefault="001C7713" w:rsidP="001C7713">
      <w:pPr>
        <w:pStyle w:val="LOSDocBodyText"/>
        <w:numPr>
          <w:ilvl w:val="0"/>
          <w:numId w:val="34"/>
        </w:numPr>
        <w:rPr>
          <w:szCs w:val="18"/>
        </w:rPr>
      </w:pPr>
      <w:r w:rsidRPr="00E64D36">
        <w:rPr>
          <w:szCs w:val="18"/>
        </w:rPr>
        <w:t>The directors of the Corporation are:</w:t>
      </w:r>
    </w:p>
    <w:p w14:paraId="5680B5AB" w14:textId="77777777" w:rsidR="001C7713" w:rsidRPr="00E64D36" w:rsidRDefault="00963144" w:rsidP="001C7713">
      <w:pPr>
        <w:pStyle w:val="LOSDocBodyText"/>
        <w:spacing w:before="15" w:after="15" w:line="240" w:lineRule="auto"/>
        <w:ind w:left="720"/>
        <w:rPr>
          <w:szCs w:val="18"/>
        </w:rPr>
      </w:pPr>
      <w:r w:rsidRPr="00E64D36">
        <w:rPr>
          <w:szCs w:val="18"/>
        </w:rPr>
        <w:fldChar w:fldCharType="begin">
          <w:ffData>
            <w:name w:val="Text3"/>
            <w:enabled/>
            <w:calcOnExit w:val="0"/>
            <w:statusText w:type="text" w:val="Full Legal Name of Director"/>
            <w:textInput/>
          </w:ffData>
        </w:fldChar>
      </w:r>
      <w:r w:rsidR="001C7713" w:rsidRPr="00E64D36">
        <w:rPr>
          <w:szCs w:val="18"/>
        </w:rPr>
        <w:instrText xml:space="preserve"> FORMTEXT </w:instrText>
      </w:r>
      <w:r w:rsidRPr="00E64D36">
        <w:rPr>
          <w:szCs w:val="18"/>
        </w:rPr>
      </w:r>
      <w:r w:rsidRPr="00E64D36">
        <w:rPr>
          <w:szCs w:val="18"/>
        </w:rPr>
        <w:fldChar w:fldCharType="separate"/>
      </w:r>
      <w:r w:rsidR="00CD5B47">
        <w:rPr>
          <w:noProof/>
          <w:szCs w:val="18"/>
        </w:rPr>
        <w:t>Full Legal Name of Director</w:t>
      </w:r>
      <w:r w:rsidRPr="00E64D36">
        <w:rPr>
          <w:szCs w:val="18"/>
        </w:rPr>
        <w:fldChar w:fldCharType="end"/>
      </w:r>
    </w:p>
    <w:p w14:paraId="22C6496C" w14:textId="77777777" w:rsidR="001C7713" w:rsidRPr="00E64D36" w:rsidRDefault="00963144" w:rsidP="001C7713">
      <w:pPr>
        <w:pStyle w:val="LOSDocBodyText"/>
        <w:spacing w:before="15" w:after="15" w:line="240" w:lineRule="auto"/>
        <w:ind w:left="720"/>
        <w:rPr>
          <w:szCs w:val="18"/>
        </w:rPr>
      </w:pPr>
      <w:r w:rsidRPr="00E64D36">
        <w:rPr>
          <w:szCs w:val="18"/>
        </w:rPr>
        <w:fldChar w:fldCharType="begin">
          <w:ffData>
            <w:name w:val="Text3"/>
            <w:enabled/>
            <w:calcOnExit w:val="0"/>
            <w:statusText w:type="text" w:val="Full Legal Name of Director"/>
            <w:textInput/>
          </w:ffData>
        </w:fldChar>
      </w:r>
      <w:r w:rsidR="001C7713" w:rsidRPr="00E64D36">
        <w:rPr>
          <w:szCs w:val="18"/>
        </w:rPr>
        <w:instrText xml:space="preserve"> FORMTEXT </w:instrText>
      </w:r>
      <w:r w:rsidRPr="00E64D36">
        <w:rPr>
          <w:szCs w:val="18"/>
        </w:rPr>
      </w:r>
      <w:r w:rsidRPr="00E64D36">
        <w:rPr>
          <w:szCs w:val="18"/>
        </w:rPr>
        <w:fldChar w:fldCharType="separate"/>
      </w:r>
      <w:r w:rsidR="001C7713" w:rsidRPr="00E64D36">
        <w:rPr>
          <w:noProof/>
          <w:szCs w:val="18"/>
        </w:rPr>
        <w:t> </w:t>
      </w:r>
      <w:r w:rsidR="001C7713" w:rsidRPr="00E64D36">
        <w:rPr>
          <w:noProof/>
          <w:szCs w:val="18"/>
        </w:rPr>
        <w:t> </w:t>
      </w:r>
      <w:r w:rsidR="001C7713" w:rsidRPr="00E64D36">
        <w:rPr>
          <w:noProof/>
          <w:szCs w:val="18"/>
        </w:rPr>
        <w:t> </w:t>
      </w:r>
      <w:r w:rsidR="001C7713" w:rsidRPr="00E64D36">
        <w:rPr>
          <w:noProof/>
          <w:szCs w:val="18"/>
        </w:rPr>
        <w:t> </w:t>
      </w:r>
      <w:r w:rsidR="001C7713" w:rsidRPr="00E64D36">
        <w:rPr>
          <w:noProof/>
          <w:szCs w:val="18"/>
        </w:rPr>
        <w:t> </w:t>
      </w:r>
      <w:r w:rsidRPr="00E64D36">
        <w:rPr>
          <w:szCs w:val="18"/>
        </w:rPr>
        <w:fldChar w:fldCharType="end"/>
      </w:r>
    </w:p>
    <w:p w14:paraId="2BFB8815"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6BA04AEB"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7F670989"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2EE5C9D4"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407C83A3"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03D2D1D8" w14:textId="77777777" w:rsidR="001C7713" w:rsidRPr="00E64D36" w:rsidRDefault="00963144" w:rsidP="001C7713">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p w14:paraId="49C905D6" w14:textId="77777777" w:rsidR="001C7713" w:rsidRPr="00E64D36" w:rsidRDefault="001C7713" w:rsidP="001C7713">
      <w:pPr>
        <w:pStyle w:val="ListParagraph"/>
        <w:jc w:val="both"/>
        <w:rPr>
          <w:rFonts w:ascii="Verdana" w:hAnsi="Verdana"/>
          <w:sz w:val="18"/>
          <w:szCs w:val="18"/>
        </w:rPr>
      </w:pPr>
    </w:p>
    <w:p w14:paraId="3FF1CFB0" w14:textId="77777777" w:rsidR="001C7713" w:rsidRPr="00E64D36" w:rsidRDefault="001C7713" w:rsidP="001C7713">
      <w:pPr>
        <w:pStyle w:val="LOSDocBodyText"/>
        <w:numPr>
          <w:ilvl w:val="0"/>
          <w:numId w:val="34"/>
        </w:numPr>
        <w:rPr>
          <w:szCs w:val="18"/>
        </w:rPr>
      </w:pPr>
      <w:r w:rsidRPr="00E64D36">
        <w:rPr>
          <w:szCs w:val="18"/>
        </w:rPr>
        <w:t>The officers of the Corporation are:</w:t>
      </w:r>
    </w:p>
    <w:p w14:paraId="3AB970D3" w14:textId="77777777" w:rsidR="001C7713" w:rsidRPr="00E64D36" w:rsidRDefault="001C7713" w:rsidP="001C7713">
      <w:pPr>
        <w:pStyle w:val="ListParagraph"/>
        <w:jc w:val="both"/>
        <w:rPr>
          <w:rFonts w:ascii="Verdana" w:hAnsi="Verdana"/>
          <w:sz w:val="18"/>
          <w:szCs w:val="18"/>
        </w:rPr>
      </w:pPr>
    </w:p>
    <w:tbl>
      <w:tblPr>
        <w:tblW w:w="0" w:type="auto"/>
        <w:tblInd w:w="744" w:type="dxa"/>
        <w:tblLook w:val="0000" w:firstRow="0" w:lastRow="0" w:firstColumn="0" w:lastColumn="0" w:noHBand="0" w:noVBand="0"/>
      </w:tblPr>
      <w:tblGrid>
        <w:gridCol w:w="4830"/>
        <w:gridCol w:w="4470"/>
      </w:tblGrid>
      <w:tr w:rsidR="001C7713" w:rsidRPr="00E64D36" w14:paraId="06E5BE84" w14:textId="77777777" w:rsidTr="00D876FF">
        <w:trPr>
          <w:trHeight w:val="240"/>
        </w:trPr>
        <w:tc>
          <w:tcPr>
            <w:tcW w:w="4830" w:type="dxa"/>
          </w:tcPr>
          <w:p w14:paraId="772A18FA" w14:textId="77777777" w:rsidR="001C7713" w:rsidRPr="00E64D36" w:rsidRDefault="001C7713" w:rsidP="00D876FF">
            <w:pPr>
              <w:tabs>
                <w:tab w:val="left" w:pos="2880"/>
              </w:tabs>
              <w:jc w:val="both"/>
              <w:rPr>
                <w:rStyle w:val="LOSDocBodyTextChar"/>
                <w:szCs w:val="18"/>
                <w:u w:val="single"/>
              </w:rPr>
            </w:pPr>
            <w:r w:rsidRPr="00E64D36">
              <w:rPr>
                <w:rStyle w:val="LOSDocBodyTextChar"/>
                <w:szCs w:val="18"/>
                <w:u w:val="single"/>
              </w:rPr>
              <w:t>Name</w:t>
            </w:r>
          </w:p>
        </w:tc>
        <w:tc>
          <w:tcPr>
            <w:tcW w:w="4470" w:type="dxa"/>
          </w:tcPr>
          <w:p w14:paraId="250D3638" w14:textId="77777777" w:rsidR="001C7713" w:rsidRPr="00E64D36" w:rsidRDefault="001C7713" w:rsidP="00D876FF">
            <w:pPr>
              <w:tabs>
                <w:tab w:val="left" w:pos="2880"/>
              </w:tabs>
              <w:jc w:val="both"/>
              <w:rPr>
                <w:rStyle w:val="LOSDocBodyTextChar"/>
                <w:szCs w:val="18"/>
                <w:u w:val="single"/>
              </w:rPr>
            </w:pPr>
            <w:r w:rsidRPr="00E64D36">
              <w:rPr>
                <w:rStyle w:val="LOSDocBodyTextChar"/>
                <w:szCs w:val="18"/>
                <w:u w:val="single"/>
              </w:rPr>
              <w:t>Title</w:t>
            </w:r>
          </w:p>
        </w:tc>
      </w:tr>
      <w:tr w:rsidR="001C7713" w:rsidRPr="00E64D36" w14:paraId="2160303A" w14:textId="77777777" w:rsidTr="00D876FF">
        <w:trPr>
          <w:trHeight w:val="240"/>
        </w:trPr>
        <w:tc>
          <w:tcPr>
            <w:tcW w:w="4830" w:type="dxa"/>
          </w:tcPr>
          <w:p w14:paraId="36CA7BF6" w14:textId="77777777" w:rsidR="001C7713" w:rsidRPr="00E64D36" w:rsidRDefault="00963144" w:rsidP="00CD5B47">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CD5B47">
              <w:rPr>
                <w:rFonts w:ascii="Verdana" w:hAnsi="Verdana"/>
                <w:noProof/>
                <w:sz w:val="18"/>
                <w:szCs w:val="18"/>
              </w:rPr>
              <w:t>Full Legal Name of Officer</w:t>
            </w:r>
            <w:r w:rsidRPr="00E64D36">
              <w:rPr>
                <w:rFonts w:ascii="Verdana" w:hAnsi="Verdana"/>
                <w:sz w:val="18"/>
                <w:szCs w:val="18"/>
              </w:rPr>
              <w:fldChar w:fldCharType="end"/>
            </w:r>
          </w:p>
        </w:tc>
        <w:tc>
          <w:tcPr>
            <w:tcW w:w="4470" w:type="dxa"/>
          </w:tcPr>
          <w:p w14:paraId="11025414" w14:textId="77777777" w:rsidR="001C7713" w:rsidRPr="00E64D36" w:rsidRDefault="00963144" w:rsidP="00CD5B47">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CD5B47">
              <w:rPr>
                <w:rStyle w:val="LOSDocBodyTextChar"/>
                <w:noProof/>
                <w:szCs w:val="18"/>
              </w:rPr>
              <w:t>Title of Officer</w:t>
            </w:r>
            <w:r w:rsidRPr="00E64D36">
              <w:rPr>
                <w:rStyle w:val="LOSDocBodyTextChar"/>
                <w:szCs w:val="18"/>
              </w:rPr>
              <w:fldChar w:fldCharType="end"/>
            </w:r>
          </w:p>
        </w:tc>
      </w:tr>
      <w:tr w:rsidR="001C7713" w:rsidRPr="00E64D36" w14:paraId="0F7D7BAD" w14:textId="77777777" w:rsidTr="00D876FF">
        <w:trPr>
          <w:trHeight w:val="240"/>
        </w:trPr>
        <w:tc>
          <w:tcPr>
            <w:tcW w:w="4830" w:type="dxa"/>
          </w:tcPr>
          <w:p w14:paraId="0226D3F3"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69DD191"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5DCC6FCB" w14:textId="77777777" w:rsidTr="00D876FF">
        <w:trPr>
          <w:trHeight w:val="240"/>
        </w:trPr>
        <w:tc>
          <w:tcPr>
            <w:tcW w:w="4830" w:type="dxa"/>
          </w:tcPr>
          <w:p w14:paraId="5BFE57B7"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4777E657"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74339E5D" w14:textId="77777777" w:rsidTr="00D876FF">
        <w:trPr>
          <w:trHeight w:val="240"/>
        </w:trPr>
        <w:tc>
          <w:tcPr>
            <w:tcW w:w="4830" w:type="dxa"/>
          </w:tcPr>
          <w:p w14:paraId="06E9B6EF"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4F1BAFC9"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256B18EE" w14:textId="77777777" w:rsidTr="00D876FF">
        <w:trPr>
          <w:trHeight w:val="240"/>
        </w:trPr>
        <w:tc>
          <w:tcPr>
            <w:tcW w:w="4830" w:type="dxa"/>
          </w:tcPr>
          <w:p w14:paraId="7B4F48A6"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BA2F3AE"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2ABCFE74" w14:textId="77777777" w:rsidTr="00D876FF">
        <w:trPr>
          <w:trHeight w:val="240"/>
        </w:trPr>
        <w:tc>
          <w:tcPr>
            <w:tcW w:w="4830" w:type="dxa"/>
          </w:tcPr>
          <w:p w14:paraId="18A81737"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038F47AA"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48FEF59A" w14:textId="77777777" w:rsidTr="00D876FF">
        <w:trPr>
          <w:trHeight w:val="240"/>
        </w:trPr>
        <w:tc>
          <w:tcPr>
            <w:tcW w:w="4830" w:type="dxa"/>
          </w:tcPr>
          <w:p w14:paraId="2F7A7CBC"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091014E9"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r w:rsidR="001C7713" w:rsidRPr="00E64D36" w14:paraId="10DE5301" w14:textId="77777777" w:rsidTr="00D876FF">
        <w:trPr>
          <w:trHeight w:val="240"/>
        </w:trPr>
        <w:tc>
          <w:tcPr>
            <w:tcW w:w="4830" w:type="dxa"/>
          </w:tcPr>
          <w:p w14:paraId="7820EF4E" w14:textId="77777777" w:rsidR="001C7713" w:rsidRPr="00E64D36" w:rsidRDefault="00963144" w:rsidP="00D876FF">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1C7713"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001C7713"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28985CA" w14:textId="77777777" w:rsidR="001C7713" w:rsidRPr="00E64D36" w:rsidRDefault="00963144" w:rsidP="00D876FF">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1C7713"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001C7713" w:rsidRPr="00E64D36">
              <w:rPr>
                <w:rStyle w:val="LOSDocBodyTextChar"/>
                <w:noProof/>
                <w:szCs w:val="18"/>
              </w:rPr>
              <w:t> </w:t>
            </w:r>
            <w:r w:rsidRPr="00E64D36">
              <w:rPr>
                <w:rStyle w:val="LOSDocBodyTextChar"/>
                <w:szCs w:val="18"/>
              </w:rPr>
              <w:fldChar w:fldCharType="end"/>
            </w:r>
          </w:p>
        </w:tc>
      </w:tr>
    </w:tbl>
    <w:p w14:paraId="3C22FED1" w14:textId="77777777" w:rsidR="001C7713" w:rsidRPr="00E64D36" w:rsidRDefault="001C7713" w:rsidP="001C7713">
      <w:pPr>
        <w:pStyle w:val="LOSDocBodyText"/>
        <w:rPr>
          <w:szCs w:val="18"/>
        </w:rPr>
      </w:pPr>
    </w:p>
    <w:p w14:paraId="25966D45" w14:textId="77777777" w:rsidR="001C7713" w:rsidRPr="00E64D36" w:rsidRDefault="001C7713" w:rsidP="001C7713">
      <w:pPr>
        <w:pStyle w:val="LOSDocBodyText"/>
        <w:rPr>
          <w:szCs w:val="18"/>
        </w:rPr>
      </w:pPr>
      <w:r w:rsidRPr="00E64D36">
        <w:rPr>
          <w:szCs w:val="18"/>
        </w:rPr>
        <w:t>Certified to be correct this ______ day of ____________________, 20____.</w:t>
      </w:r>
    </w:p>
    <w:p w14:paraId="16EAC5A3" w14:textId="77777777" w:rsidR="001C7713" w:rsidRPr="00E64D36" w:rsidRDefault="001C7713" w:rsidP="001C7713">
      <w:pPr>
        <w:pStyle w:val="LOSDocBodyText"/>
        <w:rPr>
          <w:szCs w:val="18"/>
        </w:rPr>
      </w:pPr>
    </w:p>
    <w:p w14:paraId="47ACC253" w14:textId="77777777" w:rsidR="001C7713" w:rsidRPr="00E64D36" w:rsidRDefault="001C7713" w:rsidP="001C7713">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4955"/>
      </w:tblGrid>
      <w:tr w:rsidR="001C7713" w:rsidRPr="00E64D36" w14:paraId="446F8912" w14:textId="77777777" w:rsidTr="00D876FF">
        <w:tc>
          <w:tcPr>
            <w:tcW w:w="810" w:type="dxa"/>
          </w:tcPr>
          <w:p w14:paraId="49A7C843" w14:textId="77777777" w:rsidR="001C7713" w:rsidRPr="00E64D36" w:rsidRDefault="001C7713" w:rsidP="00D876FF">
            <w:pPr>
              <w:jc w:val="right"/>
              <w:rPr>
                <w:rFonts w:ascii="Verdana" w:hAnsi="Verdana"/>
                <w:sz w:val="18"/>
                <w:szCs w:val="18"/>
              </w:rPr>
            </w:pPr>
          </w:p>
        </w:tc>
        <w:tc>
          <w:tcPr>
            <w:tcW w:w="5508" w:type="dxa"/>
            <w:tcBorders>
              <w:bottom w:val="single" w:sz="4" w:space="0" w:color="auto"/>
            </w:tcBorders>
          </w:tcPr>
          <w:p w14:paraId="44BA9193" w14:textId="77777777" w:rsidR="001C7713" w:rsidRPr="00E64D36" w:rsidRDefault="001C7713" w:rsidP="00D876FF">
            <w:pPr>
              <w:rPr>
                <w:rFonts w:ascii="Verdana" w:hAnsi="Verdana"/>
                <w:sz w:val="18"/>
                <w:szCs w:val="18"/>
              </w:rPr>
            </w:pPr>
          </w:p>
        </w:tc>
      </w:tr>
      <w:tr w:rsidR="001C7713" w:rsidRPr="00E64D36" w14:paraId="4F0854DB" w14:textId="77777777" w:rsidTr="00D876FF">
        <w:tc>
          <w:tcPr>
            <w:tcW w:w="810" w:type="dxa"/>
          </w:tcPr>
          <w:p w14:paraId="05EA5B1F" w14:textId="77777777" w:rsidR="001C7713" w:rsidRPr="00E64D36" w:rsidRDefault="001C7713" w:rsidP="00D876FF">
            <w:pPr>
              <w:jc w:val="right"/>
              <w:rPr>
                <w:rFonts w:ascii="Verdana" w:hAnsi="Verdana"/>
                <w:sz w:val="18"/>
                <w:szCs w:val="18"/>
              </w:rPr>
            </w:pPr>
          </w:p>
        </w:tc>
        <w:tc>
          <w:tcPr>
            <w:tcW w:w="5508" w:type="dxa"/>
            <w:tcBorders>
              <w:top w:val="single" w:sz="4" w:space="0" w:color="auto"/>
            </w:tcBorders>
          </w:tcPr>
          <w:p w14:paraId="0AB6771A" w14:textId="77777777" w:rsidR="001C7713" w:rsidRPr="00E64D36" w:rsidRDefault="001C7713" w:rsidP="00D876FF">
            <w:pPr>
              <w:rPr>
                <w:rFonts w:ascii="Verdana" w:hAnsi="Verdana"/>
                <w:i/>
                <w:sz w:val="18"/>
                <w:szCs w:val="18"/>
              </w:rPr>
            </w:pPr>
            <w:r w:rsidRPr="00E64D36">
              <w:rPr>
                <w:rFonts w:ascii="Verdana" w:hAnsi="Verdana"/>
                <w:i/>
                <w:sz w:val="18"/>
                <w:szCs w:val="18"/>
              </w:rPr>
              <w:t>Secretary</w:t>
            </w:r>
          </w:p>
          <w:p w14:paraId="1503D4D3" w14:textId="77777777" w:rsidR="001C7713" w:rsidRPr="00E64D36" w:rsidRDefault="001C7713" w:rsidP="00D876FF">
            <w:pPr>
              <w:rPr>
                <w:rFonts w:ascii="Verdana" w:hAnsi="Verdana"/>
                <w:i/>
                <w:sz w:val="18"/>
                <w:szCs w:val="18"/>
              </w:rPr>
            </w:pPr>
          </w:p>
        </w:tc>
      </w:tr>
    </w:tbl>
    <w:p w14:paraId="0DAC23DD" w14:textId="77777777" w:rsidR="001C7713" w:rsidRPr="00E64D36" w:rsidRDefault="001C7713" w:rsidP="001C7713">
      <w:pPr>
        <w:pStyle w:val="ListParagraph"/>
        <w:tabs>
          <w:tab w:val="left" w:pos="2880"/>
        </w:tabs>
        <w:ind w:left="0"/>
        <w:jc w:val="both"/>
        <w:rPr>
          <w:rFonts w:ascii="Verdana" w:hAnsi="Verdana"/>
          <w:sz w:val="18"/>
          <w:szCs w:val="18"/>
        </w:rPr>
      </w:pPr>
    </w:p>
    <w:p w14:paraId="1FE881A5" w14:textId="77777777" w:rsidR="001C7713" w:rsidRPr="00C47437" w:rsidRDefault="001C7713" w:rsidP="001C7713">
      <w:pPr>
        <w:tabs>
          <w:tab w:val="left" w:pos="288"/>
        </w:tabs>
        <w:jc w:val="both"/>
        <w:rPr>
          <w:rFonts w:ascii="Verdana" w:hAnsi="Verdana"/>
          <w:sz w:val="18"/>
          <w:szCs w:val="18"/>
        </w:rPr>
      </w:pPr>
    </w:p>
    <w:p w14:paraId="35C25ECC" w14:textId="77777777" w:rsidR="001C7713" w:rsidRPr="002244EF" w:rsidRDefault="001C7713" w:rsidP="00D92D8C">
      <w:pPr>
        <w:tabs>
          <w:tab w:val="left" w:pos="288"/>
        </w:tabs>
        <w:jc w:val="both"/>
        <w:rPr>
          <w:rFonts w:ascii="Verdana" w:hAnsi="Verdana"/>
          <w:sz w:val="18"/>
          <w:szCs w:val="18"/>
        </w:rPr>
      </w:pPr>
    </w:p>
    <w:sectPr w:rsidR="001C7713" w:rsidRPr="002244EF" w:rsidSect="0087570F">
      <w:headerReference w:type="default" r:id="rId15"/>
      <w:type w:val="continuous"/>
      <w:pgSz w:w="12242" w:h="20163" w:code="5"/>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E80B" w14:textId="77777777" w:rsidR="00F210FD" w:rsidRDefault="00F210FD">
      <w:r>
        <w:separator/>
      </w:r>
    </w:p>
  </w:endnote>
  <w:endnote w:type="continuationSeparator" w:id="0">
    <w:p w14:paraId="402A20DA" w14:textId="77777777" w:rsidR="00F210FD" w:rsidRDefault="00F2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897085962"/>
      <w:docPartObj>
        <w:docPartGallery w:val="Page Numbers (Bottom of Page)"/>
        <w:docPartUnique/>
      </w:docPartObj>
    </w:sdtPr>
    <w:sdtEndPr>
      <w:rPr>
        <w:noProof/>
      </w:rPr>
    </w:sdtEndPr>
    <w:sdtContent>
      <w:p w14:paraId="0FCC309D" w14:textId="77777777" w:rsidR="00F210FD" w:rsidRPr="00B62F25" w:rsidRDefault="00F210FD" w:rsidP="00B62F25">
        <w:pPr>
          <w:pStyle w:val="Footer"/>
          <w:tabs>
            <w:tab w:val="clear" w:pos="4320"/>
            <w:tab w:val="clear" w:pos="8640"/>
            <w:tab w:val="right" w:pos="9923"/>
          </w:tabs>
          <w:rPr>
            <w:rFonts w:ascii="Verdana" w:hAnsi="Verdana"/>
            <w:sz w:val="14"/>
            <w:szCs w:val="14"/>
          </w:rPr>
        </w:pPr>
        <w:r>
          <w:rPr>
            <w:rFonts w:ascii="Verdana" w:hAnsi="Verdana"/>
            <w:sz w:val="14"/>
            <w:szCs w:val="14"/>
          </w:rPr>
          <w:t>Guarantee and Postponement 12</w:t>
        </w:r>
        <w:r w:rsidRPr="00B62F25">
          <w:rPr>
            <w:rFonts w:ascii="Verdana" w:hAnsi="Verdana"/>
            <w:sz w:val="14"/>
            <w:szCs w:val="14"/>
          </w:rPr>
          <w:t>201</w:t>
        </w:r>
        <w:r>
          <w:rPr>
            <w:rFonts w:ascii="Verdana" w:hAnsi="Verdana"/>
            <w:sz w:val="14"/>
            <w:szCs w:val="14"/>
          </w:rPr>
          <w:t>5</w:t>
        </w:r>
        <w:r w:rsidRPr="00B62F25">
          <w:rPr>
            <w:rFonts w:ascii="Verdana" w:hAnsi="Verdana"/>
            <w:sz w:val="14"/>
            <w:szCs w:val="14"/>
          </w:rPr>
          <w:tab/>
          <w:t xml:space="preserve">Page </w:t>
        </w:r>
        <w:r w:rsidR="00963144" w:rsidRPr="00B62F25">
          <w:rPr>
            <w:rFonts w:ascii="Verdana" w:hAnsi="Verdana"/>
            <w:sz w:val="14"/>
            <w:szCs w:val="14"/>
          </w:rPr>
          <w:fldChar w:fldCharType="begin"/>
        </w:r>
        <w:r w:rsidRPr="00B62F25">
          <w:rPr>
            <w:rFonts w:ascii="Verdana" w:hAnsi="Verdana"/>
            <w:sz w:val="14"/>
            <w:szCs w:val="14"/>
          </w:rPr>
          <w:instrText xml:space="preserve"> PAGE   \* MERGEFORMAT </w:instrText>
        </w:r>
        <w:r w:rsidR="00963144" w:rsidRPr="00B62F25">
          <w:rPr>
            <w:rFonts w:ascii="Verdana" w:hAnsi="Verdana"/>
            <w:sz w:val="14"/>
            <w:szCs w:val="14"/>
          </w:rPr>
          <w:fldChar w:fldCharType="separate"/>
        </w:r>
        <w:r w:rsidR="00CD5B47">
          <w:rPr>
            <w:rFonts w:ascii="Verdana" w:hAnsi="Verdana"/>
            <w:noProof/>
            <w:sz w:val="14"/>
            <w:szCs w:val="14"/>
          </w:rPr>
          <w:t>11</w:t>
        </w:r>
        <w:r w:rsidR="00963144" w:rsidRPr="00B62F25">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EE81" w14:textId="77777777" w:rsidR="00F210FD" w:rsidRDefault="00F210FD">
      <w:r>
        <w:separator/>
      </w:r>
    </w:p>
  </w:footnote>
  <w:footnote w:type="continuationSeparator" w:id="0">
    <w:p w14:paraId="579FDFC9" w14:textId="77777777" w:rsidR="00F210FD" w:rsidRDefault="00F2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23B4" w14:textId="00EEAA49" w:rsidR="00F210FD" w:rsidRDefault="00946FFC" w:rsidP="0039475E">
    <w:pPr>
      <w:pStyle w:val="LOSDocBodyText"/>
    </w:pPr>
    <w:r>
      <w:rPr>
        <w:noProof/>
      </w:rPr>
      <w:drawing>
        <wp:anchor distT="0" distB="0" distL="114300" distR="114300" simplePos="0" relativeHeight="251661312" behindDoc="0" locked="0" layoutInCell="1" allowOverlap="1" wp14:anchorId="5F075B94" wp14:editId="38512B49">
          <wp:simplePos x="0" y="0"/>
          <wp:positionH relativeFrom="column">
            <wp:posOffset>3810</wp:posOffset>
          </wp:positionH>
          <wp:positionV relativeFrom="page">
            <wp:posOffset>457200</wp:posOffset>
          </wp:positionV>
          <wp:extent cx="1257300" cy="370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F210FD">
      <w:rPr>
        <w:b/>
        <w:noProof/>
      </w:rPr>
      <w:drawing>
        <wp:anchor distT="0" distB="0" distL="114300" distR="114300" simplePos="0" relativeHeight="251659264" behindDoc="0" locked="0" layoutInCell="1" allowOverlap="1" wp14:anchorId="46D7CB37" wp14:editId="5F9BD58B">
          <wp:simplePos x="0" y="0"/>
          <wp:positionH relativeFrom="column">
            <wp:posOffset>0</wp:posOffset>
          </wp:positionH>
          <wp:positionV relativeFrom="paragraph">
            <wp:posOffset>0</wp:posOffset>
          </wp:positionV>
          <wp:extent cx="1285875" cy="352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2BF3" w14:textId="77777777" w:rsidR="00F210FD" w:rsidRPr="000D4685" w:rsidRDefault="00F210FD" w:rsidP="0039475E">
    <w:pPr>
      <w:pStyle w:val="LOSDocBodyTex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E72"/>
    <w:multiLevelType w:val="hybridMultilevel"/>
    <w:tmpl w:val="99000CD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5C16430"/>
    <w:multiLevelType w:val="hybridMultilevel"/>
    <w:tmpl w:val="90E2CA10"/>
    <w:lvl w:ilvl="0" w:tplc="6ADAC0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795A1A"/>
    <w:multiLevelType w:val="hybridMultilevel"/>
    <w:tmpl w:val="534C1912"/>
    <w:lvl w:ilvl="0" w:tplc="0BF04216">
      <w:start w:val="1"/>
      <w:numFmt w:val="decimal"/>
      <w:lvlText w:val="%1."/>
      <w:lvlJc w:val="left"/>
      <w:pPr>
        <w:ind w:left="720" w:hanging="360"/>
      </w:pPr>
      <w:rPr>
        <w:rFonts w:ascii="Verdana" w:eastAsia="Times New Roman" w:hAnsi="Verdana"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4483D0D"/>
    <w:multiLevelType w:val="hybridMultilevel"/>
    <w:tmpl w:val="B7AE41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65A2736"/>
    <w:multiLevelType w:val="hybridMultilevel"/>
    <w:tmpl w:val="580662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0317A8"/>
    <w:multiLevelType w:val="hybridMultilevel"/>
    <w:tmpl w:val="3266F9AE"/>
    <w:lvl w:ilvl="0" w:tplc="6ED8E1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FF5A8A"/>
    <w:multiLevelType w:val="hybridMultilevel"/>
    <w:tmpl w:val="43F6AD7C"/>
    <w:lvl w:ilvl="0" w:tplc="1009000F">
      <w:start w:val="1"/>
      <w:numFmt w:val="decimal"/>
      <w:lvlText w:val="%1."/>
      <w:lvlJc w:val="left"/>
      <w:pPr>
        <w:ind w:left="720" w:hanging="360"/>
      </w:pPr>
    </w:lvl>
    <w:lvl w:ilvl="1" w:tplc="04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6E7DC6"/>
    <w:multiLevelType w:val="singleLevel"/>
    <w:tmpl w:val="D3F6FF6A"/>
    <w:lvl w:ilvl="0">
      <w:start w:val="1"/>
      <w:numFmt w:val="lowerLetter"/>
      <w:lvlText w:val="(%1)"/>
      <w:lvlJc w:val="left"/>
      <w:pPr>
        <w:tabs>
          <w:tab w:val="num" w:pos="795"/>
        </w:tabs>
        <w:ind w:left="795" w:hanging="435"/>
      </w:pPr>
      <w:rPr>
        <w:rFonts w:hint="default"/>
      </w:rPr>
    </w:lvl>
  </w:abstractNum>
  <w:abstractNum w:abstractNumId="10" w15:restartNumberingAfterBreak="0">
    <w:nsid w:val="1ED756FC"/>
    <w:multiLevelType w:val="hybridMultilevel"/>
    <w:tmpl w:val="2A28C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35168"/>
    <w:multiLevelType w:val="hybridMultilevel"/>
    <w:tmpl w:val="F050F370"/>
    <w:lvl w:ilvl="0" w:tplc="014C238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B51175"/>
    <w:multiLevelType w:val="hybridMultilevel"/>
    <w:tmpl w:val="AB7AE90C"/>
    <w:lvl w:ilvl="0" w:tplc="BB9AAC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FC0D20"/>
    <w:multiLevelType w:val="hybridMultilevel"/>
    <w:tmpl w:val="82766B38"/>
    <w:lvl w:ilvl="0" w:tplc="BA7A74F6">
      <w:start w:val="1"/>
      <w:numFmt w:val="decimal"/>
      <w:lvlText w:val="%1."/>
      <w:lvlJc w:val="left"/>
      <w:pPr>
        <w:ind w:left="720" w:hanging="360"/>
      </w:pPr>
      <w:rPr>
        <w:rFonts w:ascii="Verdana" w:eastAsia="Times New Roman" w:hAnsi="Verdana"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4A0DDC"/>
    <w:multiLevelType w:val="hybridMultilevel"/>
    <w:tmpl w:val="AFBC644E"/>
    <w:lvl w:ilvl="0" w:tplc="294A645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2067DB"/>
    <w:multiLevelType w:val="hybridMultilevel"/>
    <w:tmpl w:val="F050F370"/>
    <w:lvl w:ilvl="0" w:tplc="014C238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A61F3A"/>
    <w:multiLevelType w:val="hybridMultilevel"/>
    <w:tmpl w:val="5C56B9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903A0F"/>
    <w:multiLevelType w:val="hybridMultilevel"/>
    <w:tmpl w:val="2A28C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AA258F"/>
    <w:multiLevelType w:val="singleLevel"/>
    <w:tmpl w:val="47D29FF4"/>
    <w:lvl w:ilvl="0">
      <w:start w:val="2"/>
      <w:numFmt w:val="decimal"/>
      <w:lvlText w:val="%1. "/>
      <w:legacy w:legacy="1" w:legacySpace="0" w:legacyIndent="360"/>
      <w:lvlJc w:val="left"/>
      <w:pPr>
        <w:ind w:left="360" w:hanging="360"/>
      </w:pPr>
      <w:rPr>
        <w:rFonts w:ascii="Univers" w:hAnsi="Univers" w:hint="default"/>
        <w:b w:val="0"/>
        <w:i w:val="0"/>
        <w:sz w:val="18"/>
        <w:u w:val="none"/>
      </w:rPr>
    </w:lvl>
  </w:abstractNum>
  <w:abstractNum w:abstractNumId="19" w15:restartNumberingAfterBreak="0">
    <w:nsid w:val="3E667EB9"/>
    <w:multiLevelType w:val="singleLevel"/>
    <w:tmpl w:val="A13889B0"/>
    <w:lvl w:ilvl="0">
      <w:start w:val="2"/>
      <w:numFmt w:val="lowerLetter"/>
      <w:lvlText w:val="(%1)"/>
      <w:lvlJc w:val="left"/>
      <w:pPr>
        <w:tabs>
          <w:tab w:val="num" w:pos="990"/>
        </w:tabs>
        <w:ind w:left="990" w:hanging="570"/>
      </w:pPr>
      <w:rPr>
        <w:rFonts w:hint="default"/>
      </w:rPr>
    </w:lvl>
  </w:abstractNum>
  <w:abstractNum w:abstractNumId="20" w15:restartNumberingAfterBreak="0">
    <w:nsid w:val="3F0F72AD"/>
    <w:multiLevelType w:val="singleLevel"/>
    <w:tmpl w:val="A13889B0"/>
    <w:lvl w:ilvl="0">
      <w:start w:val="2"/>
      <w:numFmt w:val="lowerLetter"/>
      <w:lvlText w:val="(%1)"/>
      <w:lvlJc w:val="left"/>
      <w:pPr>
        <w:tabs>
          <w:tab w:val="num" w:pos="990"/>
        </w:tabs>
        <w:ind w:left="990" w:hanging="570"/>
      </w:pPr>
      <w:rPr>
        <w:rFonts w:hint="default"/>
      </w:rPr>
    </w:lvl>
  </w:abstractNum>
  <w:abstractNum w:abstractNumId="21" w15:restartNumberingAfterBreak="0">
    <w:nsid w:val="404B2E9B"/>
    <w:multiLevelType w:val="hybridMultilevel"/>
    <w:tmpl w:val="00F6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82A68"/>
    <w:multiLevelType w:val="hybridMultilevel"/>
    <w:tmpl w:val="B65C76F0"/>
    <w:lvl w:ilvl="0" w:tplc="57AA94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50341926"/>
    <w:multiLevelType w:val="hybridMultilevel"/>
    <w:tmpl w:val="6D725040"/>
    <w:lvl w:ilvl="0" w:tplc="8822EE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89583E"/>
    <w:multiLevelType w:val="hybridMultilevel"/>
    <w:tmpl w:val="BAC84014"/>
    <w:lvl w:ilvl="0" w:tplc="DC1820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657B7E31"/>
    <w:multiLevelType w:val="multilevel"/>
    <w:tmpl w:val="EAE88B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65C6173A"/>
    <w:multiLevelType w:val="hybridMultilevel"/>
    <w:tmpl w:val="FA88CC4E"/>
    <w:lvl w:ilvl="0" w:tplc="EB1076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7164B"/>
    <w:multiLevelType w:val="multilevel"/>
    <w:tmpl w:val="EAE88B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6CD20619"/>
    <w:multiLevelType w:val="singleLevel"/>
    <w:tmpl w:val="41C20220"/>
    <w:lvl w:ilvl="0">
      <w:start w:val="1"/>
      <w:numFmt w:val="lowerLetter"/>
      <w:lvlText w:val="%1) "/>
      <w:legacy w:legacy="1" w:legacySpace="0" w:legacyIndent="360"/>
      <w:lvlJc w:val="left"/>
      <w:pPr>
        <w:ind w:left="720" w:hanging="360"/>
      </w:pPr>
      <w:rPr>
        <w:rFonts w:ascii="Univers" w:hAnsi="Univers" w:hint="default"/>
        <w:b w:val="0"/>
        <w:i w:val="0"/>
        <w:sz w:val="18"/>
        <w:u w:val="none"/>
      </w:rPr>
    </w:lvl>
  </w:abstractNum>
  <w:abstractNum w:abstractNumId="31" w15:restartNumberingAfterBreak="0">
    <w:nsid w:val="6E2F614A"/>
    <w:multiLevelType w:val="hybridMultilevel"/>
    <w:tmpl w:val="580662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4813"/>
    <w:multiLevelType w:val="hybridMultilevel"/>
    <w:tmpl w:val="0DCA45DC"/>
    <w:lvl w:ilvl="0" w:tplc="B4E2D1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D2721A6"/>
    <w:multiLevelType w:val="singleLevel"/>
    <w:tmpl w:val="084A5ABA"/>
    <w:lvl w:ilvl="0">
      <w:start w:val="1"/>
      <w:numFmt w:val="decimal"/>
      <w:lvlText w:val="%1."/>
      <w:lvlJc w:val="left"/>
      <w:pPr>
        <w:tabs>
          <w:tab w:val="num" w:pos="720"/>
        </w:tabs>
        <w:ind w:left="720" w:hanging="720"/>
      </w:pPr>
      <w:rPr>
        <w:rFonts w:hint="default"/>
      </w:rPr>
    </w:lvl>
  </w:abstractNum>
  <w:abstractNum w:abstractNumId="35" w15:restartNumberingAfterBreak="0">
    <w:nsid w:val="7D6B44A4"/>
    <w:multiLevelType w:val="hybridMultilevel"/>
    <w:tmpl w:val="136A1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548872">
    <w:abstractNumId w:val="6"/>
  </w:num>
  <w:num w:numId="2" w16cid:durableId="326785701">
    <w:abstractNumId w:val="23"/>
  </w:num>
  <w:num w:numId="3" w16cid:durableId="672612955">
    <w:abstractNumId w:val="3"/>
  </w:num>
  <w:num w:numId="4" w16cid:durableId="926616677">
    <w:abstractNumId w:val="26"/>
  </w:num>
  <w:num w:numId="5" w16cid:durableId="478304161">
    <w:abstractNumId w:val="32"/>
  </w:num>
  <w:num w:numId="6" w16cid:durableId="1832939111">
    <w:abstractNumId w:val="34"/>
  </w:num>
  <w:num w:numId="7" w16cid:durableId="1138376200">
    <w:abstractNumId w:val="19"/>
  </w:num>
  <w:num w:numId="8" w16cid:durableId="1996450571">
    <w:abstractNumId w:val="18"/>
  </w:num>
  <w:num w:numId="9" w16cid:durableId="1605189937">
    <w:abstractNumId w:val="30"/>
  </w:num>
  <w:num w:numId="10" w16cid:durableId="1805806212">
    <w:abstractNumId w:val="20"/>
  </w:num>
  <w:num w:numId="11" w16cid:durableId="1591427877">
    <w:abstractNumId w:val="21"/>
  </w:num>
  <w:num w:numId="12" w16cid:durableId="446125941">
    <w:abstractNumId w:val="16"/>
  </w:num>
  <w:num w:numId="13" w16cid:durableId="682055520">
    <w:abstractNumId w:val="0"/>
  </w:num>
  <w:num w:numId="14" w16cid:durableId="1784768993">
    <w:abstractNumId w:val="17"/>
  </w:num>
  <w:num w:numId="15" w16cid:durableId="259653813">
    <w:abstractNumId w:val="15"/>
  </w:num>
  <w:num w:numId="16" w16cid:durableId="1900751416">
    <w:abstractNumId w:val="4"/>
  </w:num>
  <w:num w:numId="17" w16cid:durableId="979577601">
    <w:abstractNumId w:val="9"/>
  </w:num>
  <w:num w:numId="18" w16cid:durableId="1627352790">
    <w:abstractNumId w:val="33"/>
  </w:num>
  <w:num w:numId="19" w16cid:durableId="81345039">
    <w:abstractNumId w:val="31"/>
  </w:num>
  <w:num w:numId="20" w16cid:durableId="13576365">
    <w:abstractNumId w:val="10"/>
  </w:num>
  <w:num w:numId="21" w16cid:durableId="662315192">
    <w:abstractNumId w:val="11"/>
  </w:num>
  <w:num w:numId="22" w16cid:durableId="328558483">
    <w:abstractNumId w:val="8"/>
  </w:num>
  <w:num w:numId="23" w16cid:durableId="739719280">
    <w:abstractNumId w:val="25"/>
  </w:num>
  <w:num w:numId="24" w16cid:durableId="2146699614">
    <w:abstractNumId w:val="5"/>
  </w:num>
  <w:num w:numId="25" w16cid:durableId="1467158148">
    <w:abstractNumId w:val="24"/>
  </w:num>
  <w:num w:numId="26" w16cid:durableId="1121992326">
    <w:abstractNumId w:val="7"/>
  </w:num>
  <w:num w:numId="27" w16cid:durableId="859587373">
    <w:abstractNumId w:val="12"/>
  </w:num>
  <w:num w:numId="28" w16cid:durableId="2053917351">
    <w:abstractNumId w:val="22"/>
  </w:num>
  <w:num w:numId="29" w16cid:durableId="1066730879">
    <w:abstractNumId w:val="28"/>
  </w:num>
  <w:num w:numId="30" w16cid:durableId="140656127">
    <w:abstractNumId w:val="1"/>
  </w:num>
  <w:num w:numId="31" w16cid:durableId="1180849647">
    <w:abstractNumId w:val="13"/>
  </w:num>
  <w:num w:numId="32" w16cid:durableId="2008089768">
    <w:abstractNumId w:val="2"/>
  </w:num>
  <w:num w:numId="33" w16cid:durableId="344671612">
    <w:abstractNumId w:val="14"/>
  </w:num>
  <w:num w:numId="34" w16cid:durableId="1893228500">
    <w:abstractNumId w:val="35"/>
  </w:num>
  <w:num w:numId="35" w16cid:durableId="1929120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5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FA5"/>
    <w:rsid w:val="0004357E"/>
    <w:rsid w:val="000758D2"/>
    <w:rsid w:val="00096DCD"/>
    <w:rsid w:val="000A5672"/>
    <w:rsid w:val="000D4685"/>
    <w:rsid w:val="000F418D"/>
    <w:rsid w:val="000F4736"/>
    <w:rsid w:val="001148A2"/>
    <w:rsid w:val="001274E1"/>
    <w:rsid w:val="00194A67"/>
    <w:rsid w:val="001C7713"/>
    <w:rsid w:val="001D10A9"/>
    <w:rsid w:val="00203FA5"/>
    <w:rsid w:val="002244EF"/>
    <w:rsid w:val="0025478C"/>
    <w:rsid w:val="00277E4E"/>
    <w:rsid w:val="002A58E5"/>
    <w:rsid w:val="002B1657"/>
    <w:rsid w:val="002B7825"/>
    <w:rsid w:val="002D6C0B"/>
    <w:rsid w:val="002E6C66"/>
    <w:rsid w:val="00307152"/>
    <w:rsid w:val="00346116"/>
    <w:rsid w:val="00380F1D"/>
    <w:rsid w:val="0039475E"/>
    <w:rsid w:val="003C4640"/>
    <w:rsid w:val="003D1CA3"/>
    <w:rsid w:val="00404E42"/>
    <w:rsid w:val="00425327"/>
    <w:rsid w:val="004430BA"/>
    <w:rsid w:val="0049232B"/>
    <w:rsid w:val="004D4D60"/>
    <w:rsid w:val="00532133"/>
    <w:rsid w:val="00554A6C"/>
    <w:rsid w:val="005B0D71"/>
    <w:rsid w:val="005E1ACE"/>
    <w:rsid w:val="005E5901"/>
    <w:rsid w:val="005F5B48"/>
    <w:rsid w:val="0064643D"/>
    <w:rsid w:val="00666EB3"/>
    <w:rsid w:val="006677C6"/>
    <w:rsid w:val="00693AFB"/>
    <w:rsid w:val="006C0643"/>
    <w:rsid w:val="006C5BD5"/>
    <w:rsid w:val="006F2FF3"/>
    <w:rsid w:val="00725D5D"/>
    <w:rsid w:val="00743BE6"/>
    <w:rsid w:val="007530FF"/>
    <w:rsid w:val="00753A57"/>
    <w:rsid w:val="00764B37"/>
    <w:rsid w:val="0077499E"/>
    <w:rsid w:val="00775F91"/>
    <w:rsid w:val="007B7339"/>
    <w:rsid w:val="007C70C9"/>
    <w:rsid w:val="007E0A50"/>
    <w:rsid w:val="007E3287"/>
    <w:rsid w:val="008073DA"/>
    <w:rsid w:val="00823116"/>
    <w:rsid w:val="00823B21"/>
    <w:rsid w:val="008468F6"/>
    <w:rsid w:val="00850B70"/>
    <w:rsid w:val="00856D0C"/>
    <w:rsid w:val="00862EC5"/>
    <w:rsid w:val="0087092E"/>
    <w:rsid w:val="0087570F"/>
    <w:rsid w:val="00897EBE"/>
    <w:rsid w:val="009144F8"/>
    <w:rsid w:val="00944860"/>
    <w:rsid w:val="00946FFC"/>
    <w:rsid w:val="00954E93"/>
    <w:rsid w:val="00962F4A"/>
    <w:rsid w:val="00963144"/>
    <w:rsid w:val="00972689"/>
    <w:rsid w:val="009D6114"/>
    <w:rsid w:val="00A05A3D"/>
    <w:rsid w:val="00A33949"/>
    <w:rsid w:val="00A34C0E"/>
    <w:rsid w:val="00A6056D"/>
    <w:rsid w:val="00A64F68"/>
    <w:rsid w:val="00A7490C"/>
    <w:rsid w:val="00A7740A"/>
    <w:rsid w:val="00AA1531"/>
    <w:rsid w:val="00AE290E"/>
    <w:rsid w:val="00AE6E3B"/>
    <w:rsid w:val="00B028DF"/>
    <w:rsid w:val="00B31020"/>
    <w:rsid w:val="00B37089"/>
    <w:rsid w:val="00B47E56"/>
    <w:rsid w:val="00B50E8D"/>
    <w:rsid w:val="00B608F5"/>
    <w:rsid w:val="00B62F25"/>
    <w:rsid w:val="00B70F6E"/>
    <w:rsid w:val="00B765C9"/>
    <w:rsid w:val="00BA328C"/>
    <w:rsid w:val="00BD7927"/>
    <w:rsid w:val="00C0377A"/>
    <w:rsid w:val="00C07BB9"/>
    <w:rsid w:val="00C15FC8"/>
    <w:rsid w:val="00C63596"/>
    <w:rsid w:val="00C76842"/>
    <w:rsid w:val="00C9169F"/>
    <w:rsid w:val="00C95CCC"/>
    <w:rsid w:val="00CA02DA"/>
    <w:rsid w:val="00CA100B"/>
    <w:rsid w:val="00CA4648"/>
    <w:rsid w:val="00CB73C7"/>
    <w:rsid w:val="00CD5B47"/>
    <w:rsid w:val="00CE72B4"/>
    <w:rsid w:val="00D0618B"/>
    <w:rsid w:val="00D15A37"/>
    <w:rsid w:val="00D17CD5"/>
    <w:rsid w:val="00D20105"/>
    <w:rsid w:val="00D2178C"/>
    <w:rsid w:val="00D37094"/>
    <w:rsid w:val="00D51E13"/>
    <w:rsid w:val="00D6469A"/>
    <w:rsid w:val="00D85CB5"/>
    <w:rsid w:val="00D876FF"/>
    <w:rsid w:val="00D92D8C"/>
    <w:rsid w:val="00DA4150"/>
    <w:rsid w:val="00DC7A10"/>
    <w:rsid w:val="00DD7663"/>
    <w:rsid w:val="00E131FC"/>
    <w:rsid w:val="00E145BC"/>
    <w:rsid w:val="00E516C6"/>
    <w:rsid w:val="00E809E1"/>
    <w:rsid w:val="00EA4FB0"/>
    <w:rsid w:val="00EA6081"/>
    <w:rsid w:val="00EB059A"/>
    <w:rsid w:val="00EE5761"/>
    <w:rsid w:val="00EE5A86"/>
    <w:rsid w:val="00F10CBE"/>
    <w:rsid w:val="00F13AE5"/>
    <w:rsid w:val="00F210FD"/>
    <w:rsid w:val="00F248BF"/>
    <w:rsid w:val="00F4186A"/>
    <w:rsid w:val="00F4438E"/>
    <w:rsid w:val="00F63A18"/>
    <w:rsid w:val="00F750B6"/>
    <w:rsid w:val="00F833F1"/>
    <w:rsid w:val="00F83F05"/>
    <w:rsid w:val="00FB3C66"/>
    <w:rsid w:val="00FF78C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oNotEmbedSmartTags/>
  <w:decimalSymbol w:val="."/>
  <w:listSeparator w:val=","/>
  <w14:docId w14:val="02CA399F"/>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paragraph" w:styleId="Heading2">
    <w:name w:val="heading 2"/>
    <w:basedOn w:val="Normal"/>
    <w:next w:val="Normal"/>
    <w:link w:val="Heading2Char"/>
    <w:uiPriority w:val="9"/>
    <w:semiHidden/>
    <w:unhideWhenUsed/>
    <w:qFormat/>
    <w:rsid w:val="00F63A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customStyle="1" w:styleId="Heading2Char">
    <w:name w:val="Heading 2 Char"/>
    <w:link w:val="Heading2"/>
    <w:uiPriority w:val="9"/>
    <w:semiHidden/>
    <w:rsid w:val="00F63A18"/>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BodyText">
    <w:name w:val="Body Text"/>
    <w:basedOn w:val="Normal"/>
    <w:link w:val="BodyTextChar"/>
    <w:rsid w:val="00F63A18"/>
    <w:pPr>
      <w:tabs>
        <w:tab w:val="left" w:pos="5415"/>
      </w:tabs>
      <w:jc w:val="both"/>
    </w:pPr>
    <w:rPr>
      <w:sz w:val="18"/>
      <w:szCs w:val="20"/>
    </w:rPr>
  </w:style>
  <w:style w:type="character" w:customStyle="1" w:styleId="BodyTextChar">
    <w:name w:val="Body Text Char"/>
    <w:link w:val="BodyText"/>
    <w:rsid w:val="00F63A18"/>
    <w:rPr>
      <w:sz w:val="18"/>
    </w:rPr>
  </w:style>
  <w:style w:type="character" w:styleId="CommentReference">
    <w:name w:val="annotation reference"/>
    <w:basedOn w:val="DefaultParagraphFont"/>
    <w:uiPriority w:val="99"/>
    <w:semiHidden/>
    <w:unhideWhenUsed/>
    <w:rsid w:val="00203FA5"/>
    <w:rPr>
      <w:sz w:val="16"/>
      <w:szCs w:val="16"/>
    </w:rPr>
  </w:style>
  <w:style w:type="paragraph" w:styleId="CommentText">
    <w:name w:val="annotation text"/>
    <w:basedOn w:val="Normal"/>
    <w:link w:val="CommentTextChar"/>
    <w:uiPriority w:val="99"/>
    <w:semiHidden/>
    <w:unhideWhenUsed/>
    <w:rsid w:val="00203FA5"/>
    <w:rPr>
      <w:sz w:val="20"/>
      <w:szCs w:val="20"/>
    </w:rPr>
  </w:style>
  <w:style w:type="character" w:customStyle="1" w:styleId="CommentTextChar">
    <w:name w:val="Comment Text Char"/>
    <w:basedOn w:val="DefaultParagraphFont"/>
    <w:link w:val="CommentText"/>
    <w:uiPriority w:val="99"/>
    <w:semiHidden/>
    <w:rsid w:val="00203FA5"/>
    <w:rPr>
      <w:lang w:val="en-US" w:eastAsia="en-US"/>
    </w:rPr>
  </w:style>
  <w:style w:type="paragraph" w:styleId="CommentSubject">
    <w:name w:val="annotation subject"/>
    <w:basedOn w:val="CommentText"/>
    <w:next w:val="CommentText"/>
    <w:link w:val="CommentSubjectChar"/>
    <w:uiPriority w:val="99"/>
    <w:semiHidden/>
    <w:unhideWhenUsed/>
    <w:rsid w:val="00203FA5"/>
    <w:rPr>
      <w:b/>
      <w:bCs/>
    </w:rPr>
  </w:style>
  <w:style w:type="character" w:customStyle="1" w:styleId="CommentSubjectChar">
    <w:name w:val="Comment Subject Char"/>
    <w:basedOn w:val="CommentTextChar"/>
    <w:link w:val="CommentSubject"/>
    <w:uiPriority w:val="99"/>
    <w:semiHidden/>
    <w:rsid w:val="00203FA5"/>
    <w:rPr>
      <w:b/>
      <w:bCs/>
      <w:lang w:val="en-US" w:eastAsia="en-US"/>
    </w:rPr>
  </w:style>
  <w:style w:type="paragraph" w:styleId="BalloonText">
    <w:name w:val="Balloon Text"/>
    <w:basedOn w:val="Normal"/>
    <w:link w:val="BalloonTextChar"/>
    <w:uiPriority w:val="99"/>
    <w:semiHidden/>
    <w:unhideWhenUsed/>
    <w:rsid w:val="00203FA5"/>
    <w:rPr>
      <w:rFonts w:ascii="Tahoma" w:hAnsi="Tahoma" w:cs="Tahoma"/>
      <w:sz w:val="16"/>
      <w:szCs w:val="16"/>
    </w:rPr>
  </w:style>
  <w:style w:type="character" w:customStyle="1" w:styleId="BalloonTextChar">
    <w:name w:val="Balloon Text Char"/>
    <w:basedOn w:val="DefaultParagraphFont"/>
    <w:link w:val="BalloonText"/>
    <w:uiPriority w:val="99"/>
    <w:semiHidden/>
    <w:rsid w:val="00203FA5"/>
    <w:rPr>
      <w:rFonts w:ascii="Tahoma" w:hAnsi="Tahoma" w:cs="Tahoma"/>
      <w:sz w:val="16"/>
      <w:szCs w:val="16"/>
      <w:lang w:val="en-US" w:eastAsia="en-US"/>
    </w:rPr>
  </w:style>
  <w:style w:type="character" w:customStyle="1" w:styleId="HeaderChar">
    <w:name w:val="Header Char"/>
    <w:basedOn w:val="DefaultParagraphFont"/>
    <w:link w:val="Header"/>
    <w:uiPriority w:val="99"/>
    <w:rsid w:val="00823B21"/>
    <w:rPr>
      <w:sz w:val="24"/>
      <w:szCs w:val="24"/>
      <w:lang w:val="en-US" w:eastAsia="en-US"/>
    </w:rPr>
  </w:style>
  <w:style w:type="paragraph" w:customStyle="1" w:styleId="xxxxmsolistparagraph">
    <w:name w:val="x_xxxmsolistparagraph"/>
    <w:basedOn w:val="Normal"/>
    <w:rsid w:val="0064643D"/>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120515">
      <w:bodyDiv w:val="1"/>
      <w:marLeft w:val="0"/>
      <w:marRight w:val="0"/>
      <w:marTop w:val="0"/>
      <w:marBottom w:val="0"/>
      <w:divBdr>
        <w:top w:val="none" w:sz="0" w:space="0" w:color="auto"/>
        <w:left w:val="none" w:sz="0" w:space="0" w:color="auto"/>
        <w:bottom w:val="none" w:sz="0" w:space="0" w:color="auto"/>
        <w:right w:val="none" w:sz="0" w:space="0" w:color="auto"/>
      </w:divBdr>
    </w:div>
    <w:div w:id="17770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10_LOS%20templated%20lending%20documents%202013-05-09.zip\X03-X04.Templated.Guarantee+Postponement%20Limited%20or%20Unlimi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hase xmlns="fdc32f67-a6c1-4e0d-9a83-56be0f5c45a2">Initiation</Pha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2F925-810B-4956-B984-BBDDAEC4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2F1E21-CF25-46EC-B5D5-79BDA59F9B90}">
  <ds:schemaRefs>
    <ds:schemaRef ds:uri="http://schemas.openxmlformats.org/officeDocument/2006/bibliography"/>
  </ds:schemaRefs>
</ds:datastoreItem>
</file>

<file path=customXml/itemProps3.xml><?xml version="1.0" encoding="utf-8"?>
<ds:datastoreItem xmlns:ds="http://schemas.openxmlformats.org/officeDocument/2006/customXml" ds:itemID="{E917141D-8F41-4889-9E9B-609E836DCCFA}">
  <ds:schemaRefs>
    <ds:schemaRef ds:uri="fdc32f67-a6c1-4e0d-9a83-56be0f5c45a2"/>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BBE4A599-9C95-484D-B681-6F00B3B5A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X03-X04.Templated.Guarantee+Postponement Limited or Unlimited</Template>
  <TotalTime>8</TotalTime>
  <Pages>11</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4</cp:revision>
  <cp:lastPrinted>2013-02-04T22:32:00Z</cp:lastPrinted>
  <dcterms:created xsi:type="dcterms:W3CDTF">2024-04-08T21:13:00Z</dcterms:created>
  <dcterms:modified xsi:type="dcterms:W3CDTF">2025-02-26T18:58:00Z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0x010100C0FB74D44B924449AB7C4D5F974FFDB5</vt:lpwstr>
  </property>
  <property fmtid="{D5CDD505-2E9C-101B-9397-08002B2CF9AE}" pid="3" name="Phase">
    <vt:lpwstr>Initiation</vt:lpwstr>
  </property>
</Properties>
</file>