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9D2F" w14:textId="77777777" w:rsidR="003B0BBB" w:rsidRPr="007A78CC" w:rsidRDefault="003B0BBB" w:rsidP="003B0BBB">
      <w:pPr>
        <w:jc w:val="center"/>
        <w:rPr>
          <w:rFonts w:ascii="Verdana" w:hAnsi="Verdana"/>
          <w:b/>
          <w:sz w:val="20"/>
          <w:szCs w:val="20"/>
        </w:rPr>
      </w:pPr>
      <w:r w:rsidRPr="007A78CC">
        <w:rPr>
          <w:rFonts w:ascii="Verdana" w:hAnsi="Verdana"/>
          <w:b/>
          <w:sz w:val="20"/>
          <w:szCs w:val="20"/>
        </w:rPr>
        <w:t>GENERAL ASSIGNMENT OF LEASES AND RENTS</w:t>
      </w:r>
    </w:p>
    <w:p w14:paraId="5EC7DD21" w14:textId="77777777" w:rsidR="00B06A3B" w:rsidRDefault="00B06A3B" w:rsidP="003B0BBB">
      <w:pPr>
        <w:rPr>
          <w:rFonts w:ascii="Verdana" w:hAnsi="Verdana"/>
          <w:sz w:val="18"/>
          <w:szCs w:val="18"/>
        </w:rPr>
        <w:sectPr w:rsidR="00B06A3B" w:rsidSect="00B575E2">
          <w:headerReference w:type="default" r:id="rId11"/>
          <w:footerReference w:type="default" r:id="rId12"/>
          <w:pgSz w:w="12240" w:h="15840" w:code="1"/>
          <w:pgMar w:top="1985" w:right="1134" w:bottom="851" w:left="1134" w:header="720" w:footer="794" w:gutter="0"/>
          <w:cols w:space="720"/>
          <w:docGrid w:linePitch="326"/>
        </w:sectPr>
      </w:pPr>
    </w:p>
    <w:p w14:paraId="347B18A6" w14:textId="77777777" w:rsidR="003B0BBB" w:rsidRPr="007A78CC" w:rsidRDefault="003B0BBB" w:rsidP="003B0BBB">
      <w:pPr>
        <w:rPr>
          <w:rFonts w:ascii="Verdana" w:hAnsi="Verdana"/>
          <w:sz w:val="18"/>
          <w:szCs w:val="18"/>
        </w:rPr>
      </w:pPr>
    </w:p>
    <w:p w14:paraId="716D7417" w14:textId="77777777" w:rsidR="003B0BBB" w:rsidRPr="007A78CC" w:rsidRDefault="003B0BBB" w:rsidP="003B0BBB">
      <w:pPr>
        <w:rPr>
          <w:rFonts w:ascii="Verdana" w:hAnsi="Verdana"/>
          <w:sz w:val="18"/>
          <w:szCs w:val="18"/>
        </w:rPr>
      </w:pPr>
      <w:r w:rsidRPr="007A78CC">
        <w:rPr>
          <w:rFonts w:ascii="Verdana" w:hAnsi="Verdana"/>
          <w:sz w:val="18"/>
          <w:szCs w:val="18"/>
        </w:rPr>
        <w:t xml:space="preserve">THIS ASSIGNMENT made on </w:t>
      </w:r>
      <w:r w:rsidRPr="006C05AE">
        <w:rPr>
          <w:rFonts w:ascii="Verdana" w:hAnsi="Verdana"/>
          <w:sz w:val="18"/>
          <w:szCs w:val="18"/>
        </w:rPr>
        <w:t xml:space="preserve">the </w:t>
      </w:r>
      <w:r w:rsidR="006C05AE" w:rsidRPr="006C05AE">
        <w:rPr>
          <w:rFonts w:ascii="Verdana" w:hAnsi="Verdana"/>
          <w:sz w:val="18"/>
          <w:szCs w:val="18"/>
        </w:rPr>
        <w:t>______ day of ____________________, 20____</w:t>
      </w:r>
      <w:r w:rsidRPr="006C05AE">
        <w:rPr>
          <w:rFonts w:ascii="Verdana" w:hAnsi="Verdana"/>
          <w:sz w:val="18"/>
          <w:szCs w:val="18"/>
        </w:rPr>
        <w:t>.</w:t>
      </w:r>
    </w:p>
    <w:p w14:paraId="0F0B83C1" w14:textId="77777777" w:rsidR="003B0BBB" w:rsidRPr="007A78CC" w:rsidRDefault="003B0BBB" w:rsidP="003B0BBB">
      <w:pPr>
        <w:rPr>
          <w:rFonts w:ascii="Verdana" w:hAnsi="Verdana"/>
          <w:sz w:val="18"/>
          <w:szCs w:val="18"/>
        </w:rPr>
      </w:pPr>
    </w:p>
    <w:p w14:paraId="47CA3E15" w14:textId="77777777" w:rsidR="003B0BBB" w:rsidRPr="007A78CC" w:rsidRDefault="003B0BBB" w:rsidP="003B0BBB">
      <w:pPr>
        <w:rPr>
          <w:rFonts w:ascii="Verdana" w:hAnsi="Verdana"/>
          <w:sz w:val="18"/>
          <w:szCs w:val="18"/>
        </w:rPr>
      </w:pPr>
      <w:r w:rsidRPr="007A78CC">
        <w:rPr>
          <w:rFonts w:ascii="Verdana" w:hAnsi="Verdana"/>
          <w:sz w:val="18"/>
          <w:szCs w:val="18"/>
        </w:rPr>
        <w:t>BETWEEN:</w:t>
      </w:r>
    </w:p>
    <w:p w14:paraId="34BC8399" w14:textId="77777777" w:rsidR="003B0BBB" w:rsidRPr="007A78CC" w:rsidRDefault="003B0BBB" w:rsidP="003B0BBB">
      <w:pPr>
        <w:rPr>
          <w:rFonts w:ascii="Verdana" w:hAnsi="Verdana"/>
          <w:sz w:val="18"/>
          <w:szCs w:val="18"/>
        </w:rPr>
      </w:pPr>
    </w:p>
    <w:p w14:paraId="3F114180" w14:textId="77777777" w:rsidR="004538A1" w:rsidRPr="004538A1" w:rsidRDefault="004538A1" w:rsidP="003B0BBB">
      <w:pPr>
        <w:jc w:val="center"/>
        <w:rPr>
          <w:rFonts w:ascii="Verdana" w:hAnsi="Verdana"/>
          <w:sz w:val="18"/>
          <w:szCs w:val="18"/>
        </w:rPr>
      </w:pPr>
    </w:p>
    <w:p w14:paraId="140A98D4" w14:textId="77777777" w:rsidR="004538A1" w:rsidRPr="004538A1" w:rsidRDefault="004538A1" w:rsidP="003B0BBB">
      <w:pPr>
        <w:jc w:val="center"/>
        <w:rPr>
          <w:rFonts w:ascii="Verdana" w:hAnsi="Verdana"/>
          <w:sz w:val="18"/>
          <w:szCs w:val="18"/>
        </w:rPr>
      </w:pPr>
      <w:r w:rsidRPr="004538A1">
        <w:rPr>
          <w:rFonts w:ascii="Verdana" w:hAnsi="Verdana"/>
          <w:sz w:val="18"/>
          <w:szCs w:val="18"/>
        </w:rPr>
        <w:t xml:space="preserve"> </w:t>
      </w:r>
    </w:p>
    <w:p w14:paraId="7595C1DF" w14:textId="77777777" w:rsidR="00113213" w:rsidRPr="007A0082" w:rsidRDefault="00113213" w:rsidP="003B0BBB">
      <w:pPr>
        <w:jc w:val="center"/>
        <w:rPr>
          <w:rFonts w:ascii="Verdana" w:hAnsi="Verdana"/>
          <w:sz w:val="18"/>
          <w:szCs w:val="18"/>
        </w:rPr>
      </w:pPr>
    </w:p>
    <w:p w14:paraId="0D3B8572" w14:textId="77777777" w:rsidR="003B0BBB" w:rsidRDefault="003B0BBB" w:rsidP="003B0BBB">
      <w:pPr>
        <w:jc w:val="center"/>
        <w:rPr>
          <w:rFonts w:ascii="Verdana" w:hAnsi="Verdana"/>
          <w:sz w:val="18"/>
          <w:szCs w:val="18"/>
        </w:rPr>
      </w:pPr>
    </w:p>
    <w:p w14:paraId="3F7B1C96" w14:textId="77777777" w:rsidR="003B0BBB" w:rsidRPr="007A78CC" w:rsidRDefault="0007109B" w:rsidP="003B0BBB">
      <w:pPr>
        <w:jc w:val="center"/>
        <w:rPr>
          <w:rFonts w:ascii="Verdana" w:hAnsi="Verdana"/>
          <w:sz w:val="18"/>
          <w:szCs w:val="18"/>
        </w:rPr>
      </w:pPr>
      <w:r w:rsidRPr="007A78CC">
        <w:rPr>
          <w:rFonts w:ascii="Verdana" w:hAnsi="Verdana"/>
          <w:sz w:val="18"/>
          <w:szCs w:val="18"/>
        </w:rPr>
        <w:t xml:space="preserve"> </w:t>
      </w:r>
      <w:r w:rsidR="003B0BBB" w:rsidRPr="007A78CC">
        <w:rPr>
          <w:rFonts w:ascii="Verdana" w:hAnsi="Verdana"/>
          <w:sz w:val="18"/>
          <w:szCs w:val="18"/>
        </w:rPr>
        <w:t>(hereinafter called the “Borrower”)</w:t>
      </w:r>
    </w:p>
    <w:p w14:paraId="71048CD7" w14:textId="77777777" w:rsidR="003B0BBB" w:rsidRPr="007A78CC" w:rsidRDefault="003B0BBB" w:rsidP="003B0BBB">
      <w:pPr>
        <w:rPr>
          <w:rFonts w:ascii="Verdana" w:hAnsi="Verdana"/>
          <w:sz w:val="18"/>
          <w:szCs w:val="18"/>
        </w:rPr>
      </w:pPr>
    </w:p>
    <w:p w14:paraId="569C18F4" w14:textId="77777777" w:rsidR="003B0BBB" w:rsidRPr="007A78CC" w:rsidRDefault="003B0BBB" w:rsidP="003B0BBB">
      <w:pPr>
        <w:rPr>
          <w:rFonts w:ascii="Verdana" w:hAnsi="Verdana"/>
          <w:sz w:val="18"/>
          <w:szCs w:val="18"/>
        </w:rPr>
      </w:pPr>
      <w:r w:rsidRPr="007A78CC">
        <w:rPr>
          <w:rFonts w:ascii="Verdana" w:hAnsi="Verdana"/>
          <w:sz w:val="18"/>
          <w:szCs w:val="18"/>
        </w:rPr>
        <w:t>AND:</w:t>
      </w:r>
    </w:p>
    <w:p w14:paraId="3D76246E" w14:textId="77777777" w:rsidR="003B0BBB" w:rsidRPr="007A78CC" w:rsidRDefault="003B0BBB" w:rsidP="003B0BBB">
      <w:pPr>
        <w:rPr>
          <w:rFonts w:ascii="Verdana" w:hAnsi="Verdana"/>
          <w:sz w:val="18"/>
          <w:szCs w:val="18"/>
        </w:rPr>
      </w:pPr>
    </w:p>
    <w:p w14:paraId="2214A61D" w14:textId="7A9187BF" w:rsidR="00142017" w:rsidRDefault="00142017" w:rsidP="003B0BBB">
      <w:pPr>
        <w:jc w:val="center"/>
        <w:rPr>
          <w:rFonts w:ascii="Verdana" w:hAnsi="Verdana"/>
          <w:b/>
          <w:sz w:val="18"/>
          <w:szCs w:val="18"/>
        </w:rPr>
      </w:pPr>
      <w:r w:rsidRPr="00142017">
        <w:rPr>
          <w:rFonts w:ascii="Verdana" w:hAnsi="Verdana"/>
          <w:b/>
          <w:sz w:val="18"/>
          <w:szCs w:val="18"/>
        </w:rPr>
        <w:t>SERVUS CREDIT UNION LTD.</w:t>
      </w:r>
    </w:p>
    <w:p w14:paraId="452B7E9B" w14:textId="77777777" w:rsidR="00142017" w:rsidRPr="00142017" w:rsidRDefault="00142017" w:rsidP="00142017">
      <w:pPr>
        <w:jc w:val="center"/>
        <w:rPr>
          <w:rFonts w:ascii="Verdana" w:hAnsi="Verdana"/>
          <w:sz w:val="18"/>
          <w:szCs w:val="18"/>
        </w:rPr>
      </w:pPr>
      <w:r w:rsidRPr="00142017">
        <w:rPr>
          <w:rFonts w:ascii="Verdana" w:hAnsi="Verdana"/>
          <w:sz w:val="18"/>
          <w:szCs w:val="18"/>
        </w:rPr>
        <w:t>#200, 2850 Sunridge Boulevard NE</w:t>
      </w:r>
    </w:p>
    <w:p w14:paraId="5798524C" w14:textId="77777777" w:rsidR="00142017" w:rsidRDefault="00142017" w:rsidP="00142017">
      <w:pPr>
        <w:jc w:val="center"/>
        <w:rPr>
          <w:rFonts w:ascii="Verdana" w:hAnsi="Verdana"/>
          <w:sz w:val="18"/>
          <w:szCs w:val="18"/>
        </w:rPr>
      </w:pPr>
      <w:r w:rsidRPr="00142017">
        <w:rPr>
          <w:rFonts w:ascii="Verdana" w:hAnsi="Verdana"/>
          <w:sz w:val="18"/>
          <w:szCs w:val="18"/>
        </w:rPr>
        <w:t xml:space="preserve">Calgary, AB T1Y 6G2 </w:t>
      </w:r>
    </w:p>
    <w:p w14:paraId="16DEB195" w14:textId="39E9C0DB" w:rsidR="003B0BBB" w:rsidRPr="007A78CC" w:rsidRDefault="003B0BBB" w:rsidP="00142017">
      <w:pPr>
        <w:jc w:val="center"/>
        <w:rPr>
          <w:rFonts w:ascii="Verdana" w:hAnsi="Verdana"/>
          <w:sz w:val="18"/>
          <w:szCs w:val="18"/>
        </w:rPr>
      </w:pPr>
      <w:r w:rsidRPr="007A78CC">
        <w:rPr>
          <w:rFonts w:ascii="Verdana" w:hAnsi="Verdana"/>
          <w:sz w:val="18"/>
          <w:szCs w:val="18"/>
        </w:rPr>
        <w:t>(hereinafter called “Credit Union”)</w:t>
      </w:r>
    </w:p>
    <w:p w14:paraId="784F6A55" w14:textId="77777777" w:rsidR="003B0BBB" w:rsidRPr="007A78CC" w:rsidRDefault="003B0BBB" w:rsidP="003B0BBB">
      <w:pPr>
        <w:rPr>
          <w:rFonts w:ascii="Verdana" w:hAnsi="Verdana"/>
          <w:sz w:val="18"/>
          <w:szCs w:val="18"/>
        </w:rPr>
      </w:pPr>
    </w:p>
    <w:p w14:paraId="19AF2A7B" w14:textId="77777777" w:rsidR="003B0BBB" w:rsidRPr="007A78CC" w:rsidRDefault="003B0BBB" w:rsidP="003B0BBB">
      <w:pPr>
        <w:rPr>
          <w:rFonts w:ascii="Verdana" w:hAnsi="Verdana"/>
          <w:sz w:val="18"/>
          <w:szCs w:val="18"/>
        </w:rPr>
      </w:pPr>
      <w:r w:rsidRPr="007A78CC">
        <w:rPr>
          <w:rFonts w:ascii="Verdana" w:hAnsi="Verdana"/>
          <w:sz w:val="18"/>
          <w:szCs w:val="18"/>
        </w:rPr>
        <w:t>RECITAL:</w:t>
      </w:r>
    </w:p>
    <w:p w14:paraId="6FFD5DDD" w14:textId="77777777" w:rsidR="003B0BBB" w:rsidRPr="007A78CC" w:rsidRDefault="003B0BBB" w:rsidP="003B0BBB">
      <w:pPr>
        <w:rPr>
          <w:rFonts w:ascii="Verdana" w:hAnsi="Verdana"/>
          <w:sz w:val="18"/>
          <w:szCs w:val="18"/>
        </w:rPr>
      </w:pPr>
    </w:p>
    <w:p w14:paraId="6606D56E" w14:textId="77777777" w:rsidR="003B0BBB" w:rsidRPr="007A78CC" w:rsidRDefault="003B0BBB" w:rsidP="00B06A3B">
      <w:pPr>
        <w:rPr>
          <w:rFonts w:ascii="Verdana" w:hAnsi="Verdana"/>
          <w:sz w:val="18"/>
          <w:szCs w:val="18"/>
        </w:rPr>
      </w:pPr>
      <w:r w:rsidRPr="007A78CC">
        <w:rPr>
          <w:rFonts w:ascii="Verdana" w:hAnsi="Verdana"/>
          <w:sz w:val="18"/>
          <w:szCs w:val="18"/>
        </w:rPr>
        <w:t>As continuing security for the payment and performance of all debts, liabilities, and obligations of the Borrower to Credit Union howsoever arising (present and future, absolute and contingent, direct and indirect) ( the “Indebtedness”)and for value received, the receipt and sufficiency of which the Borrower acknowledges, the Borrower has agreed to assign to Credit Union all leases, licenses, tenancy agreements or rights of use or occupation of every kind in respect of the lands described in Schedule “A” hereto (the “Premises”) or any part thereof (which, as may be amended, extended, renewed or replaced from time to time are herein individually called a “Lease” and collectively the “Leases”) and all rents and other payments now or hereafter due under the Leases (the “Rents”);</w:t>
      </w:r>
    </w:p>
    <w:p w14:paraId="2F36B767" w14:textId="77777777" w:rsidR="008C5F5B" w:rsidRPr="007A78CC" w:rsidRDefault="008C5F5B" w:rsidP="003B0BBB">
      <w:pPr>
        <w:rPr>
          <w:rFonts w:ascii="Verdana" w:hAnsi="Verdana"/>
          <w:sz w:val="18"/>
          <w:szCs w:val="18"/>
        </w:rPr>
      </w:pPr>
    </w:p>
    <w:p w14:paraId="6126A71C" w14:textId="77777777" w:rsidR="003B0BBB" w:rsidRPr="007A78CC" w:rsidRDefault="003B0BBB" w:rsidP="003B0BBB">
      <w:pPr>
        <w:jc w:val="center"/>
        <w:rPr>
          <w:rFonts w:ascii="Verdana" w:hAnsi="Verdana"/>
          <w:b/>
          <w:sz w:val="20"/>
          <w:szCs w:val="20"/>
        </w:rPr>
      </w:pPr>
      <w:r w:rsidRPr="007A78CC">
        <w:rPr>
          <w:rFonts w:ascii="Verdana" w:hAnsi="Verdana"/>
          <w:b/>
          <w:sz w:val="20"/>
          <w:szCs w:val="20"/>
        </w:rPr>
        <w:t>AGREEMENT:</w:t>
      </w:r>
    </w:p>
    <w:p w14:paraId="22E5BBF5" w14:textId="77777777" w:rsidR="003B0BBB" w:rsidRPr="007A78CC" w:rsidRDefault="003B0BBB" w:rsidP="003B0BBB">
      <w:pPr>
        <w:rPr>
          <w:rFonts w:ascii="Verdana" w:hAnsi="Verdana"/>
          <w:sz w:val="18"/>
          <w:szCs w:val="18"/>
        </w:rPr>
      </w:pPr>
    </w:p>
    <w:p w14:paraId="62687739" w14:textId="77777777" w:rsidR="003B0BBB" w:rsidRPr="007A78CC" w:rsidRDefault="003B0BBB" w:rsidP="007A78CC">
      <w:pPr>
        <w:jc w:val="both"/>
        <w:rPr>
          <w:rFonts w:ascii="Verdana" w:hAnsi="Verdana"/>
          <w:sz w:val="18"/>
          <w:szCs w:val="18"/>
        </w:rPr>
      </w:pPr>
      <w:r w:rsidRPr="007A78CC">
        <w:rPr>
          <w:rFonts w:ascii="Verdana" w:hAnsi="Verdana"/>
          <w:sz w:val="18"/>
          <w:szCs w:val="18"/>
        </w:rPr>
        <w:t>The Borrower agrees with Credit Union as follows:</w:t>
      </w:r>
    </w:p>
    <w:p w14:paraId="5CB2C203" w14:textId="77777777" w:rsidR="003B0BBB" w:rsidRPr="007A78CC" w:rsidRDefault="003B0BBB" w:rsidP="003B0BBB">
      <w:pPr>
        <w:rPr>
          <w:rFonts w:ascii="Verdana" w:hAnsi="Verdana"/>
          <w:sz w:val="18"/>
          <w:szCs w:val="18"/>
        </w:rPr>
      </w:pPr>
    </w:p>
    <w:p w14:paraId="50C9D40A" w14:textId="77777777" w:rsidR="003B0BBB" w:rsidRPr="00B06A3B" w:rsidRDefault="003B0BBB" w:rsidP="00B06A3B">
      <w:pPr>
        <w:pStyle w:val="ListParagraph"/>
        <w:numPr>
          <w:ilvl w:val="0"/>
          <w:numId w:val="13"/>
        </w:numPr>
        <w:ind w:left="567" w:hanging="567"/>
        <w:rPr>
          <w:rFonts w:ascii="Verdana" w:hAnsi="Verdana"/>
          <w:sz w:val="18"/>
          <w:szCs w:val="18"/>
        </w:rPr>
      </w:pPr>
      <w:r w:rsidRPr="00B06A3B">
        <w:rPr>
          <w:rFonts w:ascii="Verdana" w:hAnsi="Verdana"/>
          <w:sz w:val="18"/>
          <w:szCs w:val="18"/>
        </w:rPr>
        <w:t>The Borrower assigns to Credit Union:</w:t>
      </w:r>
    </w:p>
    <w:p w14:paraId="69D87380" w14:textId="77777777" w:rsidR="003B0BBB" w:rsidRPr="00B06A3B" w:rsidRDefault="003B0BBB" w:rsidP="00B06A3B">
      <w:pPr>
        <w:pStyle w:val="ListParagraph"/>
        <w:numPr>
          <w:ilvl w:val="0"/>
          <w:numId w:val="11"/>
        </w:numPr>
        <w:ind w:left="1134" w:hanging="567"/>
        <w:rPr>
          <w:rFonts w:ascii="Verdana" w:hAnsi="Verdana"/>
          <w:sz w:val="18"/>
          <w:szCs w:val="18"/>
        </w:rPr>
      </w:pPr>
      <w:r w:rsidRPr="00B06A3B">
        <w:rPr>
          <w:rFonts w:ascii="Verdana" w:hAnsi="Verdana"/>
          <w:sz w:val="18"/>
          <w:szCs w:val="18"/>
        </w:rPr>
        <w:t>all Leases;</w:t>
      </w:r>
    </w:p>
    <w:p w14:paraId="2FD3D69C" w14:textId="77777777" w:rsidR="003B0BBB" w:rsidRPr="00B06A3B" w:rsidRDefault="003B0BBB" w:rsidP="00B06A3B">
      <w:pPr>
        <w:pStyle w:val="ListParagraph"/>
        <w:numPr>
          <w:ilvl w:val="0"/>
          <w:numId w:val="11"/>
        </w:numPr>
        <w:ind w:left="1134" w:hanging="567"/>
        <w:rPr>
          <w:rFonts w:ascii="Verdana" w:hAnsi="Verdana"/>
          <w:sz w:val="18"/>
          <w:szCs w:val="18"/>
        </w:rPr>
      </w:pPr>
      <w:r w:rsidRPr="00B06A3B">
        <w:rPr>
          <w:rFonts w:ascii="Verdana" w:hAnsi="Verdana"/>
          <w:sz w:val="18"/>
          <w:szCs w:val="18"/>
        </w:rPr>
        <w:t>all Rents;</w:t>
      </w:r>
    </w:p>
    <w:p w14:paraId="6CDCE1BB" w14:textId="77777777" w:rsidR="003B0BBB" w:rsidRPr="00B06A3B" w:rsidRDefault="003B0BBB" w:rsidP="00B06A3B">
      <w:pPr>
        <w:pStyle w:val="ListParagraph"/>
        <w:numPr>
          <w:ilvl w:val="0"/>
          <w:numId w:val="11"/>
        </w:numPr>
        <w:ind w:left="1134" w:hanging="567"/>
        <w:rPr>
          <w:rFonts w:ascii="Verdana" w:hAnsi="Verdana"/>
          <w:sz w:val="18"/>
          <w:szCs w:val="18"/>
        </w:rPr>
      </w:pPr>
      <w:r w:rsidRPr="00B06A3B">
        <w:rPr>
          <w:rFonts w:ascii="Verdana" w:hAnsi="Verdana"/>
          <w:sz w:val="18"/>
          <w:szCs w:val="18"/>
        </w:rPr>
        <w:t>the benefit of all guarantees of the leases; and</w:t>
      </w:r>
    </w:p>
    <w:p w14:paraId="70CCB293" w14:textId="77777777" w:rsidR="003B0BBB" w:rsidRPr="00B06A3B" w:rsidRDefault="003B0BBB" w:rsidP="00B06A3B">
      <w:pPr>
        <w:pStyle w:val="ListParagraph"/>
        <w:numPr>
          <w:ilvl w:val="0"/>
          <w:numId w:val="11"/>
        </w:numPr>
        <w:ind w:left="1134" w:hanging="567"/>
        <w:rPr>
          <w:rFonts w:ascii="Verdana" w:hAnsi="Verdana"/>
          <w:sz w:val="18"/>
          <w:szCs w:val="18"/>
        </w:rPr>
      </w:pPr>
      <w:r w:rsidRPr="00B06A3B">
        <w:rPr>
          <w:rFonts w:ascii="Verdana" w:hAnsi="Verdana"/>
          <w:sz w:val="18"/>
          <w:szCs w:val="18"/>
        </w:rPr>
        <w:t>the benefit of all covenants by all tenants, lessees, users, occupiers and licensees of the Premises (collectively called the “Lessees”);</w:t>
      </w:r>
    </w:p>
    <w:p w14:paraId="77EBA41D" w14:textId="77777777" w:rsidR="003B0BBB" w:rsidRPr="007A78CC" w:rsidRDefault="003B0BBB" w:rsidP="003B0BBB">
      <w:pPr>
        <w:rPr>
          <w:rFonts w:ascii="Verdana" w:hAnsi="Verdana"/>
          <w:sz w:val="18"/>
          <w:szCs w:val="18"/>
        </w:rPr>
      </w:pPr>
    </w:p>
    <w:p w14:paraId="2603F056" w14:textId="77777777" w:rsidR="003B0BBB" w:rsidRPr="007A78CC" w:rsidRDefault="003B0BBB" w:rsidP="00B06A3B">
      <w:pPr>
        <w:ind w:left="567"/>
        <w:rPr>
          <w:rFonts w:ascii="Verdana" w:hAnsi="Verdana"/>
          <w:sz w:val="18"/>
          <w:szCs w:val="18"/>
        </w:rPr>
      </w:pPr>
      <w:r w:rsidRPr="007A78CC">
        <w:rPr>
          <w:rFonts w:ascii="Verdana" w:hAnsi="Verdana"/>
          <w:sz w:val="18"/>
          <w:szCs w:val="18"/>
        </w:rPr>
        <w:t>with full power and authority to demand, collect, sue for, distrain for, recover, receive and give receipts for the Rents, to enforce payment thereof and to enforce performance of all the Leases in the name of and as agent for the Borrower.</w:t>
      </w:r>
    </w:p>
    <w:p w14:paraId="0027DA34" w14:textId="77777777" w:rsidR="003B0BBB" w:rsidRPr="007A78CC" w:rsidRDefault="003B0BBB" w:rsidP="00B06A3B">
      <w:pPr>
        <w:rPr>
          <w:rFonts w:ascii="Verdana" w:hAnsi="Verdana"/>
          <w:sz w:val="18"/>
          <w:szCs w:val="18"/>
        </w:rPr>
      </w:pPr>
    </w:p>
    <w:p w14:paraId="13EAB0E5"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All Rents shall be recoverable as rent in arrears.  Wherever Credit Union is entitled to levy distress against the goods and personal property of any of the Lessees or to re-enter the premises described in any Lease, Credit Union may use such force as it sees fit without being liable to any action in respect thereof or for any loss or damage occasioned thereby.  The Borrower releases Credit Union from all actions, proceedings, claims or demands in respect of any such forceable entry or any loss or damage sustained by the Borrower in respect thereof.</w:t>
      </w:r>
    </w:p>
    <w:p w14:paraId="2D90F6EB" w14:textId="77777777" w:rsidR="003B0BBB" w:rsidRPr="007A78CC" w:rsidRDefault="003B0BBB" w:rsidP="003B0BBB">
      <w:pPr>
        <w:rPr>
          <w:rFonts w:ascii="Verdana" w:hAnsi="Verdana"/>
          <w:sz w:val="18"/>
          <w:szCs w:val="18"/>
        </w:rPr>
      </w:pPr>
    </w:p>
    <w:p w14:paraId="2D5D6048" w14:textId="77777777" w:rsidR="003B0BBB" w:rsidRPr="00B06A3B" w:rsidRDefault="003B0BBB" w:rsidP="00B06A3B">
      <w:pPr>
        <w:pStyle w:val="ListParagraph"/>
        <w:numPr>
          <w:ilvl w:val="0"/>
          <w:numId w:val="14"/>
        </w:numPr>
        <w:tabs>
          <w:tab w:val="clear" w:pos="720"/>
        </w:tabs>
        <w:ind w:left="567" w:hanging="567"/>
        <w:rPr>
          <w:rFonts w:ascii="Verdana" w:hAnsi="Verdana"/>
          <w:sz w:val="18"/>
          <w:szCs w:val="18"/>
        </w:rPr>
      </w:pPr>
      <w:r w:rsidRPr="00B06A3B">
        <w:rPr>
          <w:rFonts w:ascii="Verdana" w:hAnsi="Verdana"/>
          <w:sz w:val="18"/>
          <w:szCs w:val="18"/>
        </w:rPr>
        <w:t>Notwithstanding any variation of the terms of any agreement or arrangement with the Borrower or any extension of time for payment or any release of part or parts of the Premises, or of any collateral security, this Assignment shall continue as security until the Indebtedness and all terms of any agreement or agreements between the Borrower and Credit Union in respect of the Indebtednes</w:t>
      </w:r>
      <w:r w:rsidR="00B06A3B">
        <w:rPr>
          <w:rFonts w:ascii="Verdana" w:hAnsi="Verdana"/>
          <w:sz w:val="18"/>
          <w:szCs w:val="18"/>
        </w:rPr>
        <w:t>s are fully paid and satisfied.</w:t>
      </w:r>
    </w:p>
    <w:p w14:paraId="72437E13" w14:textId="77777777" w:rsidR="003B0BBB" w:rsidRPr="007A78CC" w:rsidRDefault="003B0BBB" w:rsidP="003B0BBB">
      <w:pPr>
        <w:ind w:left="720" w:hanging="720"/>
        <w:rPr>
          <w:rFonts w:ascii="Verdana" w:hAnsi="Verdana"/>
          <w:sz w:val="18"/>
          <w:szCs w:val="18"/>
        </w:rPr>
      </w:pPr>
    </w:p>
    <w:p w14:paraId="22488987" w14:textId="77777777" w:rsidR="003B0BBB" w:rsidRPr="00B06A3B" w:rsidRDefault="003B0BBB" w:rsidP="00B06A3B">
      <w:pPr>
        <w:pStyle w:val="ListParagraph"/>
        <w:numPr>
          <w:ilvl w:val="0"/>
          <w:numId w:val="14"/>
        </w:numPr>
        <w:tabs>
          <w:tab w:val="clear" w:pos="720"/>
        </w:tabs>
        <w:ind w:left="567" w:hanging="567"/>
        <w:rPr>
          <w:rFonts w:ascii="Verdana" w:hAnsi="Verdana"/>
          <w:sz w:val="18"/>
          <w:szCs w:val="18"/>
        </w:rPr>
      </w:pPr>
      <w:r w:rsidRPr="00B06A3B">
        <w:rPr>
          <w:rFonts w:ascii="Verdana" w:hAnsi="Verdana"/>
          <w:sz w:val="18"/>
          <w:szCs w:val="18"/>
        </w:rPr>
        <w:lastRenderedPageBreak/>
        <w:t xml:space="preserve">Although this is a present Agreement, Credit Union shall not exercise its rights hereunder until Credit Union determines that default has been made in payment of the Indebtedness, or any part thereof, or in the performance of any term contained in any agreement between Credit Union and the Borrower in respect of the Indebtedness. </w:t>
      </w:r>
      <w:r w:rsidR="007A78CC" w:rsidRPr="00B06A3B">
        <w:rPr>
          <w:rFonts w:ascii="Verdana" w:hAnsi="Verdana"/>
          <w:sz w:val="18"/>
          <w:szCs w:val="18"/>
        </w:rPr>
        <w:t xml:space="preserve"> Provided that the last day of any term or term of years reserved by any Lease whether oral or written is hereby excepted out of this Assignment and shall not form any part of the leases and rentals assigned, but if any lease or sale be made under any power herein or in other security for the indebtedness of the Borrower to the Credit Union contained of any leasehold interest forming a part of the Premises hereby assigned by the Borrower shall stand possessed of the Premises so leased or sold for the last day of the term granted by the Lease thereof or Agreement therefor, in trust for the purchaser or purchasers, their executors, administrators as assigned, to be assigned or disposed of as such purchaser or purchasers may direct</w:t>
      </w:r>
    </w:p>
    <w:p w14:paraId="53D0C5CD" w14:textId="77777777" w:rsidR="003B0BBB" w:rsidRPr="007A78CC" w:rsidRDefault="003B0BBB" w:rsidP="003B0BBB">
      <w:pPr>
        <w:ind w:left="720" w:hanging="720"/>
        <w:rPr>
          <w:rFonts w:ascii="Verdana" w:hAnsi="Verdana"/>
          <w:sz w:val="18"/>
          <w:szCs w:val="18"/>
        </w:rPr>
      </w:pPr>
    </w:p>
    <w:p w14:paraId="0B412770"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Credit Union may waive any default and shall not be bound to serve any notice on any Lessees on the happening of any default.  No waiver shall extend to any subsequent default.</w:t>
      </w:r>
    </w:p>
    <w:p w14:paraId="5D929E9F" w14:textId="77777777" w:rsidR="003B0BBB" w:rsidRPr="007A78CC" w:rsidRDefault="003B0BBB" w:rsidP="003B0BBB">
      <w:pPr>
        <w:rPr>
          <w:rFonts w:ascii="Verdana" w:hAnsi="Verdana"/>
          <w:sz w:val="18"/>
          <w:szCs w:val="18"/>
        </w:rPr>
      </w:pPr>
    </w:p>
    <w:p w14:paraId="5CDC16AC"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Credit Union is not responsible for collecting any Rents or performing any terms under any Lease.  Credit Union shall not be a mortgagee in possession of the Premises by virtue of this Assignment or by virtue of anything done or omitted to be done by Credit Union in respect of this Assignment.  Credit Union is not under any obligations to take any action or exercise any remedy in the collection or recovery of any Rents or to see to or enforce the performance of any terms of any Lease.</w:t>
      </w:r>
    </w:p>
    <w:p w14:paraId="025EA752" w14:textId="77777777" w:rsidR="003B0BBB" w:rsidRPr="007A78CC" w:rsidRDefault="003B0BBB" w:rsidP="003B0BBB">
      <w:pPr>
        <w:rPr>
          <w:rFonts w:ascii="Verdana" w:hAnsi="Verdana"/>
          <w:sz w:val="18"/>
          <w:szCs w:val="18"/>
        </w:rPr>
      </w:pPr>
    </w:p>
    <w:p w14:paraId="0445984F"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Credit Union shall only be liable to account for moneys which actually come into its hands by virtue of this Assignment, after deduction of all collection charges, inspection fees and other expenses (including legal fees as between a solicitor and his own client on a full indemnity basis) to which Credit Union may be put in respect of this Assignment and all moneys received by Credit Union shall be applied on account of any such part of the Indebtedness as the Credit Union sees fit.</w:t>
      </w:r>
    </w:p>
    <w:p w14:paraId="7CF0C5EC" w14:textId="77777777" w:rsidR="003B0BBB" w:rsidRPr="007A78CC" w:rsidRDefault="003B0BBB" w:rsidP="003B0BBB">
      <w:pPr>
        <w:rPr>
          <w:rFonts w:ascii="Verdana" w:hAnsi="Verdana"/>
          <w:sz w:val="18"/>
          <w:szCs w:val="18"/>
        </w:rPr>
      </w:pPr>
    </w:p>
    <w:p w14:paraId="3BE5DA8C"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The Borrower shall not, without the consent in writing of Credit Union:</w:t>
      </w:r>
    </w:p>
    <w:p w14:paraId="7BFE0618" w14:textId="77777777" w:rsidR="003B0BBB" w:rsidRPr="007A78CC" w:rsidRDefault="003B0BBB" w:rsidP="003B0BBB">
      <w:pPr>
        <w:rPr>
          <w:rFonts w:ascii="Verdana" w:hAnsi="Verdana"/>
          <w:sz w:val="18"/>
          <w:szCs w:val="18"/>
        </w:rPr>
      </w:pPr>
    </w:p>
    <w:p w14:paraId="5B3CD3BC" w14:textId="77777777" w:rsidR="003B0BBB" w:rsidRPr="00B06A3B" w:rsidRDefault="003B0BBB" w:rsidP="00B06A3B">
      <w:pPr>
        <w:pStyle w:val="ListParagraph"/>
        <w:numPr>
          <w:ilvl w:val="1"/>
          <w:numId w:val="18"/>
        </w:numPr>
        <w:ind w:left="1134" w:hanging="567"/>
        <w:rPr>
          <w:rFonts w:ascii="Verdana" w:hAnsi="Verdana"/>
          <w:sz w:val="18"/>
          <w:szCs w:val="18"/>
        </w:rPr>
      </w:pPr>
      <w:r w:rsidRPr="00B06A3B">
        <w:rPr>
          <w:rFonts w:ascii="Verdana" w:hAnsi="Verdana"/>
          <w:sz w:val="18"/>
          <w:szCs w:val="18"/>
        </w:rPr>
        <w:t>assign, pledge or hypothecate the whole or any part of any Leases or Rents other than to Credit Union;</w:t>
      </w:r>
    </w:p>
    <w:p w14:paraId="4793A771" w14:textId="77777777" w:rsidR="003B0BBB" w:rsidRPr="00B06A3B" w:rsidRDefault="003B0BBB" w:rsidP="00B06A3B">
      <w:pPr>
        <w:pStyle w:val="ListParagraph"/>
        <w:numPr>
          <w:ilvl w:val="1"/>
          <w:numId w:val="18"/>
        </w:numPr>
        <w:ind w:left="1134" w:hanging="567"/>
        <w:rPr>
          <w:rFonts w:ascii="Verdana" w:hAnsi="Verdana"/>
          <w:sz w:val="18"/>
          <w:szCs w:val="18"/>
        </w:rPr>
      </w:pPr>
      <w:r w:rsidRPr="00B06A3B">
        <w:rPr>
          <w:rFonts w:ascii="Verdana" w:hAnsi="Verdana"/>
          <w:sz w:val="18"/>
          <w:szCs w:val="18"/>
        </w:rPr>
        <w:t>do or permit to do or permit any act to be done which either directly or indirectly has the effect of waiving, releasing, reducing or abating any rights or remedies of the Borrower or obligations of any other party under or in respect of any Lease;</w:t>
      </w:r>
    </w:p>
    <w:p w14:paraId="068B7338" w14:textId="77777777" w:rsidR="003B0BBB" w:rsidRPr="00B06A3B" w:rsidRDefault="003B0BBB" w:rsidP="00B06A3B">
      <w:pPr>
        <w:pStyle w:val="ListParagraph"/>
        <w:numPr>
          <w:ilvl w:val="1"/>
          <w:numId w:val="18"/>
        </w:numPr>
        <w:ind w:left="1134" w:hanging="567"/>
        <w:rPr>
          <w:rFonts w:ascii="Verdana" w:hAnsi="Verdana"/>
          <w:sz w:val="18"/>
          <w:szCs w:val="18"/>
        </w:rPr>
      </w:pPr>
      <w:r w:rsidRPr="00B06A3B">
        <w:rPr>
          <w:rFonts w:ascii="Verdana" w:hAnsi="Verdana"/>
          <w:sz w:val="18"/>
          <w:szCs w:val="18"/>
        </w:rPr>
        <w:t>terminate, accept a surrender of or amend in any manner any Lease other than month to month tenancies; or</w:t>
      </w:r>
    </w:p>
    <w:p w14:paraId="2ECFE4AA" w14:textId="77777777" w:rsidR="003B0BBB" w:rsidRPr="00B06A3B" w:rsidRDefault="003B0BBB" w:rsidP="00B06A3B">
      <w:pPr>
        <w:pStyle w:val="ListParagraph"/>
        <w:numPr>
          <w:ilvl w:val="1"/>
          <w:numId w:val="18"/>
        </w:numPr>
        <w:ind w:left="1134" w:hanging="567"/>
        <w:rPr>
          <w:rFonts w:ascii="Verdana" w:hAnsi="Verdana"/>
          <w:sz w:val="18"/>
          <w:szCs w:val="18"/>
        </w:rPr>
      </w:pPr>
      <w:r w:rsidRPr="00B06A3B">
        <w:rPr>
          <w:rFonts w:ascii="Verdana" w:hAnsi="Verdana"/>
          <w:sz w:val="18"/>
          <w:szCs w:val="18"/>
        </w:rPr>
        <w:t>receive or permit the prepayment of any Rent for more than two months in advance.</w:t>
      </w:r>
    </w:p>
    <w:p w14:paraId="788425DF" w14:textId="77777777" w:rsidR="003B0BBB" w:rsidRPr="007A78CC" w:rsidRDefault="003B0BBB" w:rsidP="003B0BBB">
      <w:pPr>
        <w:ind w:left="1440" w:hanging="720"/>
        <w:rPr>
          <w:rFonts w:ascii="Verdana" w:hAnsi="Verdana"/>
          <w:sz w:val="18"/>
          <w:szCs w:val="18"/>
        </w:rPr>
      </w:pPr>
    </w:p>
    <w:p w14:paraId="00ADCD3C"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The Borrower will from time to time on demand furnish to Credit Union a current list of all Leases in such detail as Credit Union requires.</w:t>
      </w:r>
    </w:p>
    <w:p w14:paraId="26A71598" w14:textId="77777777" w:rsidR="003B0BBB" w:rsidRPr="007A78CC" w:rsidRDefault="003B0BBB" w:rsidP="003B0BBB">
      <w:pPr>
        <w:rPr>
          <w:rFonts w:ascii="Verdana" w:hAnsi="Verdana"/>
          <w:sz w:val="18"/>
          <w:szCs w:val="18"/>
        </w:rPr>
      </w:pPr>
    </w:p>
    <w:p w14:paraId="72F434CB"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The Borrower shall execute such further documents as are required by Credit Union from time to time to perfect this Assignment.</w:t>
      </w:r>
    </w:p>
    <w:p w14:paraId="1D9A4D84" w14:textId="77777777" w:rsidR="003B0BBB" w:rsidRPr="007A78CC" w:rsidRDefault="003B0BBB" w:rsidP="003B0BBB">
      <w:pPr>
        <w:rPr>
          <w:rFonts w:ascii="Verdana" w:hAnsi="Verdana"/>
          <w:sz w:val="18"/>
          <w:szCs w:val="18"/>
        </w:rPr>
      </w:pPr>
    </w:p>
    <w:p w14:paraId="439C8344" w14:textId="77777777" w:rsidR="003B0BBB" w:rsidRPr="007A78CC" w:rsidRDefault="003B0BBB" w:rsidP="00B06A3B">
      <w:pPr>
        <w:numPr>
          <w:ilvl w:val="0"/>
          <w:numId w:val="14"/>
        </w:numPr>
        <w:tabs>
          <w:tab w:val="clear" w:pos="720"/>
        </w:tabs>
        <w:ind w:left="567" w:hanging="567"/>
        <w:rPr>
          <w:rFonts w:ascii="Verdana" w:hAnsi="Verdana"/>
          <w:sz w:val="18"/>
          <w:szCs w:val="18"/>
        </w:rPr>
      </w:pPr>
      <w:r w:rsidRPr="007A78CC">
        <w:rPr>
          <w:rFonts w:ascii="Verdana" w:hAnsi="Verdana"/>
          <w:sz w:val="18"/>
          <w:szCs w:val="18"/>
        </w:rPr>
        <w:t>This Assignment is taken by way of additional security only.  Neither the taking of this Assignment nor anything done in respect of this Assignment shall in any way prejudice or limit the rights of Credit Union or the obligations of the Borrower under any other agreement between the Borrower and Credit Union or any collateral security thereto.</w:t>
      </w:r>
    </w:p>
    <w:p w14:paraId="66649806" w14:textId="77777777" w:rsidR="003B0BBB" w:rsidRPr="007A78CC" w:rsidRDefault="003B0BBB" w:rsidP="003B0BBB">
      <w:pPr>
        <w:rPr>
          <w:rFonts w:ascii="Verdana" w:hAnsi="Verdana"/>
          <w:sz w:val="18"/>
          <w:szCs w:val="18"/>
        </w:rPr>
      </w:pPr>
    </w:p>
    <w:p w14:paraId="3C291398" w14:textId="77777777" w:rsidR="003B0BBB" w:rsidRPr="00B06A3B" w:rsidRDefault="003B0BBB" w:rsidP="00B06A3B">
      <w:pPr>
        <w:pStyle w:val="ListParagraph"/>
        <w:numPr>
          <w:ilvl w:val="0"/>
          <w:numId w:val="14"/>
        </w:numPr>
        <w:tabs>
          <w:tab w:val="clear" w:pos="720"/>
        </w:tabs>
        <w:ind w:left="567" w:hanging="567"/>
        <w:rPr>
          <w:rFonts w:ascii="Verdana" w:hAnsi="Verdana"/>
          <w:sz w:val="18"/>
          <w:szCs w:val="18"/>
        </w:rPr>
      </w:pPr>
      <w:r w:rsidRPr="00B06A3B">
        <w:rPr>
          <w:rFonts w:ascii="Verdana" w:hAnsi="Verdana"/>
          <w:sz w:val="18"/>
          <w:szCs w:val="18"/>
        </w:rPr>
        <w:t>The Borrower will at the request of Credit Union from time to time give any of the Lessees notice of this Assignment and will obtain from those Lessees acknowledgement of such notice.  The notice and acknowledgement shall be in the form required by Credit Union and such notice (or any notice of this Assignment given by Credit Union) shall be effective and binding on each Lessee upon Credit Union giving the Lessee notice that the Borrower has defaulted under the terms of any agreement between Credit Union and the Borrower, whether or not there has actually been a default under such agreement.</w:t>
      </w:r>
    </w:p>
    <w:p w14:paraId="0EE179E6" w14:textId="77777777" w:rsidR="003B0BBB" w:rsidRPr="007A78CC" w:rsidRDefault="003B0BBB" w:rsidP="003B0BBB">
      <w:pPr>
        <w:ind w:left="720" w:hanging="720"/>
        <w:rPr>
          <w:rFonts w:ascii="Verdana" w:hAnsi="Verdana"/>
          <w:sz w:val="18"/>
          <w:szCs w:val="18"/>
        </w:rPr>
      </w:pPr>
    </w:p>
    <w:p w14:paraId="7B0E318F" w14:textId="77777777" w:rsidR="003B0BBB" w:rsidRPr="00B06A3B" w:rsidRDefault="003B0BBB" w:rsidP="00B06A3B">
      <w:pPr>
        <w:pStyle w:val="ListParagraph"/>
        <w:numPr>
          <w:ilvl w:val="0"/>
          <w:numId w:val="14"/>
        </w:numPr>
        <w:tabs>
          <w:tab w:val="clear" w:pos="720"/>
        </w:tabs>
        <w:ind w:left="567" w:hanging="567"/>
        <w:rPr>
          <w:rFonts w:ascii="Verdana" w:hAnsi="Verdana"/>
          <w:sz w:val="18"/>
          <w:szCs w:val="18"/>
        </w:rPr>
      </w:pPr>
      <w:r w:rsidRPr="00B06A3B">
        <w:rPr>
          <w:rFonts w:ascii="Verdana" w:hAnsi="Verdana"/>
          <w:sz w:val="18"/>
          <w:szCs w:val="18"/>
        </w:rPr>
        <w:t>The rights and remedies given to Credit Union hereunder are in addition to and not in substitution for and shall not in any way derogate from or delay or prejudice any rights or remedies to which Credit Union may be entitled under or in respect of any other agreement between the Borrower and Credit Union.</w:t>
      </w:r>
    </w:p>
    <w:p w14:paraId="6A904650" w14:textId="77777777" w:rsidR="003B0BBB" w:rsidRPr="007A78CC" w:rsidRDefault="003B0BBB" w:rsidP="003B0BBB">
      <w:pPr>
        <w:ind w:left="720" w:hanging="720"/>
        <w:rPr>
          <w:rFonts w:ascii="Verdana" w:hAnsi="Verdana"/>
          <w:sz w:val="18"/>
          <w:szCs w:val="18"/>
        </w:rPr>
      </w:pPr>
    </w:p>
    <w:p w14:paraId="3BE66592" w14:textId="77777777" w:rsidR="003B0BBB" w:rsidRPr="00B06A3B" w:rsidRDefault="003B0BBB" w:rsidP="00B06A3B">
      <w:pPr>
        <w:pStyle w:val="ListParagraph"/>
        <w:numPr>
          <w:ilvl w:val="0"/>
          <w:numId w:val="14"/>
        </w:numPr>
        <w:tabs>
          <w:tab w:val="clear" w:pos="720"/>
        </w:tabs>
        <w:ind w:left="567" w:hanging="567"/>
        <w:rPr>
          <w:rFonts w:ascii="Verdana" w:hAnsi="Verdana"/>
          <w:sz w:val="18"/>
          <w:szCs w:val="18"/>
        </w:rPr>
      </w:pPr>
      <w:r w:rsidRPr="00B06A3B">
        <w:rPr>
          <w:rFonts w:ascii="Verdana" w:hAnsi="Verdana"/>
          <w:sz w:val="18"/>
          <w:szCs w:val="18"/>
        </w:rPr>
        <w:t>The Borrower warrants and represents the Credit Union that:</w:t>
      </w:r>
    </w:p>
    <w:p w14:paraId="10D36B35" w14:textId="77777777" w:rsidR="003B0BBB" w:rsidRPr="007A78CC" w:rsidRDefault="003B0BBB" w:rsidP="003B0BBB">
      <w:pPr>
        <w:ind w:left="720" w:hanging="720"/>
        <w:rPr>
          <w:rFonts w:ascii="Verdana" w:hAnsi="Verdana"/>
          <w:sz w:val="18"/>
          <w:szCs w:val="18"/>
        </w:rPr>
      </w:pPr>
    </w:p>
    <w:p w14:paraId="19C48994" w14:textId="77777777" w:rsidR="003B0BBB" w:rsidRPr="007A78CC" w:rsidRDefault="003B0BBB" w:rsidP="00B06A3B">
      <w:pPr>
        <w:numPr>
          <w:ilvl w:val="0"/>
          <w:numId w:val="9"/>
        </w:numPr>
        <w:tabs>
          <w:tab w:val="clear" w:pos="1080"/>
        </w:tabs>
        <w:ind w:left="1134" w:hanging="567"/>
        <w:rPr>
          <w:rFonts w:ascii="Verdana" w:hAnsi="Verdana"/>
          <w:sz w:val="18"/>
          <w:szCs w:val="18"/>
        </w:rPr>
      </w:pPr>
      <w:r w:rsidRPr="007A78CC">
        <w:rPr>
          <w:rFonts w:ascii="Verdana" w:hAnsi="Verdana"/>
          <w:sz w:val="18"/>
          <w:szCs w:val="18"/>
        </w:rPr>
        <w:t>none of the Leases or the Borrower’s rights, thereunder, including the right to receive the Rents, has been or will be amended, sublet, assigned, encumbered, discounted, anticipated, waived, reduced, released or abated without the prior written consent of Credit Union;</w:t>
      </w:r>
    </w:p>
    <w:p w14:paraId="23DEA485" w14:textId="77777777" w:rsidR="003B0BBB" w:rsidRPr="007A78CC" w:rsidRDefault="003B0BBB" w:rsidP="00B06A3B">
      <w:pPr>
        <w:numPr>
          <w:ilvl w:val="0"/>
          <w:numId w:val="9"/>
        </w:numPr>
        <w:tabs>
          <w:tab w:val="clear" w:pos="1080"/>
        </w:tabs>
        <w:ind w:left="1134" w:hanging="567"/>
        <w:rPr>
          <w:rFonts w:ascii="Verdana" w:hAnsi="Verdana"/>
          <w:sz w:val="18"/>
          <w:szCs w:val="18"/>
        </w:rPr>
      </w:pPr>
      <w:r w:rsidRPr="007A78CC">
        <w:rPr>
          <w:rFonts w:ascii="Verdana" w:hAnsi="Verdana"/>
          <w:sz w:val="18"/>
          <w:szCs w:val="18"/>
        </w:rPr>
        <w:t>none of the Rents has been or will be paid prior to the due date for payment thereof other than as permitted by paragraph 8(d) hereof;</w:t>
      </w:r>
    </w:p>
    <w:p w14:paraId="2F5A4D2C" w14:textId="77777777" w:rsidR="003B0BBB" w:rsidRPr="007A78CC" w:rsidRDefault="003B0BBB" w:rsidP="00B06A3B">
      <w:pPr>
        <w:numPr>
          <w:ilvl w:val="0"/>
          <w:numId w:val="9"/>
        </w:numPr>
        <w:tabs>
          <w:tab w:val="clear" w:pos="1080"/>
        </w:tabs>
        <w:ind w:left="1134" w:hanging="567"/>
        <w:rPr>
          <w:rFonts w:ascii="Verdana" w:hAnsi="Verdana"/>
          <w:sz w:val="18"/>
          <w:szCs w:val="18"/>
        </w:rPr>
      </w:pPr>
      <w:r w:rsidRPr="007A78CC">
        <w:rPr>
          <w:rFonts w:ascii="Verdana" w:hAnsi="Verdana"/>
          <w:sz w:val="18"/>
          <w:szCs w:val="18"/>
        </w:rPr>
        <w:t>there has been no default under any lease by any of the parties thereto;</w:t>
      </w:r>
    </w:p>
    <w:p w14:paraId="364F5612" w14:textId="77777777" w:rsidR="003B0BBB" w:rsidRPr="007A78CC" w:rsidRDefault="003B0BBB" w:rsidP="00B06A3B">
      <w:pPr>
        <w:numPr>
          <w:ilvl w:val="0"/>
          <w:numId w:val="9"/>
        </w:numPr>
        <w:tabs>
          <w:tab w:val="clear" w:pos="1080"/>
        </w:tabs>
        <w:ind w:left="1134" w:hanging="567"/>
        <w:rPr>
          <w:rFonts w:ascii="Verdana" w:hAnsi="Verdana"/>
          <w:sz w:val="18"/>
          <w:szCs w:val="18"/>
        </w:rPr>
      </w:pPr>
      <w:r w:rsidRPr="007A78CC">
        <w:rPr>
          <w:rFonts w:ascii="Verdana" w:hAnsi="Verdana"/>
          <w:sz w:val="18"/>
          <w:szCs w:val="18"/>
        </w:rPr>
        <w:t>there is no outstanding dispute under any Lease between the Borrower and any of the Lessees;</w:t>
      </w:r>
    </w:p>
    <w:p w14:paraId="1CA5B626" w14:textId="77777777" w:rsidR="003B0BBB" w:rsidRPr="007A78CC" w:rsidRDefault="003B0BBB" w:rsidP="00B06A3B">
      <w:pPr>
        <w:numPr>
          <w:ilvl w:val="0"/>
          <w:numId w:val="9"/>
        </w:numPr>
        <w:tabs>
          <w:tab w:val="clear" w:pos="1080"/>
        </w:tabs>
        <w:ind w:left="1134" w:hanging="567"/>
        <w:rPr>
          <w:rFonts w:ascii="Verdana" w:hAnsi="Verdana"/>
          <w:sz w:val="18"/>
          <w:szCs w:val="18"/>
        </w:rPr>
      </w:pPr>
      <w:r w:rsidRPr="007A78CC">
        <w:rPr>
          <w:rFonts w:ascii="Verdana" w:hAnsi="Verdana"/>
          <w:sz w:val="18"/>
          <w:szCs w:val="18"/>
        </w:rPr>
        <w:t>the Borrower has performed and will perform all of its obligations under each Lease;</w:t>
      </w:r>
    </w:p>
    <w:p w14:paraId="1C499FD5" w14:textId="77777777" w:rsidR="003B0BBB" w:rsidRPr="007A78CC" w:rsidRDefault="003B0BBB" w:rsidP="00B06A3B">
      <w:pPr>
        <w:numPr>
          <w:ilvl w:val="0"/>
          <w:numId w:val="9"/>
        </w:numPr>
        <w:tabs>
          <w:tab w:val="clear" w:pos="1080"/>
        </w:tabs>
        <w:ind w:left="1134" w:hanging="567"/>
        <w:rPr>
          <w:rFonts w:ascii="Verdana" w:hAnsi="Verdana"/>
          <w:sz w:val="18"/>
          <w:szCs w:val="18"/>
        </w:rPr>
      </w:pPr>
      <w:r w:rsidRPr="007A78CC">
        <w:rPr>
          <w:rFonts w:ascii="Verdana" w:hAnsi="Verdana"/>
          <w:sz w:val="18"/>
          <w:szCs w:val="18"/>
        </w:rPr>
        <w:t>each Lease at the date hereof is valid, enforceable and in full force and effect;</w:t>
      </w:r>
    </w:p>
    <w:p w14:paraId="4F85618E" w14:textId="77777777" w:rsidR="003B0BBB" w:rsidRPr="007A78CC" w:rsidRDefault="003B0BBB" w:rsidP="00B06A3B">
      <w:pPr>
        <w:numPr>
          <w:ilvl w:val="0"/>
          <w:numId w:val="9"/>
        </w:numPr>
        <w:tabs>
          <w:tab w:val="clear" w:pos="1080"/>
        </w:tabs>
        <w:ind w:left="1134" w:hanging="567"/>
        <w:rPr>
          <w:rFonts w:ascii="Verdana" w:hAnsi="Verdana"/>
          <w:sz w:val="18"/>
          <w:szCs w:val="18"/>
        </w:rPr>
      </w:pPr>
      <w:r w:rsidRPr="007A78CC">
        <w:rPr>
          <w:rFonts w:ascii="Verdana" w:hAnsi="Verdana"/>
          <w:sz w:val="18"/>
          <w:szCs w:val="18"/>
        </w:rPr>
        <w:t>the Borrower now has good right, full power and absolute authority to assign its rights in accordance with this Assignment.</w:t>
      </w:r>
    </w:p>
    <w:p w14:paraId="4AFC60BF" w14:textId="77777777" w:rsidR="003B0BBB" w:rsidRPr="007A78CC" w:rsidRDefault="003B0BBB" w:rsidP="003B0BBB">
      <w:pPr>
        <w:rPr>
          <w:rFonts w:ascii="Verdana" w:hAnsi="Verdana"/>
          <w:sz w:val="18"/>
          <w:szCs w:val="18"/>
        </w:rPr>
      </w:pPr>
    </w:p>
    <w:p w14:paraId="4F186943" w14:textId="77777777" w:rsidR="003B0BBB" w:rsidRPr="007A78CC" w:rsidRDefault="003B0BBB" w:rsidP="00B06A3B">
      <w:pPr>
        <w:numPr>
          <w:ilvl w:val="0"/>
          <w:numId w:val="10"/>
        </w:numPr>
        <w:tabs>
          <w:tab w:val="clear" w:pos="1080"/>
        </w:tabs>
        <w:ind w:left="567" w:hanging="567"/>
        <w:rPr>
          <w:rFonts w:ascii="Verdana" w:hAnsi="Verdana"/>
          <w:sz w:val="18"/>
          <w:szCs w:val="18"/>
        </w:rPr>
      </w:pPr>
      <w:r w:rsidRPr="007A78CC">
        <w:rPr>
          <w:rFonts w:ascii="Verdana" w:hAnsi="Verdana"/>
          <w:sz w:val="18"/>
          <w:szCs w:val="18"/>
        </w:rPr>
        <w:t>The Borrower charges the Premises to Credit Union to secure the due performance of this Assignment and the payment of all Rents to Credit Union.</w:t>
      </w:r>
    </w:p>
    <w:p w14:paraId="768AFC10" w14:textId="77777777" w:rsidR="003B0BBB" w:rsidRPr="007A78CC" w:rsidRDefault="003B0BBB" w:rsidP="003B0BBB">
      <w:pPr>
        <w:rPr>
          <w:rFonts w:ascii="Verdana" w:hAnsi="Verdana"/>
          <w:sz w:val="18"/>
          <w:szCs w:val="18"/>
        </w:rPr>
      </w:pPr>
    </w:p>
    <w:p w14:paraId="4CF4F204" w14:textId="77777777" w:rsidR="003B0BBB" w:rsidRPr="007A78CC" w:rsidRDefault="003B0BBB" w:rsidP="00B06A3B">
      <w:pPr>
        <w:numPr>
          <w:ilvl w:val="0"/>
          <w:numId w:val="10"/>
        </w:numPr>
        <w:tabs>
          <w:tab w:val="clear" w:pos="1080"/>
        </w:tabs>
        <w:ind w:left="567" w:hanging="567"/>
        <w:rPr>
          <w:rFonts w:ascii="Verdana" w:hAnsi="Verdana"/>
          <w:sz w:val="18"/>
          <w:szCs w:val="18"/>
        </w:rPr>
      </w:pPr>
      <w:r w:rsidRPr="007A78CC">
        <w:rPr>
          <w:rFonts w:ascii="Verdana" w:hAnsi="Verdana"/>
          <w:sz w:val="18"/>
          <w:szCs w:val="18"/>
        </w:rPr>
        <w:t>Credit Union or its agent may forthwith register this Assignment at such Registry Offices as Credit Union sees fit.  The Borrower shall not take any steps to challenge or remove any instrument or notice filed in respect of this Assignment until the Indebtedness and all terms of any agreement between the Borrower and Credit Union in respect of the Indebtedness are fully paid and satisfied.</w:t>
      </w:r>
    </w:p>
    <w:p w14:paraId="6BF55533" w14:textId="77777777" w:rsidR="003B0BBB" w:rsidRPr="007A78CC" w:rsidRDefault="003B0BBB" w:rsidP="003B0BBB">
      <w:pPr>
        <w:rPr>
          <w:rFonts w:ascii="Verdana" w:hAnsi="Verdana"/>
          <w:sz w:val="18"/>
          <w:szCs w:val="18"/>
        </w:rPr>
      </w:pPr>
    </w:p>
    <w:p w14:paraId="3DD265E3" w14:textId="77777777" w:rsidR="003B0BBB" w:rsidRPr="007A78CC" w:rsidRDefault="003B0BBB" w:rsidP="00B06A3B">
      <w:pPr>
        <w:numPr>
          <w:ilvl w:val="0"/>
          <w:numId w:val="10"/>
        </w:numPr>
        <w:tabs>
          <w:tab w:val="clear" w:pos="1080"/>
        </w:tabs>
        <w:ind w:left="567" w:hanging="567"/>
        <w:rPr>
          <w:rFonts w:ascii="Verdana" w:hAnsi="Verdana"/>
          <w:sz w:val="18"/>
          <w:szCs w:val="18"/>
        </w:rPr>
      </w:pPr>
      <w:r w:rsidRPr="007A78CC">
        <w:rPr>
          <w:rFonts w:ascii="Verdana" w:hAnsi="Verdana"/>
          <w:sz w:val="18"/>
          <w:szCs w:val="18"/>
        </w:rPr>
        <w:t>In this Assignment, “Borrower”, “Borrowers” and “Credit Union” include the heirs, executors, administrators, successors and assigns of the Borrower and Credit Union respectively; the singular number and masculine and neuter genders include the masculine, feminine and neuter genders and the plural number when the context so requires; and “term” or “terms” include conditions, covenants, agreements, stipulations, provisions and obligations.  If this Assignment is executed by more than one person as Borrower, all terms herein contained are binding on all Borrowers jointly and severally.</w:t>
      </w:r>
    </w:p>
    <w:p w14:paraId="4B9B7FB8" w14:textId="77777777" w:rsidR="003B0BBB" w:rsidRPr="007A78CC" w:rsidRDefault="003B0BBB" w:rsidP="003B0BBB">
      <w:pPr>
        <w:rPr>
          <w:rFonts w:ascii="Verdana" w:hAnsi="Verdana"/>
          <w:sz w:val="18"/>
          <w:szCs w:val="18"/>
        </w:rPr>
      </w:pPr>
    </w:p>
    <w:p w14:paraId="277F8FE9" w14:textId="77777777" w:rsidR="003B0BBB" w:rsidRDefault="003B0BBB" w:rsidP="003B0BBB">
      <w:pPr>
        <w:rPr>
          <w:rFonts w:ascii="Verdana" w:hAnsi="Verdana"/>
          <w:sz w:val="18"/>
          <w:szCs w:val="18"/>
        </w:rPr>
      </w:pPr>
      <w:r w:rsidRPr="007A78CC">
        <w:rPr>
          <w:rFonts w:ascii="Verdana" w:hAnsi="Verdana"/>
          <w:sz w:val="18"/>
          <w:szCs w:val="18"/>
        </w:rPr>
        <w:t>The Borrower has executed this Assignment the day and year first above written.</w:t>
      </w:r>
    </w:p>
    <w:p w14:paraId="63C09DDB" w14:textId="77777777" w:rsidR="00083694" w:rsidRDefault="00083694" w:rsidP="003B0BBB">
      <w:pPr>
        <w:rPr>
          <w:rFonts w:ascii="Verdana" w:hAnsi="Verdana"/>
          <w:sz w:val="18"/>
          <w:szCs w:val="18"/>
        </w:rPr>
      </w:pPr>
    </w:p>
    <w:p w14:paraId="6F74CDF2" w14:textId="77777777" w:rsidR="004D1885" w:rsidRPr="007A78CC" w:rsidRDefault="004D1885" w:rsidP="003B0BBB">
      <w:pPr>
        <w:rPr>
          <w:rFonts w:ascii="Verdana" w:hAnsi="Verdana"/>
          <w:sz w:val="18"/>
          <w:szCs w:val="18"/>
        </w:rPr>
      </w:pPr>
    </w:p>
    <w:p w14:paraId="6F0DB2A0" w14:textId="77777777" w:rsidR="00DB462B" w:rsidRPr="00C43ADC" w:rsidRDefault="00877FC6" w:rsidP="00B575E2">
      <w:pPr>
        <w:ind w:left="5760" w:firstLine="720"/>
        <w:rPr>
          <w:rFonts w:ascii="Verdana" w:hAnsi="Verdana"/>
          <w:sz w:val="18"/>
          <w:szCs w:val="18"/>
        </w:rPr>
      </w:pPr>
      <w:r w:rsidRPr="00C43ADC">
        <w:rPr>
          <w:rFonts w:ascii="Verdana" w:hAnsi="Verdana"/>
          <w:sz w:val="18"/>
          <w:szCs w:val="18"/>
        </w:rPr>
        <w:tab/>
      </w:r>
      <w:r w:rsidRPr="00C43ADC">
        <w:rPr>
          <w:rFonts w:ascii="Verdana" w:hAnsi="Verdana"/>
          <w:sz w:val="18"/>
          <w:szCs w:val="18"/>
        </w:rPr>
        <w:tab/>
      </w:r>
      <w:r w:rsidRPr="00C43ADC">
        <w:rPr>
          <w:rFonts w:ascii="Verdana" w:hAnsi="Verdana"/>
          <w:sz w:val="18"/>
          <w:szCs w:val="18"/>
        </w:rPr>
        <w:tab/>
      </w:r>
      <w:r w:rsidRPr="00C43ADC">
        <w:rPr>
          <w:rFonts w:ascii="Verdana" w:hAnsi="Verdana"/>
          <w:sz w:val="18"/>
          <w:szCs w:val="18"/>
        </w:rPr>
        <w:tab/>
      </w:r>
      <w:r w:rsidRPr="00C43ADC">
        <w:rPr>
          <w:rFonts w:ascii="Verdana" w:hAnsi="Verdana"/>
          <w:sz w:val="18"/>
          <w:szCs w:val="18"/>
        </w:rPr>
        <w:tab/>
      </w:r>
      <w:r w:rsidRPr="00C43ADC">
        <w:rPr>
          <w:rFonts w:ascii="Verdana" w:hAnsi="Verdana"/>
          <w:sz w:val="18"/>
          <w:szCs w:val="18"/>
        </w:rPr>
        <w:tab/>
      </w:r>
      <w:r w:rsidRPr="00C43ADC">
        <w:rPr>
          <w:rFonts w:ascii="Verdana" w:hAnsi="Verdana"/>
          <w:sz w:val="18"/>
          <w:szCs w:val="18"/>
        </w:rPr>
        <w:tab/>
      </w:r>
      <w:r w:rsidRPr="00C43ADC">
        <w:rPr>
          <w:rFonts w:ascii="Verdana" w:hAnsi="Verdana"/>
          <w:sz w:val="18"/>
          <w:szCs w:val="18"/>
        </w:rPr>
        <w:tab/>
      </w:r>
    </w:p>
    <w:p w14:paraId="7B8A8BBF" w14:textId="568D2244" w:rsidR="003739E9" w:rsidRPr="00C43ADC" w:rsidRDefault="00D46F90" w:rsidP="00DB462B">
      <w:pPr>
        <w:spacing w:line="276" w:lineRule="auto"/>
        <w:ind w:left="5040" w:firstLine="720"/>
        <w:rPr>
          <w:rFonts w:ascii="Verdana" w:hAnsi="Verdana"/>
          <w:sz w:val="18"/>
          <w:szCs w:val="18"/>
        </w:rPr>
      </w:pPr>
      <w:r>
        <w:rPr>
          <w:noProof/>
        </w:rPr>
        <mc:AlternateContent>
          <mc:Choice Requires="wps">
            <w:drawing>
              <wp:anchor distT="4294967295" distB="4294967295" distL="114300" distR="114300" simplePos="0" relativeHeight="251658240" behindDoc="0" locked="0" layoutInCell="1" allowOverlap="1" wp14:anchorId="4957F37B" wp14:editId="536EA3C2">
                <wp:simplePos x="0" y="0"/>
                <wp:positionH relativeFrom="column">
                  <wp:posOffset>3657600</wp:posOffset>
                </wp:positionH>
                <wp:positionV relativeFrom="paragraph">
                  <wp:posOffset>114299</wp:posOffset>
                </wp:positionV>
                <wp:extent cx="2224405" cy="0"/>
                <wp:effectExtent l="0" t="0" r="0" b="0"/>
                <wp:wrapNone/>
                <wp:docPr id="8739544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D8A4F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9pt" to="46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" strokecolor="black [3040]">
                <o:lock v:ext="edit" shapetype="f"/>
              </v:line>
            </w:pict>
          </mc:Fallback>
        </mc:AlternateContent>
      </w:r>
    </w:p>
    <w:p w14:paraId="0D2026AF" w14:textId="77777777" w:rsidR="006C0DC8" w:rsidRPr="00C43ADC" w:rsidRDefault="006C0DC8" w:rsidP="00936C3B">
      <w:pPr>
        <w:spacing w:after="200" w:line="276" w:lineRule="auto"/>
        <w:ind w:left="5760"/>
        <w:rPr>
          <w:rFonts w:ascii="Verdana" w:hAnsi="Verdana"/>
          <w:sz w:val="18"/>
          <w:szCs w:val="18"/>
        </w:rPr>
      </w:pPr>
    </w:p>
    <w:p w14:paraId="2578CAA3" w14:textId="77777777" w:rsidR="00DF41BC" w:rsidRPr="00C43ADC" w:rsidRDefault="00DF41BC" w:rsidP="00936C3B">
      <w:pPr>
        <w:spacing w:after="200" w:line="276" w:lineRule="auto"/>
        <w:ind w:left="5760"/>
        <w:rPr>
          <w:rFonts w:ascii="Verdana" w:hAnsi="Verdana"/>
          <w:sz w:val="18"/>
          <w:szCs w:val="18"/>
        </w:rPr>
      </w:pPr>
    </w:p>
    <w:p w14:paraId="2602987F" w14:textId="446777B4" w:rsidR="00DF41BC" w:rsidRPr="00C43ADC" w:rsidRDefault="00D46F90" w:rsidP="000D4A22">
      <w:pPr>
        <w:spacing w:before="240" w:after="200" w:line="276" w:lineRule="auto"/>
        <w:ind w:left="5760"/>
        <w:rPr>
          <w:rFonts w:ascii="Verdana" w:hAnsi="Verdana"/>
          <w:sz w:val="18"/>
          <w:szCs w:val="18"/>
        </w:rPr>
      </w:pPr>
      <w:r>
        <w:rPr>
          <w:noProof/>
        </w:rPr>
        <mc:AlternateContent>
          <mc:Choice Requires="wps">
            <w:drawing>
              <wp:anchor distT="4294967295" distB="4294967295" distL="114300" distR="114300" simplePos="0" relativeHeight="251659264" behindDoc="0" locked="0" layoutInCell="1" allowOverlap="1" wp14:anchorId="4E247F90" wp14:editId="69C1A1C2">
                <wp:simplePos x="0" y="0"/>
                <wp:positionH relativeFrom="column">
                  <wp:posOffset>3657600</wp:posOffset>
                </wp:positionH>
                <wp:positionV relativeFrom="paragraph">
                  <wp:posOffset>-2541</wp:posOffset>
                </wp:positionV>
                <wp:extent cx="222440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2BD22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2pt" to="46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" strokecolor="black [3040]">
                <o:lock v:ext="edit" shapetype="f"/>
              </v:line>
            </w:pict>
          </mc:Fallback>
        </mc:AlternateContent>
      </w:r>
      <w:r w:rsidR="00F54433" w:rsidRPr="00C43ADC">
        <w:rPr>
          <w:rFonts w:ascii="Verdana" w:hAnsi="Verdana"/>
          <w:sz w:val="18"/>
          <w:szCs w:val="18"/>
        </w:rPr>
        <w:t xml:space="preserve"> </w:t>
      </w:r>
      <w:r w:rsidR="00DF41BC" w:rsidRPr="00C43ADC">
        <w:rPr>
          <w:rFonts w:ascii="Verdana" w:hAnsi="Verdana"/>
          <w:sz w:val="18"/>
          <w:szCs w:val="18"/>
        </w:rPr>
        <w:t xml:space="preserve">  </w:t>
      </w:r>
    </w:p>
    <w:p w14:paraId="4CA10C57" w14:textId="77777777" w:rsidR="00DF41BC" w:rsidRPr="00C43ADC" w:rsidRDefault="00DF41BC" w:rsidP="00DF41BC">
      <w:pPr>
        <w:spacing w:after="200" w:line="276" w:lineRule="auto"/>
        <w:ind w:left="5760"/>
        <w:rPr>
          <w:rFonts w:ascii="Verdana" w:hAnsi="Verdana"/>
          <w:sz w:val="18"/>
          <w:szCs w:val="18"/>
        </w:rPr>
      </w:pPr>
    </w:p>
    <w:p w14:paraId="59633507" w14:textId="77777777" w:rsidR="007A0082" w:rsidRDefault="007A0082" w:rsidP="00B575E2">
      <w:pPr>
        <w:ind w:left="5760" w:firstLine="720"/>
        <w:rPr>
          <w:rFonts w:ascii="Verdana" w:hAnsi="Verdana"/>
          <w:sz w:val="18"/>
          <w:szCs w:val="18"/>
        </w:rPr>
      </w:pPr>
    </w:p>
    <w:p w14:paraId="4DF63C10" w14:textId="77777777" w:rsidR="007A0082" w:rsidRDefault="007A0082">
      <w:pPr>
        <w:rPr>
          <w:rFonts w:ascii="Verdana" w:hAnsi="Verdana"/>
          <w:sz w:val="18"/>
          <w:szCs w:val="18"/>
        </w:rPr>
      </w:pPr>
      <w:r>
        <w:rPr>
          <w:rFonts w:ascii="Verdana" w:hAnsi="Verdana"/>
          <w:sz w:val="18"/>
          <w:szCs w:val="18"/>
        </w:rPr>
        <w:br w:type="page"/>
      </w:r>
    </w:p>
    <w:p w14:paraId="7A6B0894" w14:textId="77777777" w:rsidR="006C05AE" w:rsidRDefault="006C05AE" w:rsidP="00F91D13">
      <w:pPr>
        <w:pStyle w:val="LOSDocHeading2"/>
        <w:spacing w:before="0" w:after="0"/>
        <w:ind w:left="3600" w:firstLine="720"/>
        <w:rPr>
          <w:szCs w:val="18"/>
          <w:lang w:val="en-GB"/>
        </w:rPr>
      </w:pPr>
      <w:bookmarkStart w:id="0" w:name="Text7"/>
      <w:r w:rsidRPr="00973C12">
        <w:rPr>
          <w:szCs w:val="18"/>
          <w:lang w:val="en-GB"/>
        </w:rPr>
        <w:lastRenderedPageBreak/>
        <w:t>SCHEDULE “A”</w:t>
      </w:r>
    </w:p>
    <w:p w14:paraId="7734FCA4" w14:textId="77777777" w:rsidR="006C05AE" w:rsidRPr="00973C12" w:rsidRDefault="006C05AE" w:rsidP="006C05AE">
      <w:pPr>
        <w:pStyle w:val="LOSDocHeading2"/>
        <w:spacing w:before="0" w:after="0"/>
        <w:jc w:val="center"/>
        <w:rPr>
          <w:szCs w:val="18"/>
          <w:lang w:val="en-GB"/>
        </w:rPr>
      </w:pPr>
    </w:p>
    <w:bookmarkEnd w:id="0"/>
    <w:p w14:paraId="46CD088D" w14:textId="77777777" w:rsidR="00671E35" w:rsidRPr="007A0082" w:rsidRDefault="00671E35" w:rsidP="006C05AE">
      <w:pPr>
        <w:rPr>
          <w:sz w:val="18"/>
          <w:szCs w:val="18"/>
          <w:lang w:val="en-GB"/>
        </w:rPr>
      </w:pPr>
    </w:p>
    <w:p w14:paraId="0F1C3CDF" w14:textId="77777777" w:rsidR="006C05AE" w:rsidRPr="007A78CC" w:rsidRDefault="006C05AE" w:rsidP="006C05AE">
      <w:pPr>
        <w:rPr>
          <w:rFonts w:ascii="Verdana" w:hAnsi="Verdana"/>
          <w:b/>
          <w:sz w:val="18"/>
          <w:szCs w:val="18"/>
        </w:rPr>
      </w:pPr>
    </w:p>
    <w:sectPr w:rsidR="006C05AE" w:rsidRPr="007A78CC" w:rsidSect="00B06A3B">
      <w:headerReference w:type="default" r:id="rId13"/>
      <w:type w:val="continuous"/>
      <w:pgSz w:w="12240" w:h="15840" w:code="1"/>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C0B6E" w14:textId="77777777" w:rsidR="00342D65" w:rsidRDefault="00342D65">
      <w:r>
        <w:separator/>
      </w:r>
    </w:p>
  </w:endnote>
  <w:endnote w:type="continuationSeparator" w:id="0">
    <w:p w14:paraId="466CE4D6" w14:textId="77777777" w:rsidR="00342D65" w:rsidRDefault="0034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thmITC Bk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09B5" w14:textId="65452476" w:rsidR="006A5818" w:rsidRPr="007A0082" w:rsidRDefault="007A0082" w:rsidP="007A0082">
    <w:pPr>
      <w:pStyle w:val="LOSDocFooter"/>
      <w:tabs>
        <w:tab w:val="clear" w:pos="4320"/>
        <w:tab w:val="clear" w:pos="8640"/>
        <w:tab w:val="center" w:pos="4962"/>
        <w:tab w:val="right" w:pos="9923"/>
      </w:tabs>
    </w:pPr>
    <w:r w:rsidRPr="007A0082">
      <w:t>General Assignment of Leases and Rents</w:t>
    </w:r>
    <w:r>
      <w:t xml:space="preserve"> 01/14</w:t>
    </w:r>
    <w:r w:rsidRPr="00325C78">
      <w:tab/>
      <w:t xml:space="preserve">Page </w:t>
    </w:r>
    <w:r w:rsidRPr="00325C78">
      <w:rPr>
        <w:rStyle w:val="PageNumber"/>
      </w:rPr>
      <w:fldChar w:fldCharType="begin"/>
    </w:r>
    <w:r w:rsidRPr="00325C78">
      <w:rPr>
        <w:rStyle w:val="PageNumber"/>
      </w:rPr>
      <w:instrText xml:space="preserve"> PAGE </w:instrText>
    </w:r>
    <w:r w:rsidRPr="00325C78">
      <w:rPr>
        <w:rStyle w:val="PageNumber"/>
      </w:rPr>
      <w:fldChar w:fldCharType="separate"/>
    </w:r>
    <w:r w:rsidR="007632DB">
      <w:rPr>
        <w:rStyle w:val="PageNumber"/>
        <w:noProof/>
      </w:rPr>
      <w:t>1</w:t>
    </w:r>
    <w:r w:rsidRPr="00325C78">
      <w:rPr>
        <w:rStyle w:val="PageNumber"/>
      </w:rPr>
      <w:fldChar w:fldCharType="end"/>
    </w:r>
    <w:r w:rsidRPr="00325C78">
      <w:rPr>
        <w:rStyle w:val="PageNumber"/>
      </w:rPr>
      <w:t xml:space="preserve"> of </w:t>
    </w:r>
    <w:r w:rsidRPr="00325C78">
      <w:rPr>
        <w:rStyle w:val="PageNumber"/>
      </w:rPr>
      <w:fldChar w:fldCharType="begin"/>
    </w:r>
    <w:r w:rsidRPr="00325C78">
      <w:rPr>
        <w:rStyle w:val="PageNumber"/>
      </w:rPr>
      <w:instrText xml:space="preserve"> NUMPAGES </w:instrText>
    </w:r>
    <w:r w:rsidRPr="00325C78">
      <w:rPr>
        <w:rStyle w:val="PageNumber"/>
      </w:rPr>
      <w:fldChar w:fldCharType="separate"/>
    </w:r>
    <w:r w:rsidR="007632DB">
      <w:rPr>
        <w:rStyle w:val="PageNumber"/>
        <w:noProof/>
      </w:rPr>
      <w:t>4</w:t>
    </w:r>
    <w:r w:rsidRPr="00325C78">
      <w:rPr>
        <w:rStyle w:val="PageNumber"/>
      </w:rPr>
      <w:fldChar w:fldCharType="end"/>
    </w:r>
    <w:r w:rsidRPr="00325C78">
      <w:rPr>
        <w:rStyle w:val="PageNumber"/>
      </w:rPr>
      <w:tab/>
    </w:r>
    <w:r w:rsidR="00142017" w:rsidRPr="00142017">
      <w:rPr>
        <w:rStyle w:val="PageNumber"/>
      </w:rPr>
      <w:t>Servus Credit Union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1060" w14:textId="77777777" w:rsidR="00342D65" w:rsidRDefault="00342D65">
      <w:r>
        <w:separator/>
      </w:r>
    </w:p>
  </w:footnote>
  <w:footnote w:type="continuationSeparator" w:id="0">
    <w:p w14:paraId="61D93380" w14:textId="77777777" w:rsidR="00342D65" w:rsidRDefault="0034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B661" w14:textId="77777777" w:rsidR="007A78CC" w:rsidRPr="007A0082" w:rsidRDefault="007A78CC">
    <w:pPr>
      <w:pStyle w:val="Header"/>
      <w:rPr>
        <w:rFonts w:ascii="Verdana" w:hAnsi="Verdana"/>
        <w:sz w:val="2"/>
        <w:szCs w:val="2"/>
      </w:rPr>
    </w:pPr>
  </w:p>
  <w:p w14:paraId="26908B58" w14:textId="77777777" w:rsidR="007A78CC" w:rsidRDefault="007A78CC">
    <w:pPr>
      <w:pStyle w:val="Header"/>
      <w:rPr>
        <w:rFonts w:ascii="Verdana" w:hAnsi="Verdana"/>
        <w:sz w:val="2"/>
        <w:szCs w:val="2"/>
      </w:rPr>
    </w:pPr>
  </w:p>
  <w:p w14:paraId="123E7C39" w14:textId="77777777" w:rsidR="007A0082" w:rsidRDefault="007A0082">
    <w:pPr>
      <w:pStyle w:val="Header"/>
      <w:rPr>
        <w:rFonts w:ascii="Verdana" w:hAnsi="Verdana"/>
        <w:sz w:val="2"/>
        <w:szCs w:val="2"/>
      </w:rPr>
    </w:pPr>
  </w:p>
  <w:p w14:paraId="0230549A" w14:textId="77777777" w:rsidR="007A0082" w:rsidRDefault="007A0082">
    <w:pPr>
      <w:pStyle w:val="Header"/>
      <w:rPr>
        <w:rFonts w:ascii="Verdana" w:hAnsi="Verdana"/>
        <w:sz w:val="2"/>
        <w:szCs w:val="2"/>
      </w:rPr>
    </w:pPr>
  </w:p>
  <w:p w14:paraId="132A4CC6" w14:textId="25723AC2" w:rsidR="007A0082" w:rsidRPr="007A0082" w:rsidRDefault="007A0082">
    <w:pPr>
      <w:pStyle w:val="Header"/>
      <w:rPr>
        <w:rFonts w:ascii="Verdana" w:hAnsi="Verdana"/>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76F2" w14:textId="77777777" w:rsidR="00B06A3B" w:rsidRPr="00B06A3B" w:rsidRDefault="00B06A3B" w:rsidP="00B06A3B">
    <w:pPr>
      <w:pStyle w:val="Header"/>
      <w:spacing w:before="15" w:after="120" w:line="260" w:lineRule="exac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3464"/>
    <w:multiLevelType w:val="hybridMultilevel"/>
    <w:tmpl w:val="3D7AC5F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B590F43"/>
    <w:multiLevelType w:val="hybridMultilevel"/>
    <w:tmpl w:val="3F9E02CE"/>
    <w:lvl w:ilvl="0" w:tplc="23B680D6">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11EC394B"/>
    <w:multiLevelType w:val="hybridMultilevel"/>
    <w:tmpl w:val="692C5A9E"/>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8140EA"/>
    <w:multiLevelType w:val="hybridMultilevel"/>
    <w:tmpl w:val="6B7CE1BE"/>
    <w:lvl w:ilvl="0" w:tplc="62F4BBC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7E3DF2"/>
    <w:multiLevelType w:val="hybridMultilevel"/>
    <w:tmpl w:val="0B8C46AA"/>
    <w:lvl w:ilvl="0" w:tplc="8C203740">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2F6A4289"/>
    <w:multiLevelType w:val="hybridMultilevel"/>
    <w:tmpl w:val="86304602"/>
    <w:lvl w:ilvl="0" w:tplc="23B680D6">
      <w:start w:val="1"/>
      <w:numFmt w:val="lowerLetter"/>
      <w:lvlText w:val="(%1)"/>
      <w:lvlJc w:val="left"/>
      <w:pPr>
        <w:ind w:left="1440" w:hanging="360"/>
      </w:pPr>
      <w:rPr>
        <w:rFonts w:cs="Times New Roman"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6" w15:restartNumberingAfterBreak="0">
    <w:nsid w:val="33D2332B"/>
    <w:multiLevelType w:val="hybridMultilevel"/>
    <w:tmpl w:val="B90CACE4"/>
    <w:lvl w:ilvl="0" w:tplc="23B680D6">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3E4F282B"/>
    <w:multiLevelType w:val="hybridMultilevel"/>
    <w:tmpl w:val="4510F1B4"/>
    <w:lvl w:ilvl="0" w:tplc="E3108260">
      <w:start w:val="1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0C2259"/>
    <w:multiLevelType w:val="hybridMultilevel"/>
    <w:tmpl w:val="76704018"/>
    <w:lvl w:ilvl="0" w:tplc="AD88B4B8">
      <w:start w:val="1"/>
      <w:numFmt w:val="lowerLetter"/>
      <w:lvlText w:val="(%1)"/>
      <w:lvlJc w:val="left"/>
      <w:pPr>
        <w:ind w:left="1440" w:hanging="72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47584768"/>
    <w:multiLevelType w:val="hybridMultilevel"/>
    <w:tmpl w:val="5A74AAA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E93C06"/>
    <w:multiLevelType w:val="hybridMultilevel"/>
    <w:tmpl w:val="EB28E154"/>
    <w:lvl w:ilvl="0" w:tplc="10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9E44FD6"/>
    <w:multiLevelType w:val="hybridMultilevel"/>
    <w:tmpl w:val="1564252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E44FDD"/>
    <w:multiLevelType w:val="hybridMultilevel"/>
    <w:tmpl w:val="11900824"/>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3121D4"/>
    <w:multiLevelType w:val="hybridMultilevel"/>
    <w:tmpl w:val="1FF8B30E"/>
    <w:lvl w:ilvl="0" w:tplc="23B680D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C152868"/>
    <w:multiLevelType w:val="hybridMultilevel"/>
    <w:tmpl w:val="6218C78E"/>
    <w:lvl w:ilvl="0" w:tplc="8F763F60">
      <w:start w:val="2"/>
      <w:numFmt w:val="decimal"/>
      <w:lvlText w:val="%1."/>
      <w:lvlJc w:val="left"/>
      <w:pPr>
        <w:tabs>
          <w:tab w:val="num" w:pos="720"/>
        </w:tabs>
        <w:ind w:left="720" w:hanging="360"/>
      </w:pPr>
      <w:rPr>
        <w:rFonts w:cs="Times New Roman" w:hint="default"/>
      </w:rPr>
    </w:lvl>
    <w:lvl w:ilvl="1" w:tplc="B4B4EB72">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716617E6"/>
    <w:multiLevelType w:val="hybridMultilevel"/>
    <w:tmpl w:val="CF349C72"/>
    <w:lvl w:ilvl="0" w:tplc="FEC8EB86">
      <w:start w:val="1"/>
      <w:numFmt w:val="bullet"/>
      <w:pStyle w:val="LOSDocBulletL1"/>
      <w:lvlText w:val=""/>
      <w:lvlJc w:val="left"/>
      <w:pPr>
        <w:tabs>
          <w:tab w:val="num" w:pos="360"/>
        </w:tabs>
        <w:ind w:left="360" w:hanging="360"/>
      </w:pPr>
      <w:rPr>
        <w:rFonts w:ascii="Symbol" w:hAnsi="Symbol" w:hint="default"/>
      </w:rPr>
    </w:lvl>
    <w:lvl w:ilvl="1" w:tplc="81482B70">
      <w:start w:val="1"/>
      <w:numFmt w:val="bullet"/>
      <w:pStyle w:val="LOSDocBulletL2"/>
      <w:lvlText w:val="o"/>
      <w:lvlJc w:val="left"/>
      <w:pPr>
        <w:tabs>
          <w:tab w:val="num" w:pos="1440"/>
        </w:tabs>
        <w:ind w:left="1440" w:hanging="360"/>
      </w:pPr>
      <w:rPr>
        <w:rFonts w:ascii="Courier New" w:hAnsi="Courier New" w:hint="default"/>
      </w:rPr>
    </w:lvl>
    <w:lvl w:ilvl="2" w:tplc="6ED20406">
      <w:start w:val="1"/>
      <w:numFmt w:val="bullet"/>
      <w:pStyle w:val="LOSDocBulletL3"/>
      <w:lvlText w:val=""/>
      <w:lvlJc w:val="left"/>
      <w:pPr>
        <w:tabs>
          <w:tab w:val="num" w:pos="2160"/>
        </w:tabs>
        <w:ind w:left="2160" w:hanging="360"/>
      </w:pPr>
      <w:rPr>
        <w:rFonts w:ascii="Wingdings" w:hAnsi="Wingdings" w:hint="default"/>
      </w:rPr>
    </w:lvl>
    <w:lvl w:ilvl="3" w:tplc="1009000F">
      <w:start w:val="1"/>
      <w:numFmt w:val="decimal"/>
      <w:lvlText w:val="%4."/>
      <w:lvlJc w:val="left"/>
      <w:pPr>
        <w:tabs>
          <w:tab w:val="num" w:pos="2880"/>
        </w:tabs>
        <w:ind w:left="2880" w:hanging="360"/>
      </w:pPr>
      <w:rPr>
        <w:rFonts w:cs="Times New Roman"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4006F"/>
    <w:multiLevelType w:val="hybridMultilevel"/>
    <w:tmpl w:val="94447C5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754F23CF"/>
    <w:multiLevelType w:val="hybridMultilevel"/>
    <w:tmpl w:val="00369A6A"/>
    <w:lvl w:ilvl="0" w:tplc="23B680D6">
      <w:start w:val="1"/>
      <w:numFmt w:val="lowerLetter"/>
      <w:lvlText w:val="(%1)"/>
      <w:lvlJc w:val="left"/>
      <w:pPr>
        <w:ind w:left="1440" w:hanging="360"/>
      </w:pPr>
      <w:rPr>
        <w:rFonts w:cs="Times New Roman" w:hint="default"/>
      </w:rPr>
    </w:lvl>
    <w:lvl w:ilvl="1" w:tplc="23B680D6">
      <w:start w:val="1"/>
      <w:numFmt w:val="lowerLetter"/>
      <w:lvlText w:val="(%2)"/>
      <w:lvlJc w:val="left"/>
      <w:pPr>
        <w:ind w:left="2160" w:hanging="360"/>
      </w:pPr>
      <w:rPr>
        <w:rFonts w:cs="Times New Roman" w:hint="default"/>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15:restartNumberingAfterBreak="0">
    <w:nsid w:val="7FE84D77"/>
    <w:multiLevelType w:val="hybridMultilevel"/>
    <w:tmpl w:val="443AE006"/>
    <w:lvl w:ilvl="0" w:tplc="10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39055860">
    <w:abstractNumId w:val="3"/>
  </w:num>
  <w:num w:numId="2" w16cid:durableId="1950968708">
    <w:abstractNumId w:val="9"/>
  </w:num>
  <w:num w:numId="3" w16cid:durableId="1309169503">
    <w:abstractNumId w:val="2"/>
  </w:num>
  <w:num w:numId="4" w16cid:durableId="1934895131">
    <w:abstractNumId w:val="12"/>
  </w:num>
  <w:num w:numId="5" w16cid:durableId="1509519689">
    <w:abstractNumId w:val="15"/>
  </w:num>
  <w:num w:numId="6" w16cid:durableId="1862357810">
    <w:abstractNumId w:val="11"/>
  </w:num>
  <w:num w:numId="7" w16cid:durableId="258099883">
    <w:abstractNumId w:val="18"/>
  </w:num>
  <w:num w:numId="8" w16cid:durableId="128014755">
    <w:abstractNumId w:val="10"/>
  </w:num>
  <w:num w:numId="9" w16cid:durableId="2028097592">
    <w:abstractNumId w:val="13"/>
  </w:num>
  <w:num w:numId="10" w16cid:durableId="1854605472">
    <w:abstractNumId w:val="7"/>
  </w:num>
  <w:num w:numId="11" w16cid:durableId="1044017695">
    <w:abstractNumId w:val="6"/>
  </w:num>
  <w:num w:numId="12" w16cid:durableId="938179978">
    <w:abstractNumId w:val="8"/>
  </w:num>
  <w:num w:numId="13" w16cid:durableId="2002152490">
    <w:abstractNumId w:val="4"/>
  </w:num>
  <w:num w:numId="14" w16cid:durableId="916982619">
    <w:abstractNumId w:val="14"/>
  </w:num>
  <w:num w:numId="15" w16cid:durableId="785585748">
    <w:abstractNumId w:val="0"/>
  </w:num>
  <w:num w:numId="16" w16cid:durableId="1117989811">
    <w:abstractNumId w:val="16"/>
  </w:num>
  <w:num w:numId="17" w16cid:durableId="1593581921">
    <w:abstractNumId w:val="5"/>
  </w:num>
  <w:num w:numId="18" w16cid:durableId="605313924">
    <w:abstractNumId w:val="17"/>
  </w:num>
  <w:num w:numId="19" w16cid:durableId="189512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B9"/>
    <w:rsid w:val="00024C3F"/>
    <w:rsid w:val="000330FB"/>
    <w:rsid w:val="00040F28"/>
    <w:rsid w:val="0007109B"/>
    <w:rsid w:val="00083694"/>
    <w:rsid w:val="00087007"/>
    <w:rsid w:val="000C0CA9"/>
    <w:rsid w:val="000D4A22"/>
    <w:rsid w:val="000F4736"/>
    <w:rsid w:val="000F76CA"/>
    <w:rsid w:val="00102B92"/>
    <w:rsid w:val="0010765E"/>
    <w:rsid w:val="00113213"/>
    <w:rsid w:val="00142017"/>
    <w:rsid w:val="00146077"/>
    <w:rsid w:val="00197DE9"/>
    <w:rsid w:val="001A260A"/>
    <w:rsid w:val="001B22CE"/>
    <w:rsid w:val="001F54B9"/>
    <w:rsid w:val="00216C8A"/>
    <w:rsid w:val="0022372C"/>
    <w:rsid w:val="002735CC"/>
    <w:rsid w:val="00287087"/>
    <w:rsid w:val="002A107B"/>
    <w:rsid w:val="002A1420"/>
    <w:rsid w:val="002C0DF7"/>
    <w:rsid w:val="002C61B9"/>
    <w:rsid w:val="002D3A2C"/>
    <w:rsid w:val="00325C78"/>
    <w:rsid w:val="003347A4"/>
    <w:rsid w:val="00342D65"/>
    <w:rsid w:val="003739E9"/>
    <w:rsid w:val="003957FD"/>
    <w:rsid w:val="003B0BBB"/>
    <w:rsid w:val="003B4E32"/>
    <w:rsid w:val="003C2718"/>
    <w:rsid w:val="003D4BD1"/>
    <w:rsid w:val="003D5B31"/>
    <w:rsid w:val="003E22E8"/>
    <w:rsid w:val="003F2844"/>
    <w:rsid w:val="003F2A6B"/>
    <w:rsid w:val="004019F3"/>
    <w:rsid w:val="0043689F"/>
    <w:rsid w:val="004512E4"/>
    <w:rsid w:val="004538A1"/>
    <w:rsid w:val="00455305"/>
    <w:rsid w:val="00461F6A"/>
    <w:rsid w:val="004D1885"/>
    <w:rsid w:val="004F2696"/>
    <w:rsid w:val="005155FD"/>
    <w:rsid w:val="00526FE0"/>
    <w:rsid w:val="005274C6"/>
    <w:rsid w:val="005648B3"/>
    <w:rsid w:val="00584EE9"/>
    <w:rsid w:val="005908FB"/>
    <w:rsid w:val="005A0736"/>
    <w:rsid w:val="005D591C"/>
    <w:rsid w:val="006013E3"/>
    <w:rsid w:val="006033E2"/>
    <w:rsid w:val="0063076F"/>
    <w:rsid w:val="006613E2"/>
    <w:rsid w:val="00671E35"/>
    <w:rsid w:val="006A5818"/>
    <w:rsid w:val="006C05AE"/>
    <w:rsid w:val="006C0DC8"/>
    <w:rsid w:val="006D33B0"/>
    <w:rsid w:val="006E5FB4"/>
    <w:rsid w:val="006F4442"/>
    <w:rsid w:val="00701480"/>
    <w:rsid w:val="007632DB"/>
    <w:rsid w:val="00764B37"/>
    <w:rsid w:val="00774844"/>
    <w:rsid w:val="00782D79"/>
    <w:rsid w:val="00785D7F"/>
    <w:rsid w:val="007931EC"/>
    <w:rsid w:val="007A0082"/>
    <w:rsid w:val="007A1844"/>
    <w:rsid w:val="007A426F"/>
    <w:rsid w:val="007A4283"/>
    <w:rsid w:val="007A78CC"/>
    <w:rsid w:val="007F4356"/>
    <w:rsid w:val="00821FC2"/>
    <w:rsid w:val="008301FB"/>
    <w:rsid w:val="00856D0C"/>
    <w:rsid w:val="00863FE7"/>
    <w:rsid w:val="00866179"/>
    <w:rsid w:val="00877FC6"/>
    <w:rsid w:val="008C5F5B"/>
    <w:rsid w:val="008F438D"/>
    <w:rsid w:val="00912334"/>
    <w:rsid w:val="0091640B"/>
    <w:rsid w:val="00936C3B"/>
    <w:rsid w:val="00956BC5"/>
    <w:rsid w:val="00973C12"/>
    <w:rsid w:val="009963D5"/>
    <w:rsid w:val="009A0C74"/>
    <w:rsid w:val="009B0925"/>
    <w:rsid w:val="009F1EB9"/>
    <w:rsid w:val="00A42EBD"/>
    <w:rsid w:val="00A55E48"/>
    <w:rsid w:val="00AA6507"/>
    <w:rsid w:val="00AC760A"/>
    <w:rsid w:val="00B06A3B"/>
    <w:rsid w:val="00B2538D"/>
    <w:rsid w:val="00B575E2"/>
    <w:rsid w:val="00B756F8"/>
    <w:rsid w:val="00B91789"/>
    <w:rsid w:val="00BA328C"/>
    <w:rsid w:val="00BA5180"/>
    <w:rsid w:val="00BB179C"/>
    <w:rsid w:val="00BC1787"/>
    <w:rsid w:val="00BF08BB"/>
    <w:rsid w:val="00C17947"/>
    <w:rsid w:val="00C3670B"/>
    <w:rsid w:val="00C43ADC"/>
    <w:rsid w:val="00C92D2C"/>
    <w:rsid w:val="00CD23EE"/>
    <w:rsid w:val="00CF170B"/>
    <w:rsid w:val="00D0618B"/>
    <w:rsid w:val="00D20105"/>
    <w:rsid w:val="00D20421"/>
    <w:rsid w:val="00D269E7"/>
    <w:rsid w:val="00D46F90"/>
    <w:rsid w:val="00D80554"/>
    <w:rsid w:val="00D93179"/>
    <w:rsid w:val="00D95D2C"/>
    <w:rsid w:val="00DA6FE5"/>
    <w:rsid w:val="00DB462B"/>
    <w:rsid w:val="00DE45AD"/>
    <w:rsid w:val="00DF41BC"/>
    <w:rsid w:val="00E0442F"/>
    <w:rsid w:val="00E24C2B"/>
    <w:rsid w:val="00E45ECC"/>
    <w:rsid w:val="00E556D0"/>
    <w:rsid w:val="00E6124F"/>
    <w:rsid w:val="00E74556"/>
    <w:rsid w:val="00E8099E"/>
    <w:rsid w:val="00E90A92"/>
    <w:rsid w:val="00EC716A"/>
    <w:rsid w:val="00EE5A86"/>
    <w:rsid w:val="00EF679B"/>
    <w:rsid w:val="00F448E5"/>
    <w:rsid w:val="00F54433"/>
    <w:rsid w:val="00F91D13"/>
    <w:rsid w:val="00FA3E9E"/>
    <w:rsid w:val="00FC1D2A"/>
    <w:rsid w:val="00FE326C"/>
    <w:rsid w:val="306E425B"/>
    <w:rsid w:val="495DE937"/>
    <w:rsid w:val="749DCD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B7942D"/>
  <w14:defaultImageDpi w14:val="0"/>
  <w15:docId w15:val="{7D34FBBF-6F4F-47C0-A09F-8642DF14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lsdException w:name="Strong" w:uiPriority="22"/>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5A86"/>
    <w:rPr>
      <w:sz w:val="24"/>
      <w:szCs w:val="24"/>
    </w:rPr>
  </w:style>
  <w:style w:type="paragraph" w:styleId="Heading1">
    <w:name w:val="heading 1"/>
    <w:basedOn w:val="Normal"/>
    <w:next w:val="Normal"/>
    <w:link w:val="Heading1Char"/>
    <w:uiPriority w:val="9"/>
    <w:pPr>
      <w:keepNext/>
      <w:outlineLvl w:val="0"/>
    </w:pPr>
    <w:rPr>
      <w:rFonts w:ascii="ChelthmITC Bk BT" w:hAnsi="ChelthmITC Bk BT"/>
      <w:i/>
      <w:spacing w:val="2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D0618B"/>
    <w:rPr>
      <w:rFonts w:cs="Times New Roman"/>
      <w:sz w:val="24"/>
      <w:lang w:val="en-US" w:eastAsia="en-US"/>
    </w:rPr>
  </w:style>
  <w:style w:type="table" w:styleId="TableGrid">
    <w:name w:val="Table Grid"/>
    <w:basedOn w:val="TableNormal"/>
    <w:uiPriority w:val="59"/>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customStyle="1" w:styleId="LOSDocHeading">
    <w:name w:val="LOS Doc Heading"/>
    <w:basedOn w:val="Normal"/>
    <w:link w:val="LOSDocHeadingChar"/>
    <w:qFormat/>
    <w:rsid w:val="00D0618B"/>
    <w:pPr>
      <w:spacing w:before="4" w:after="120" w:line="260" w:lineRule="exact"/>
    </w:pPr>
    <w:rPr>
      <w:rFonts w:ascii="Verdana" w:hAnsi="Verdana"/>
      <w:b/>
      <w:sz w:val="20"/>
      <w:szCs w:val="20"/>
    </w:rPr>
  </w:style>
  <w:style w:type="paragraph" w:customStyle="1" w:styleId="LOSDocBodyText">
    <w:name w:val="LOS Doc Body Text"/>
    <w:basedOn w:val="Normal"/>
    <w:link w:val="LOSDocBodyTextChar"/>
    <w:qFormat/>
    <w:rsid w:val="00D0618B"/>
    <w:pPr>
      <w:spacing w:before="4" w:after="120" w:line="260" w:lineRule="exact"/>
    </w:pPr>
    <w:rPr>
      <w:rFonts w:ascii="Verdana" w:hAnsi="Verdana"/>
      <w:sz w:val="18"/>
      <w:szCs w:val="20"/>
    </w:rPr>
  </w:style>
  <w:style w:type="character" w:customStyle="1" w:styleId="LOSDocHeadingChar">
    <w:name w:val="LOS Doc Heading Char"/>
    <w:link w:val="LOSDocHeading"/>
    <w:locked/>
    <w:rsid w:val="00D0618B"/>
    <w:rPr>
      <w:rFonts w:ascii="Verdana" w:hAnsi="Verdana"/>
      <w:b/>
      <w:lang w:val="en-US" w:eastAsia="en-US"/>
    </w:rPr>
  </w:style>
  <w:style w:type="paragraph" w:customStyle="1" w:styleId="LOSDocHeading2">
    <w:name w:val="LOS Doc Heading 2"/>
    <w:basedOn w:val="Normal"/>
    <w:link w:val="LOSDocHeading2Char"/>
    <w:qFormat/>
    <w:rsid w:val="00D0618B"/>
    <w:pPr>
      <w:spacing w:before="4" w:after="120" w:line="260" w:lineRule="exact"/>
    </w:pPr>
    <w:rPr>
      <w:rFonts w:ascii="Verdana" w:hAnsi="Verdana"/>
      <w:b/>
      <w:sz w:val="18"/>
    </w:rPr>
  </w:style>
  <w:style w:type="character" w:customStyle="1" w:styleId="LOSDocBodyTextChar">
    <w:name w:val="LOS Doc Body Text Char"/>
    <w:link w:val="LOSDocBodyText"/>
    <w:locked/>
    <w:rsid w:val="00D0618B"/>
    <w:rPr>
      <w:rFonts w:ascii="Verdana" w:hAnsi="Verdana"/>
      <w:sz w:val="18"/>
      <w:lang w:val="en-US" w:eastAsia="en-US"/>
    </w:rPr>
  </w:style>
  <w:style w:type="paragraph" w:customStyle="1" w:styleId="LOSDocHeaderAddress">
    <w:name w:val="LOS Doc Header Address"/>
    <w:basedOn w:val="Normal"/>
    <w:link w:val="LOSDocHeaderAddressChar"/>
    <w:qFormat/>
    <w:rsid w:val="00D0618B"/>
    <w:pPr>
      <w:tabs>
        <w:tab w:val="left" w:pos="360"/>
      </w:tabs>
    </w:pPr>
    <w:rPr>
      <w:rFonts w:ascii="Verdana" w:hAnsi="Verdana"/>
      <w:b/>
      <w:sz w:val="16"/>
      <w:szCs w:val="15"/>
    </w:rPr>
  </w:style>
  <w:style w:type="character" w:customStyle="1" w:styleId="LOSDocHeading2Char">
    <w:name w:val="LOS Doc Heading 2 Char"/>
    <w:link w:val="LOSDocHeading2"/>
    <w:locked/>
    <w:rsid w:val="00D0618B"/>
    <w:rPr>
      <w:rFonts w:ascii="Verdana" w:hAnsi="Verdana"/>
      <w:b/>
      <w:sz w:val="24"/>
      <w:lang w:val="en-US" w:eastAsia="en-US"/>
    </w:rPr>
  </w:style>
  <w:style w:type="paragraph" w:customStyle="1" w:styleId="LOSDocHeaderBody">
    <w:name w:val="LOS Doc Header Body"/>
    <w:basedOn w:val="LOSDocHeaderAddress"/>
    <w:link w:val="LOSDocHeaderBodyChar"/>
    <w:qFormat/>
    <w:rsid w:val="00D0618B"/>
    <w:rPr>
      <w:b w:val="0"/>
    </w:rPr>
  </w:style>
  <w:style w:type="character" w:customStyle="1" w:styleId="LOSDocHeaderAddressChar">
    <w:name w:val="LOS Doc Header Address Char"/>
    <w:link w:val="LOSDocHeaderAddress"/>
    <w:locked/>
    <w:rsid w:val="00D0618B"/>
    <w:rPr>
      <w:rFonts w:ascii="Verdana" w:hAnsi="Verdana"/>
      <w:b/>
      <w:sz w:val="15"/>
      <w:lang w:val="x-none" w:eastAsia="en-US"/>
    </w:rPr>
  </w:style>
  <w:style w:type="paragraph" w:customStyle="1" w:styleId="LOSDocFooter">
    <w:name w:val="LOS Doc Footer"/>
    <w:basedOn w:val="Footer"/>
    <w:link w:val="LOSDocFooterChar"/>
    <w:qFormat/>
    <w:rsid w:val="00D0618B"/>
    <w:rPr>
      <w:rFonts w:ascii="Verdana" w:hAnsi="Verdana"/>
      <w:sz w:val="14"/>
    </w:rPr>
  </w:style>
  <w:style w:type="character" w:customStyle="1" w:styleId="LOSDocHeaderBodyChar">
    <w:name w:val="LOS Doc Header Body Char"/>
    <w:link w:val="LOSDocHeaderBody"/>
    <w:locked/>
    <w:rsid w:val="00D0618B"/>
    <w:rPr>
      <w:rFonts w:ascii="Verdana" w:hAnsi="Verdana"/>
      <w:sz w:val="15"/>
      <w:lang w:val="x-none" w:eastAsia="en-US"/>
    </w:rPr>
  </w:style>
  <w:style w:type="paragraph" w:customStyle="1" w:styleId="LOSDocBulletL1">
    <w:name w:val="LOS Doc Bullet L1"/>
    <w:basedOn w:val="Normal"/>
    <w:link w:val="LOSDocBulletL1Char"/>
    <w:qFormat/>
    <w:rsid w:val="00D0618B"/>
    <w:pPr>
      <w:numPr>
        <w:numId w:val="5"/>
      </w:numPr>
      <w:spacing w:before="4" w:after="120" w:line="260" w:lineRule="exact"/>
    </w:pPr>
    <w:rPr>
      <w:rFonts w:ascii="Verdana" w:hAnsi="Verdana"/>
      <w:sz w:val="18"/>
    </w:rPr>
  </w:style>
  <w:style w:type="character" w:customStyle="1" w:styleId="LOSDocFooterChar">
    <w:name w:val="LOS Doc Footer Char"/>
    <w:link w:val="LOSDocFooter"/>
    <w:locked/>
    <w:rsid w:val="00D0618B"/>
    <w:rPr>
      <w:rFonts w:ascii="Verdana" w:hAnsi="Verdana"/>
      <w:sz w:val="24"/>
      <w:lang w:val="en-US" w:eastAsia="en-US"/>
    </w:rPr>
  </w:style>
  <w:style w:type="paragraph" w:customStyle="1" w:styleId="LOSDocBulletL2">
    <w:name w:val="LOS Doc Bullet L2"/>
    <w:basedOn w:val="Normal"/>
    <w:link w:val="LOSDocBulletL2Char"/>
    <w:qFormat/>
    <w:rsid w:val="00D0618B"/>
    <w:pPr>
      <w:numPr>
        <w:ilvl w:val="1"/>
        <w:numId w:val="5"/>
      </w:numPr>
      <w:tabs>
        <w:tab w:val="num" w:pos="700"/>
      </w:tabs>
      <w:spacing w:before="4" w:after="120" w:line="260" w:lineRule="exact"/>
      <w:ind w:left="700" w:hanging="300"/>
    </w:pPr>
    <w:rPr>
      <w:rFonts w:ascii="Verdana" w:hAnsi="Verdana"/>
      <w:sz w:val="18"/>
    </w:rPr>
  </w:style>
  <w:style w:type="character" w:customStyle="1" w:styleId="LOSDocBulletL1Char">
    <w:name w:val="LOS Doc Bullet L1 Char"/>
    <w:link w:val="LOSDocBulletL1"/>
    <w:locked/>
    <w:rsid w:val="00D0618B"/>
    <w:rPr>
      <w:rFonts w:ascii="Verdana" w:hAnsi="Verdana"/>
      <w:sz w:val="24"/>
      <w:lang w:val="en-US" w:eastAsia="en-US"/>
    </w:rPr>
  </w:style>
  <w:style w:type="paragraph" w:customStyle="1" w:styleId="LOSDocBulletL3">
    <w:name w:val="LOS Doc Bullet L3"/>
    <w:basedOn w:val="Normal"/>
    <w:link w:val="LOSDocBulletL3Char"/>
    <w:qFormat/>
    <w:rsid w:val="00D0618B"/>
    <w:pPr>
      <w:numPr>
        <w:ilvl w:val="2"/>
        <w:numId w:val="5"/>
      </w:numPr>
      <w:tabs>
        <w:tab w:val="num" w:pos="1000"/>
      </w:tabs>
      <w:spacing w:before="4" w:after="120" w:line="260" w:lineRule="exact"/>
      <w:ind w:left="1000" w:hanging="300"/>
    </w:pPr>
    <w:rPr>
      <w:rFonts w:ascii="Verdana" w:hAnsi="Verdana"/>
      <w:sz w:val="18"/>
    </w:rPr>
  </w:style>
  <w:style w:type="character" w:customStyle="1" w:styleId="LOSDocBulletL2Char">
    <w:name w:val="LOS Doc Bullet L2 Char"/>
    <w:link w:val="LOSDocBulletL2"/>
    <w:locked/>
    <w:rsid w:val="00D0618B"/>
    <w:rPr>
      <w:rFonts w:ascii="Verdana" w:hAnsi="Verdana"/>
      <w:sz w:val="24"/>
      <w:lang w:val="en-US" w:eastAsia="en-US"/>
    </w:rPr>
  </w:style>
  <w:style w:type="paragraph" w:customStyle="1" w:styleId="LOSDocTableTextBold">
    <w:name w:val="LOS Doc Table Text Bold"/>
    <w:basedOn w:val="Normal"/>
    <w:qFormat/>
    <w:rsid w:val="000F4736"/>
    <w:rPr>
      <w:rFonts w:ascii="Verdana" w:hAnsi="Verdana"/>
      <w:b/>
      <w:sz w:val="18"/>
      <w:szCs w:val="22"/>
    </w:rPr>
  </w:style>
  <w:style w:type="character" w:customStyle="1" w:styleId="LOSDocBulletL3Char">
    <w:name w:val="LOS Doc Bullet L3 Char"/>
    <w:link w:val="LOSDocBulletL3"/>
    <w:locked/>
    <w:rsid w:val="00D0618B"/>
    <w:rPr>
      <w:rFonts w:ascii="Verdana" w:hAnsi="Verdana"/>
      <w:sz w:val="24"/>
      <w:lang w:val="en-US" w:eastAsia="en-US"/>
    </w:rPr>
  </w:style>
  <w:style w:type="paragraph" w:customStyle="1" w:styleId="LOSDocTableTextNormal">
    <w:name w:val="LOS Doc Table Text Normal"/>
    <w:basedOn w:val="Normal"/>
    <w:qFormat/>
    <w:rsid w:val="000F4736"/>
    <w:rPr>
      <w:rFonts w:ascii="Verdana" w:hAnsi="Verdana"/>
      <w:sz w:val="18"/>
      <w:szCs w:val="22"/>
    </w:rPr>
  </w:style>
  <w:style w:type="character" w:styleId="CommentReference">
    <w:name w:val="annotation reference"/>
    <w:basedOn w:val="DefaultParagraphFont"/>
    <w:uiPriority w:val="99"/>
    <w:semiHidden/>
    <w:unhideWhenUsed/>
    <w:rsid w:val="009F1EB9"/>
    <w:rPr>
      <w:rFonts w:cs="Times New Roman"/>
      <w:sz w:val="16"/>
      <w:szCs w:val="16"/>
    </w:rPr>
  </w:style>
  <w:style w:type="paragraph" w:styleId="Title">
    <w:name w:val="Title"/>
    <w:basedOn w:val="Normal"/>
    <w:next w:val="Normal"/>
    <w:link w:val="TitleChar"/>
    <w:uiPriority w:val="10"/>
    <w:rsid w:val="00D2010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D20105"/>
    <w:rPr>
      <w:rFonts w:ascii="Cambria" w:hAnsi="Cambria" w:cs="Times New Roman"/>
      <w:b/>
      <w:kern w:val="28"/>
      <w:sz w:val="32"/>
      <w:lang w:val="en-US" w:eastAsia="en-US"/>
    </w:rPr>
  </w:style>
  <w:style w:type="paragraph" w:styleId="Subtitle">
    <w:name w:val="Subtitle"/>
    <w:basedOn w:val="Normal"/>
    <w:next w:val="Normal"/>
    <w:link w:val="SubtitleChar"/>
    <w:uiPriority w:val="11"/>
    <w:rsid w:val="00D20105"/>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D20105"/>
    <w:rPr>
      <w:rFonts w:ascii="Cambria" w:hAnsi="Cambria" w:cs="Times New Roman"/>
      <w:sz w:val="24"/>
      <w:lang w:val="en-US" w:eastAsia="en-US"/>
    </w:rPr>
  </w:style>
  <w:style w:type="character" w:styleId="Emphasis">
    <w:name w:val="Emphasis"/>
    <w:basedOn w:val="DefaultParagraphFont"/>
    <w:uiPriority w:val="20"/>
    <w:rsid w:val="00D20105"/>
    <w:rPr>
      <w:rFonts w:cs="Times New Roman"/>
      <w:i/>
    </w:rPr>
  </w:style>
  <w:style w:type="character" w:styleId="Strong">
    <w:name w:val="Strong"/>
    <w:basedOn w:val="DefaultParagraphFont"/>
    <w:uiPriority w:val="22"/>
    <w:rsid w:val="00D20105"/>
    <w:rPr>
      <w:rFonts w:cs="Times New Roman"/>
      <w:b/>
    </w:rPr>
  </w:style>
  <w:style w:type="character" w:styleId="IntenseEmphasis">
    <w:name w:val="Intense Emphasis"/>
    <w:basedOn w:val="DefaultParagraphFont"/>
    <w:uiPriority w:val="66"/>
    <w:rsid w:val="00D20105"/>
    <w:rPr>
      <w:rFonts w:cs="Times New Roman"/>
      <w:b/>
      <w:i/>
      <w:color w:val="4F81BD"/>
    </w:rPr>
  </w:style>
  <w:style w:type="paragraph" w:styleId="IntenseQuote">
    <w:name w:val="Intense Quote"/>
    <w:basedOn w:val="Normal"/>
    <w:next w:val="Normal"/>
    <w:link w:val="IntenseQuoteChar"/>
    <w:uiPriority w:val="60"/>
    <w:rsid w:val="00D2010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locked/>
    <w:rsid w:val="00D20105"/>
    <w:rPr>
      <w:rFonts w:cs="Times New Roman"/>
      <w:b/>
      <w:i/>
      <w:color w:val="4F81BD"/>
      <w:sz w:val="24"/>
      <w:lang w:val="en-US" w:eastAsia="en-US"/>
    </w:rPr>
  </w:style>
  <w:style w:type="character" w:styleId="IntenseReference">
    <w:name w:val="Intense Reference"/>
    <w:basedOn w:val="DefaultParagraphFont"/>
    <w:uiPriority w:val="68"/>
    <w:rsid w:val="00D20105"/>
    <w:rPr>
      <w:rFonts w:cs="Times New Roman"/>
      <w:b/>
      <w:smallCaps/>
      <w:color w:val="C0504D"/>
      <w:spacing w:val="5"/>
      <w:u w:val="single"/>
    </w:rPr>
  </w:style>
  <w:style w:type="character" w:styleId="BookTitle">
    <w:name w:val="Book Title"/>
    <w:basedOn w:val="DefaultParagraphFont"/>
    <w:uiPriority w:val="69"/>
    <w:rsid w:val="00D20105"/>
    <w:rPr>
      <w:rFonts w:cs="Times New Roman"/>
      <w:b/>
      <w:smallCaps/>
      <w:spacing w:val="5"/>
    </w:rPr>
  </w:style>
  <w:style w:type="paragraph" w:styleId="ListParagraph">
    <w:name w:val="List Paragraph"/>
    <w:basedOn w:val="Normal"/>
    <w:uiPriority w:val="72"/>
    <w:rsid w:val="00D20105"/>
    <w:pPr>
      <w:ind w:left="720"/>
    </w:pPr>
  </w:style>
  <w:style w:type="character" w:styleId="SubtleEmphasis">
    <w:name w:val="Subtle Emphasis"/>
    <w:basedOn w:val="DefaultParagraphFont"/>
    <w:uiPriority w:val="65"/>
    <w:rsid w:val="00D20105"/>
    <w:rPr>
      <w:rFonts w:cs="Times New Roman"/>
      <w:i/>
      <w:color w:val="808080"/>
    </w:rPr>
  </w:style>
  <w:style w:type="character" w:styleId="SubtleReference">
    <w:name w:val="Subtle Reference"/>
    <w:basedOn w:val="DefaultParagraphFont"/>
    <w:uiPriority w:val="67"/>
    <w:rsid w:val="00D20105"/>
    <w:rPr>
      <w:rFonts w:cs="Times New Roman"/>
      <w:smallCaps/>
      <w:color w:val="C0504D"/>
      <w:u w:val="single"/>
    </w:rPr>
  </w:style>
  <w:style w:type="paragraph" w:styleId="Quote">
    <w:name w:val="Quote"/>
    <w:basedOn w:val="Normal"/>
    <w:next w:val="Normal"/>
    <w:link w:val="QuoteChar"/>
    <w:uiPriority w:val="73"/>
    <w:rsid w:val="00EE5A86"/>
    <w:rPr>
      <w:i/>
      <w:iCs/>
      <w:color w:val="000000"/>
    </w:rPr>
  </w:style>
  <w:style w:type="character" w:customStyle="1" w:styleId="QuoteChar">
    <w:name w:val="Quote Char"/>
    <w:basedOn w:val="DefaultParagraphFont"/>
    <w:link w:val="Quote"/>
    <w:uiPriority w:val="73"/>
    <w:locked/>
    <w:rsid w:val="00EE5A86"/>
    <w:rPr>
      <w:rFonts w:cs="Times New Roman"/>
      <w:i/>
      <w:color w:val="000000"/>
      <w:sz w:val="24"/>
      <w:lang w:val="en-US" w:eastAsia="en-US"/>
    </w:rPr>
  </w:style>
  <w:style w:type="paragraph" w:styleId="NoSpacing">
    <w:name w:val="No Spacing"/>
    <w:uiPriority w:val="99"/>
    <w:rsid w:val="00EE5A86"/>
    <w:rPr>
      <w:sz w:val="24"/>
      <w:szCs w:val="24"/>
    </w:rPr>
  </w:style>
  <w:style w:type="paragraph" w:styleId="CommentText">
    <w:name w:val="annotation text"/>
    <w:basedOn w:val="Normal"/>
    <w:link w:val="CommentTextChar"/>
    <w:uiPriority w:val="99"/>
    <w:semiHidden/>
    <w:unhideWhenUsed/>
    <w:rsid w:val="009F1EB9"/>
    <w:rPr>
      <w:sz w:val="20"/>
      <w:szCs w:val="20"/>
    </w:rPr>
  </w:style>
  <w:style w:type="character" w:customStyle="1" w:styleId="CommentTextChar">
    <w:name w:val="Comment Text Char"/>
    <w:basedOn w:val="DefaultParagraphFont"/>
    <w:link w:val="CommentText"/>
    <w:uiPriority w:val="99"/>
    <w:semiHidden/>
    <w:locked/>
    <w:rsid w:val="009F1EB9"/>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9F1EB9"/>
    <w:rPr>
      <w:b/>
      <w:bCs/>
    </w:rPr>
  </w:style>
  <w:style w:type="character" w:customStyle="1" w:styleId="CommentSubjectChar">
    <w:name w:val="Comment Subject Char"/>
    <w:basedOn w:val="CommentTextChar"/>
    <w:link w:val="CommentSubject"/>
    <w:uiPriority w:val="99"/>
    <w:semiHidden/>
    <w:locked/>
    <w:rsid w:val="009F1EB9"/>
    <w:rPr>
      <w:rFonts w:cs="Times New Roman"/>
      <w:b/>
      <w:bCs/>
      <w:lang w:val="en-US" w:eastAsia="en-US"/>
    </w:rPr>
  </w:style>
  <w:style w:type="paragraph" w:styleId="BalloonText">
    <w:name w:val="Balloon Text"/>
    <w:basedOn w:val="Normal"/>
    <w:link w:val="BalloonTextChar"/>
    <w:uiPriority w:val="99"/>
    <w:semiHidden/>
    <w:unhideWhenUsed/>
    <w:rsid w:val="009F1E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1E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6_LOS%20templated%20lending%20documents%202013-05-09.zip\C21.Templated.General%20Assignment%20of%20Leases%20and%20%20R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4877EF55F8D4F88D6BDC99F3D7416" ma:contentTypeVersion="19" ma:contentTypeDescription="Create a new document." ma:contentTypeScope="" ma:versionID="09002976e72c5c08b58653e235d7191b">
  <xsd:schema xmlns:xsd="http://www.w3.org/2001/XMLSchema" xmlns:xs="http://www.w3.org/2001/XMLSchema" xmlns:p="http://schemas.microsoft.com/office/2006/metadata/properties" xmlns:ns2="21238c8d-06da-47c5-93dd-7dd035b24dcb" xmlns:ns3="1b4f80d8-d5e9-4639-a6ba-c126b4477222" xmlns:ns4="01895f3e-7253-4bed-b62c-414e1d7ee8c5" targetNamespace="http://schemas.microsoft.com/office/2006/metadata/properties" ma:root="true" ma:fieldsID="0c9378ee261452f0f1ee1869d80c9216" ns2:_="" ns3:_="" ns4:_="">
    <xsd:import namespace="21238c8d-06da-47c5-93dd-7dd035b24dcb"/>
    <xsd:import namespace="1b4f80d8-d5e9-4639-a6ba-c126b4477222"/>
    <xsd:import namespace="01895f3e-7253-4bed-b62c-414e1d7ee8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38c8d-06da-47c5-93dd-7dd035b24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b412d6-e95f-4310-947b-ed71e7360e5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f80d8-d5e9-4639-a6ba-c126b4477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95f3e-7253-4bed-b62c-414e1d7ee8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183dfe-15e2-44ab-8c09-6ad48e99d423}" ma:internalName="TaxCatchAll" ma:showField="CatchAllData" ma:web="01895f3e-7253-4bed-b62c-414e1d7ee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01895f3e-7253-4bed-b62c-414e1d7ee8c5" xsi:nil="true"/>
    <lcf76f155ced4ddcb4097134ff3c332f xmlns="21238c8d-06da-47c5-93dd-7dd035b24dc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3186A15-D008-4297-9A30-72040A4E7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38c8d-06da-47c5-93dd-7dd035b24dcb"/>
    <ds:schemaRef ds:uri="1b4f80d8-d5e9-4639-a6ba-c126b4477222"/>
    <ds:schemaRef ds:uri="01895f3e-7253-4bed-b62c-414e1d7ee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FAFCA-3FDA-45CF-B811-8DE39B63BA61}">
  <ds:schemaRefs>
    <ds:schemaRef ds:uri="1b4f80d8-d5e9-4639-a6ba-c126b4477222"/>
    <ds:schemaRef ds:uri="http://schemas.microsoft.com/office/2006/documentManagement/types"/>
    <ds:schemaRef ds:uri="http://purl.org/dc/elements/1.1/"/>
    <ds:schemaRef ds:uri="21238c8d-06da-47c5-93dd-7dd035b24dcb"/>
    <ds:schemaRef ds:uri="http://schemas.microsoft.com/office/2006/metadata/properties"/>
    <ds:schemaRef ds:uri="01895f3e-7253-4bed-b62c-414e1d7ee8c5"/>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43E10E-79D4-4D18-822F-C90CAF2CC167}">
  <ds:schemaRefs>
    <ds:schemaRef ds:uri="http://schemas.openxmlformats.org/officeDocument/2006/bibliography"/>
  </ds:schemaRefs>
</ds:datastoreItem>
</file>

<file path=customXml/itemProps4.xml><?xml version="1.0" encoding="utf-8"?>
<ds:datastoreItem xmlns:ds="http://schemas.openxmlformats.org/officeDocument/2006/customXml" ds:itemID="{B9B3BB61-BB4D-4EDE-9F2B-D2AFD945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C21.Templated.General Assignment of Leases and  Rents</Template>
  <TotalTime>1</TotalTime>
  <Pages>4</Pages>
  <Words>1367</Words>
  <Characters>7795</Characters>
  <Application>Microsoft Office Word</Application>
  <DocSecurity>0</DocSecurity>
  <Lines>64</Lines>
  <Paragraphs>18</Paragraphs>
  <ScaleCrop>false</ScaleCrop>
  <Company>Servus Credit Union</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2682_mg</dc:creator>
  <cp:keywords/>
  <dc:description/>
  <cp:lastModifiedBy>Jill Henwood</cp:lastModifiedBy>
  <cp:revision>2</cp:revision>
  <cp:lastPrinted>2025-04-09T16:38:00Z</cp:lastPrinted>
  <dcterms:created xsi:type="dcterms:W3CDTF">2025-09-23T14:35:00Z</dcterms:created>
  <dcterms:modified xsi:type="dcterms:W3CDTF">2025-09-23T14:35:00Z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0x0101008484877EF55F8D4F88D6BDC99F3D7416</vt:lpwstr>
  </property>
  <property fmtid="{D5CDD505-2E9C-101B-9397-08002B2CF9AE}" pid="3" name="MediaServiceImageTags">
    <vt:lpwstr/>
  </property>
  <property fmtid="{D5CDD505-2E9C-101B-9397-08002B2CF9AE}" pid="4" name="docLang">
    <vt:lpwstr>en</vt:lpwstr>
  </property>
</Properties>
</file>